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DA1F7" w14:textId="77777777" w:rsidR="00C0162A" w:rsidRDefault="00F362EF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right"/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pict w14:anchorId="073C8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-22.5pt;margin-top:-27.5pt;width:242.5pt;height:41.8pt;z-index:2;mso-position-horizontal-relative:margin;mso-position-vertical-relative:margin">
            <v:imagedata r:id="rId7" o:title="logo_black"/>
            <w10:wrap type="square" anchorx="margin" anchory="margin"/>
          </v:shape>
        </w:pict>
      </w:r>
    </w:p>
    <w:p w14:paraId="7BAB3DCB" w14:textId="77777777" w:rsidR="00C0162A" w:rsidRDefault="00C0162A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right"/>
        <w:rPr>
          <w:rFonts w:ascii="Helvetica" w:hAnsi="Helvetica"/>
          <w:b/>
        </w:rPr>
      </w:pPr>
    </w:p>
    <w:p w14:paraId="736E965F" w14:textId="77777777" w:rsidR="00AE1334" w:rsidRPr="00445E42" w:rsidRDefault="00C0162A" w:rsidP="00AE1334">
      <w:pPr>
        <w:tabs>
          <w:tab w:val="left" w:pos="-360"/>
          <w:tab w:val="left" w:pos="3240"/>
          <w:tab w:val="left" w:pos="10080"/>
        </w:tabs>
        <w:rPr>
          <w:rFonts w:ascii="Helvetica" w:hAnsi="Helvetica"/>
          <w:b/>
          <w:szCs w:val="24"/>
        </w:rPr>
      </w:pPr>
      <w:r>
        <w:rPr>
          <w:rFonts w:ascii="Helvetica" w:hAnsi="Helvetica"/>
          <w:b/>
        </w:rPr>
        <w:tab/>
      </w:r>
      <w:r w:rsidR="00AE1334" w:rsidRPr="00445E42">
        <w:rPr>
          <w:rFonts w:ascii="Helvetica" w:hAnsi="Helvetica" w:cs="Times New Roman CYR"/>
          <w:b/>
          <w:bCs/>
          <w:szCs w:val="24"/>
          <w:lang w:val="en-GB"/>
        </w:rPr>
        <w:t>Motion Number (assigned by</w:t>
      </w:r>
    </w:p>
    <w:p w14:paraId="748B9DA4" w14:textId="77777777" w:rsidR="001F06DA" w:rsidRPr="00945344" w:rsidRDefault="00AE1334" w:rsidP="00AE1334">
      <w:pPr>
        <w:tabs>
          <w:tab w:val="left" w:pos="-360"/>
          <w:tab w:val="left" w:pos="3240"/>
          <w:tab w:val="left" w:pos="10080"/>
        </w:tabs>
        <w:rPr>
          <w:rFonts w:ascii="Helvetica" w:hAnsi="Helvetica"/>
          <w:sz w:val="24"/>
          <w:szCs w:val="24"/>
          <w:u w:val="single"/>
        </w:rPr>
      </w:pPr>
      <w:r w:rsidRPr="00445E42">
        <w:rPr>
          <w:rFonts w:ascii="Helvetica" w:hAnsi="Helvetica" w:cs="Times New Roman CYR"/>
          <w:b/>
          <w:bCs/>
          <w:szCs w:val="24"/>
          <w:lang w:val="en-GB"/>
        </w:rPr>
        <w:tab/>
        <w:t>Steering Committee of Senate</w:t>
      </w:r>
      <w:r w:rsidRPr="00945344">
        <w:rPr>
          <w:rFonts w:ascii="Helvetica" w:hAnsi="Helvetica" w:cs="Times New Roman CYR"/>
          <w:b/>
          <w:bCs/>
          <w:sz w:val="24"/>
          <w:szCs w:val="24"/>
          <w:lang w:val="en-GB"/>
        </w:rPr>
        <w:t>)</w:t>
      </w:r>
      <w:r w:rsidRPr="00830766">
        <w:rPr>
          <w:rFonts w:ascii="Helvetica" w:hAnsi="Helvetica" w:cs="Times New Roman CYR"/>
          <w:b/>
          <w:bCs/>
          <w:szCs w:val="24"/>
          <w:lang w:val="en-GB"/>
        </w:rPr>
        <w:t>:</w:t>
      </w:r>
      <w:r w:rsidRPr="00945344">
        <w:rPr>
          <w:rFonts w:ascii="Helvetica" w:hAnsi="Helvetica" w:cs="Times New Roman CYR"/>
          <w:b/>
          <w:bCs/>
          <w:sz w:val="24"/>
          <w:szCs w:val="24"/>
          <w:lang w:val="en-GB"/>
        </w:rPr>
        <w:t xml:space="preserve">  </w:t>
      </w:r>
      <w:r w:rsidR="00E119B0" w:rsidRPr="00E119B0">
        <w:rPr>
          <w:rFonts w:ascii="Helvetica" w:hAnsi="Helvetica" w:cs="Times New Roman CYR"/>
          <w:b/>
          <w:bCs/>
          <w:sz w:val="24"/>
          <w:szCs w:val="24"/>
          <w:u w:val="single"/>
          <w:lang w:val="en-GB"/>
        </w:rPr>
        <w:t xml:space="preserve">  </w:t>
      </w:r>
      <w:r w:rsidR="0052604F">
        <w:rPr>
          <w:rFonts w:ascii="Helvetica" w:hAnsi="Helvetica" w:cs="Times New Roman CYR"/>
          <w:b/>
          <w:bCs/>
          <w:sz w:val="24"/>
          <w:szCs w:val="24"/>
          <w:u w:val="single"/>
          <w:lang w:val="en-GB"/>
        </w:rPr>
        <w:t xml:space="preserve"> </w:t>
      </w:r>
      <w:r w:rsidRPr="00945344">
        <w:rPr>
          <w:rFonts w:ascii="Helvetica" w:hAnsi="Helvetica" w:cs="Times New Roman CYR"/>
          <w:bCs/>
          <w:sz w:val="24"/>
          <w:szCs w:val="24"/>
          <w:u w:val="single"/>
          <w:lang w:val="en-GB"/>
        </w:rPr>
        <w:tab/>
      </w:r>
    </w:p>
    <w:p w14:paraId="2B2B8268" w14:textId="77777777" w:rsidR="003C1984" w:rsidRPr="00945344" w:rsidRDefault="003C1984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24"/>
          <w:szCs w:val="24"/>
        </w:rPr>
      </w:pPr>
    </w:p>
    <w:p w14:paraId="3F36A3ED" w14:textId="77777777" w:rsidR="001F06DA" w:rsidRPr="00945344" w:rsidRDefault="00100BF7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24"/>
          <w:szCs w:val="24"/>
        </w:rPr>
      </w:pPr>
      <w:r w:rsidRPr="00945344">
        <w:rPr>
          <w:rFonts w:ascii="Helvetica" w:hAnsi="Helvetica"/>
          <w:b/>
          <w:sz w:val="24"/>
          <w:szCs w:val="24"/>
        </w:rPr>
        <w:t xml:space="preserve">SENATE </w:t>
      </w:r>
      <w:r w:rsidR="00064466" w:rsidRPr="00945344">
        <w:rPr>
          <w:rFonts w:ascii="Helvetica" w:hAnsi="Helvetica"/>
          <w:b/>
          <w:sz w:val="24"/>
          <w:szCs w:val="24"/>
        </w:rPr>
        <w:t xml:space="preserve">COMMITTEE ON </w:t>
      </w:r>
      <w:r w:rsidRPr="00945344">
        <w:rPr>
          <w:rFonts w:ascii="Helvetica" w:hAnsi="Helvetica"/>
          <w:b/>
          <w:sz w:val="24"/>
          <w:szCs w:val="24"/>
        </w:rPr>
        <w:t xml:space="preserve">ACADEMIC </w:t>
      </w:r>
      <w:r w:rsidR="00522073">
        <w:rPr>
          <w:rFonts w:ascii="Helvetica" w:hAnsi="Helvetica"/>
          <w:b/>
          <w:sz w:val="24"/>
          <w:szCs w:val="24"/>
        </w:rPr>
        <w:t>AFFAIRS</w:t>
      </w:r>
    </w:p>
    <w:p w14:paraId="2E3B9444" w14:textId="77777777" w:rsidR="00F5504F" w:rsidRPr="00945344" w:rsidRDefault="00F5504F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24"/>
          <w:szCs w:val="24"/>
        </w:rPr>
      </w:pPr>
    </w:p>
    <w:p w14:paraId="3EB3AE06" w14:textId="77777777" w:rsidR="00FF1986" w:rsidRPr="00945344" w:rsidRDefault="00FF1986" w:rsidP="00FF1986">
      <w:pPr>
        <w:jc w:val="center"/>
        <w:rPr>
          <w:rFonts w:ascii="Helvetica" w:hAnsi="Helvetica" w:cs="Times New Roman CYR"/>
          <w:bCs/>
          <w:sz w:val="24"/>
          <w:szCs w:val="24"/>
          <w:lang w:val="en-GB"/>
        </w:rPr>
      </w:pPr>
      <w:r w:rsidRPr="00945344">
        <w:rPr>
          <w:rFonts w:ascii="Helvetica" w:hAnsi="Helvetica" w:cs="Times New Roman CYR"/>
          <w:b/>
          <w:bCs/>
          <w:sz w:val="24"/>
          <w:szCs w:val="24"/>
          <w:u w:val="single"/>
          <w:lang w:val="en-GB"/>
        </w:rPr>
        <w:t>PROPOSED REVISION OF CALENDAR ENTRY</w:t>
      </w:r>
    </w:p>
    <w:p w14:paraId="0E27F44C" w14:textId="77777777" w:rsidR="00FF1986" w:rsidRPr="00FD3384" w:rsidRDefault="00FF1986" w:rsidP="00FF1986">
      <w:pPr>
        <w:jc w:val="center"/>
        <w:rPr>
          <w:rFonts w:ascii="Helvetica" w:hAnsi="Helvetica" w:cs="Times New Roman CYR"/>
          <w:bCs/>
          <w:lang w:val="en-GB"/>
        </w:rPr>
      </w:pPr>
    </w:p>
    <w:p w14:paraId="2DD3D277" w14:textId="77777777" w:rsidR="00370370" w:rsidRDefault="00370370" w:rsidP="00370370">
      <w:pPr>
        <w:rPr>
          <w:rFonts w:ascii="Helvetica" w:hAnsi="Helvetica" w:cs="Times New Roman CYR"/>
          <w:b/>
          <w:bCs/>
          <w:lang w:val="en-GB"/>
        </w:rPr>
      </w:pPr>
      <w:r w:rsidRPr="00827896">
        <w:rPr>
          <w:rFonts w:ascii="Helvetica" w:hAnsi="Helvetica" w:cs="Times New Roman CYR"/>
          <w:b/>
          <w:bCs/>
          <w:highlight w:val="yellow"/>
          <w:lang w:val="en-GB"/>
        </w:rPr>
        <w:t>(</w:t>
      </w:r>
      <w:r w:rsidRPr="00DD617A">
        <w:rPr>
          <w:rFonts w:ascii="Helvetica" w:hAnsi="Helvetica" w:cs="Times New Roman CYR"/>
          <w:b/>
          <w:bCs/>
          <w:highlight w:val="yellow"/>
          <w:u w:val="single"/>
          <w:lang w:val="en-GB"/>
        </w:rPr>
        <w:t>Please remove this sentence and all other instructions, which are highlighted in yellow</w:t>
      </w:r>
      <w:r w:rsidRPr="00827896">
        <w:rPr>
          <w:rFonts w:ascii="Helvetica" w:hAnsi="Helvetica" w:cs="Times New Roman CYR"/>
          <w:b/>
          <w:bCs/>
          <w:highlight w:val="yellow"/>
          <w:lang w:val="en-GB"/>
        </w:rPr>
        <w:t xml:space="preserve">, once the </w:t>
      </w:r>
      <w:r>
        <w:rPr>
          <w:rFonts w:ascii="Helvetica" w:hAnsi="Helvetica" w:cs="Times New Roman CYR"/>
          <w:b/>
          <w:bCs/>
          <w:highlight w:val="yellow"/>
          <w:lang w:val="en-GB"/>
        </w:rPr>
        <w:t xml:space="preserve">motion </w:t>
      </w:r>
      <w:r w:rsidRPr="00827896">
        <w:rPr>
          <w:rFonts w:ascii="Helvetica" w:hAnsi="Helvetica" w:cs="Times New Roman CYR"/>
          <w:b/>
          <w:bCs/>
          <w:highlight w:val="yellow"/>
          <w:lang w:val="en-GB"/>
        </w:rPr>
        <w:t xml:space="preserve">form </w:t>
      </w:r>
      <w:r>
        <w:rPr>
          <w:rFonts w:ascii="Helvetica" w:hAnsi="Helvetica" w:cs="Times New Roman CYR"/>
          <w:b/>
          <w:bCs/>
          <w:highlight w:val="yellow"/>
          <w:lang w:val="en-GB"/>
        </w:rPr>
        <w:t>has been</w:t>
      </w:r>
      <w:r w:rsidRPr="00827896">
        <w:rPr>
          <w:rFonts w:ascii="Helvetica" w:hAnsi="Helvetica" w:cs="Times New Roman CYR"/>
          <w:b/>
          <w:bCs/>
          <w:highlight w:val="yellow"/>
          <w:lang w:val="en-GB"/>
        </w:rPr>
        <w:t xml:space="preserve"> complete</w:t>
      </w:r>
      <w:r>
        <w:rPr>
          <w:rFonts w:ascii="Helvetica" w:hAnsi="Helvetica" w:cs="Times New Roman CYR"/>
          <w:b/>
          <w:bCs/>
          <w:highlight w:val="yellow"/>
          <w:lang w:val="en-GB"/>
        </w:rPr>
        <w:t>d</w:t>
      </w:r>
      <w:r w:rsidRPr="00827896">
        <w:rPr>
          <w:rFonts w:ascii="Helvetica" w:hAnsi="Helvetica" w:cs="Times New Roman CYR"/>
          <w:b/>
          <w:bCs/>
          <w:highlight w:val="yellow"/>
          <w:lang w:val="en-GB"/>
        </w:rPr>
        <w:t>)</w:t>
      </w:r>
    </w:p>
    <w:p w14:paraId="323DE451" w14:textId="77777777" w:rsidR="00370370" w:rsidRDefault="00370370" w:rsidP="00370370">
      <w:pPr>
        <w:rPr>
          <w:rFonts w:ascii="Helvetica" w:hAnsi="Helvetica" w:cs="Times New Roman CYR"/>
          <w:b/>
          <w:bCs/>
          <w:lang w:val="en-GB"/>
        </w:rPr>
      </w:pPr>
    </w:p>
    <w:p w14:paraId="0B6CBD0A" w14:textId="77777777" w:rsidR="002348B2" w:rsidRPr="00AC7460" w:rsidRDefault="00080169" w:rsidP="00080169">
      <w:pPr>
        <w:tabs>
          <w:tab w:val="left" w:pos="720"/>
        </w:tabs>
        <w:ind w:left="720" w:hanging="720"/>
        <w:rPr>
          <w:rFonts w:ascii="Helvetica" w:hAnsi="Helvetica" w:cs="Times New Roman CYR"/>
          <w:b/>
          <w:bCs/>
          <w:sz w:val="22"/>
          <w:lang w:val="en-GB"/>
        </w:rPr>
      </w:pPr>
      <w:r>
        <w:rPr>
          <w:rFonts w:ascii="Helvetica" w:hAnsi="Helvetica" w:cs="Times New Roman CYR"/>
          <w:b/>
          <w:bCs/>
          <w:sz w:val="22"/>
          <w:highlight w:val="yellow"/>
          <w:lang w:val="en-GB"/>
        </w:rPr>
        <w:t>NOTE:</w:t>
      </w:r>
      <w:r>
        <w:rPr>
          <w:rFonts w:ascii="Helvetica" w:hAnsi="Helvetica" w:cs="Times New Roman CYR"/>
          <w:b/>
          <w:bCs/>
          <w:sz w:val="22"/>
          <w:highlight w:val="yellow"/>
          <w:lang w:val="en-GB"/>
        </w:rPr>
        <w:tab/>
      </w:r>
      <w:r w:rsidR="002348B2" w:rsidRPr="00AC7460">
        <w:rPr>
          <w:rFonts w:ascii="Helvetica" w:hAnsi="Helvetica" w:cs="Times New Roman CYR"/>
          <w:b/>
          <w:bCs/>
          <w:sz w:val="22"/>
          <w:highlight w:val="yellow"/>
          <w:lang w:val="en-GB"/>
        </w:rPr>
        <w:t>All proposed revisions to Calendar entries should be presented in a standard format to facilitate the approval process, and to ensure accurate placement of material in the Calendar. This form should be used for amendments to Academic Regulations</w:t>
      </w:r>
      <w:r w:rsidR="0066088C">
        <w:rPr>
          <w:rFonts w:ascii="Helvetica" w:hAnsi="Helvetica" w:cs="Times New Roman CYR"/>
          <w:b/>
          <w:bCs/>
          <w:sz w:val="22"/>
          <w:highlight w:val="yellow"/>
          <w:lang w:val="en-GB"/>
        </w:rPr>
        <w:t>;</w:t>
      </w:r>
      <w:r w:rsidR="002348B2" w:rsidRPr="00AC7460">
        <w:rPr>
          <w:rFonts w:ascii="Helvetica" w:hAnsi="Helvetica" w:cs="Times New Roman CYR"/>
          <w:b/>
          <w:bCs/>
          <w:sz w:val="22"/>
          <w:highlight w:val="yellow"/>
          <w:lang w:val="en-GB"/>
        </w:rPr>
        <w:t xml:space="preserve"> </w:t>
      </w:r>
      <w:r w:rsidR="0066088C">
        <w:rPr>
          <w:rFonts w:ascii="Helvetica" w:hAnsi="Helvetica" w:cs="Times New Roman CYR"/>
          <w:b/>
          <w:bCs/>
          <w:sz w:val="22"/>
          <w:highlight w:val="yellow"/>
          <w:lang w:val="en-GB"/>
        </w:rPr>
        <w:t xml:space="preserve">revisions to </w:t>
      </w:r>
      <w:r w:rsidR="002348B2" w:rsidRPr="00AC7460">
        <w:rPr>
          <w:rFonts w:ascii="Helvetica" w:hAnsi="Helvetica" w:cs="Times New Roman CYR"/>
          <w:b/>
          <w:bCs/>
          <w:sz w:val="22"/>
          <w:highlight w:val="yellow"/>
          <w:lang w:val="en-GB"/>
        </w:rPr>
        <w:t>program preambles</w:t>
      </w:r>
      <w:r w:rsidR="0066088C">
        <w:rPr>
          <w:rFonts w:ascii="Helvetica" w:hAnsi="Helvetica" w:cs="Times New Roman CYR"/>
          <w:b/>
          <w:bCs/>
          <w:sz w:val="22"/>
          <w:highlight w:val="yellow"/>
          <w:lang w:val="en-GB"/>
        </w:rPr>
        <w:t>,</w:t>
      </w:r>
      <w:r w:rsidR="002348B2" w:rsidRPr="00AC7460">
        <w:rPr>
          <w:rFonts w:ascii="Helvetica" w:hAnsi="Helvetica" w:cs="Times New Roman CYR"/>
          <w:b/>
          <w:bCs/>
          <w:sz w:val="22"/>
          <w:highlight w:val="yellow"/>
          <w:lang w:val="en-GB"/>
        </w:rPr>
        <w:t xml:space="preserve"> regulations</w:t>
      </w:r>
      <w:r w:rsidR="0066088C">
        <w:rPr>
          <w:rFonts w:ascii="Helvetica" w:hAnsi="Helvetica" w:cs="Times New Roman CYR"/>
          <w:b/>
          <w:bCs/>
          <w:sz w:val="22"/>
          <w:highlight w:val="yellow"/>
          <w:lang w:val="en-GB"/>
        </w:rPr>
        <w:t>, and requirements;</w:t>
      </w:r>
      <w:r w:rsidR="002348B2" w:rsidRPr="00AC7460">
        <w:rPr>
          <w:rFonts w:ascii="Helvetica" w:hAnsi="Helvetica" w:cs="Times New Roman CYR"/>
          <w:b/>
          <w:bCs/>
          <w:sz w:val="22"/>
          <w:highlight w:val="yellow"/>
          <w:lang w:val="en-GB"/>
        </w:rPr>
        <w:t xml:space="preserve"> course changes (including changes to </w:t>
      </w:r>
      <w:r w:rsidR="00AC0CE3">
        <w:rPr>
          <w:rFonts w:ascii="Helvetica" w:hAnsi="Helvetica" w:cs="Times New Roman CYR"/>
          <w:b/>
          <w:bCs/>
          <w:sz w:val="22"/>
          <w:highlight w:val="yellow"/>
          <w:lang w:val="en-GB"/>
        </w:rPr>
        <w:t xml:space="preserve">course </w:t>
      </w:r>
      <w:r w:rsidR="002348B2" w:rsidRPr="00AC7460">
        <w:rPr>
          <w:rFonts w:ascii="Helvetica" w:hAnsi="Helvetica" w:cs="Times New Roman CYR"/>
          <w:b/>
          <w:bCs/>
          <w:sz w:val="22"/>
          <w:highlight w:val="yellow"/>
          <w:lang w:val="en-GB"/>
        </w:rPr>
        <w:t>title, number, description, credit hours and prerequisites)</w:t>
      </w:r>
      <w:r w:rsidR="0066088C">
        <w:rPr>
          <w:rFonts w:ascii="Helvetica" w:hAnsi="Helvetica" w:cs="Times New Roman CYR"/>
          <w:b/>
          <w:bCs/>
          <w:sz w:val="22"/>
          <w:highlight w:val="yellow"/>
          <w:lang w:val="en-GB"/>
        </w:rPr>
        <w:t>;</w:t>
      </w:r>
      <w:r w:rsidR="002348B2" w:rsidRPr="00AC7460">
        <w:rPr>
          <w:rFonts w:ascii="Helvetica" w:hAnsi="Helvetica" w:cs="Times New Roman CYR"/>
          <w:b/>
          <w:bCs/>
          <w:sz w:val="22"/>
          <w:highlight w:val="yellow"/>
          <w:lang w:val="en-GB"/>
        </w:rPr>
        <w:t xml:space="preserve"> course deletions</w:t>
      </w:r>
      <w:r w:rsidR="0066088C">
        <w:rPr>
          <w:rFonts w:ascii="Helvetica" w:hAnsi="Helvetica" w:cs="Times New Roman CYR"/>
          <w:b/>
          <w:bCs/>
          <w:sz w:val="22"/>
          <w:highlight w:val="yellow"/>
          <w:lang w:val="en-GB"/>
        </w:rPr>
        <w:t>,</w:t>
      </w:r>
      <w:r w:rsidR="002348B2" w:rsidRPr="00AC7460">
        <w:rPr>
          <w:rFonts w:ascii="Helvetica" w:hAnsi="Helvetica" w:cs="Times New Roman CYR"/>
          <w:b/>
          <w:bCs/>
          <w:sz w:val="22"/>
          <w:highlight w:val="yellow"/>
          <w:lang w:val="en-GB"/>
        </w:rPr>
        <w:t xml:space="preserve"> </w:t>
      </w:r>
      <w:proofErr w:type="gramStart"/>
      <w:r w:rsidR="002348B2" w:rsidRPr="00AC7460">
        <w:rPr>
          <w:rFonts w:ascii="Helvetica" w:hAnsi="Helvetica" w:cs="Times New Roman CYR"/>
          <w:b/>
          <w:bCs/>
          <w:sz w:val="22"/>
          <w:highlight w:val="yellow"/>
          <w:lang w:val="en-GB"/>
        </w:rPr>
        <w:t>and</w:t>
      </w:r>
      <w:r w:rsidR="0066088C">
        <w:rPr>
          <w:rFonts w:ascii="Helvetica" w:hAnsi="Helvetica" w:cs="Times New Roman CYR"/>
          <w:b/>
          <w:bCs/>
          <w:sz w:val="22"/>
          <w:highlight w:val="yellow"/>
          <w:lang w:val="en-GB"/>
        </w:rPr>
        <w:t>;</w:t>
      </w:r>
      <w:proofErr w:type="gramEnd"/>
      <w:r w:rsidR="002348B2" w:rsidRPr="00AC7460">
        <w:rPr>
          <w:rFonts w:ascii="Helvetica" w:hAnsi="Helvetica" w:cs="Times New Roman CYR"/>
          <w:b/>
          <w:bCs/>
          <w:sz w:val="22"/>
          <w:highlight w:val="yellow"/>
          <w:lang w:val="en-GB"/>
        </w:rPr>
        <w:t xml:space="preserve"> other substantive changes to the Calendar.</w:t>
      </w:r>
    </w:p>
    <w:p w14:paraId="659CD24A" w14:textId="77777777" w:rsidR="002348B2" w:rsidRPr="00FD3384" w:rsidRDefault="002348B2" w:rsidP="002348B2">
      <w:pPr>
        <w:rPr>
          <w:rFonts w:ascii="Helvetica" w:hAnsi="Helvetica"/>
        </w:rPr>
      </w:pPr>
    </w:p>
    <w:p w14:paraId="4C3C60C9" w14:textId="77777777" w:rsidR="00A879A2" w:rsidRDefault="00370370" w:rsidP="00A879A2">
      <w:pPr>
        <w:rPr>
          <w:rFonts w:ascii="Helvetica" w:hAnsi="Helvetica" w:cs="Times New Roman CYR"/>
          <w:b/>
          <w:bCs/>
          <w:lang w:val="en-GB"/>
        </w:rPr>
      </w:pPr>
      <w:r w:rsidRPr="008120F6">
        <w:rPr>
          <w:rFonts w:ascii="Helvetica" w:hAnsi="Helvetica" w:cs="Times New Roman CYR"/>
          <w:b/>
          <w:bCs/>
          <w:highlight w:val="yellow"/>
          <w:lang w:val="en-GB"/>
        </w:rPr>
        <w:t xml:space="preserve"> </w:t>
      </w:r>
      <w:r w:rsidR="00A879A2" w:rsidRPr="008120F6">
        <w:rPr>
          <w:rFonts w:ascii="Helvetica" w:hAnsi="Helvetica" w:cs="Times New Roman CYR"/>
          <w:b/>
          <w:bCs/>
          <w:highlight w:val="yellow"/>
          <w:lang w:val="en-GB"/>
        </w:rPr>
        <w:t>(Please complete the</w:t>
      </w:r>
      <w:r w:rsidR="00A879A2">
        <w:rPr>
          <w:rFonts w:ascii="Helvetica" w:hAnsi="Helvetica" w:cs="Times New Roman CYR"/>
          <w:b/>
          <w:bCs/>
          <w:lang w:val="en-GB"/>
        </w:rPr>
        <w:t xml:space="preserve"> </w:t>
      </w:r>
      <w:r w:rsidR="00A879A2" w:rsidRPr="00AD67AB">
        <w:rPr>
          <w:rFonts w:ascii="Helvetica" w:hAnsi="Helvetica" w:cs="Times New Roman CYR"/>
          <w:b/>
          <w:bCs/>
          <w:highlight w:val="cyan"/>
          <w:lang w:val="en-GB"/>
        </w:rPr>
        <w:t>sections highlighted in blue in the footer</w:t>
      </w:r>
      <w:r w:rsidR="00A879A2">
        <w:rPr>
          <w:rFonts w:ascii="Helvetica" w:hAnsi="Helvetica" w:cs="Times New Roman CYR"/>
          <w:b/>
          <w:bCs/>
          <w:lang w:val="en-GB"/>
        </w:rPr>
        <w:t xml:space="preserve"> </w:t>
      </w:r>
      <w:r w:rsidR="00A879A2" w:rsidRPr="008120F6">
        <w:rPr>
          <w:rFonts w:ascii="Helvetica" w:hAnsi="Helvetica" w:cs="Times New Roman CYR"/>
          <w:b/>
          <w:bCs/>
          <w:highlight w:val="yellow"/>
          <w:lang w:val="en-GB"/>
        </w:rPr>
        <w:t>of this document)</w:t>
      </w:r>
    </w:p>
    <w:p w14:paraId="4359DB2E" w14:textId="77777777" w:rsidR="00A879A2" w:rsidRDefault="00A879A2" w:rsidP="00035760">
      <w:pPr>
        <w:rPr>
          <w:rFonts w:ascii="Helvetica" w:hAnsi="Helvetica" w:cs="Times New Roman CYR"/>
          <w:b/>
          <w:bCs/>
          <w:lang w:val="en-GB"/>
        </w:rPr>
      </w:pPr>
    </w:p>
    <w:p w14:paraId="693A5D95" w14:textId="77777777" w:rsidR="00375D8A" w:rsidRDefault="003748E2" w:rsidP="00375D8A">
      <w:pPr>
        <w:tabs>
          <w:tab w:val="left" w:pos="1080"/>
        </w:tabs>
        <w:ind w:left="1080" w:hanging="1080"/>
        <w:rPr>
          <w:rFonts w:ascii="Helvetica" w:hAnsi="Helvetica" w:cs="Times New Roman CYR"/>
          <w:bCs/>
          <w:sz w:val="24"/>
          <w:szCs w:val="24"/>
          <w:lang w:val="en-GB"/>
        </w:rPr>
      </w:pPr>
      <w:r w:rsidRPr="009C723E">
        <w:rPr>
          <w:rFonts w:ascii="Helvetica" w:hAnsi="Helvetica" w:cs="Times New Roman CYR"/>
          <w:b/>
          <w:bCs/>
          <w:sz w:val="24"/>
          <w:szCs w:val="24"/>
          <w:lang w:val="en-GB"/>
        </w:rPr>
        <w:t>Motion:</w:t>
      </w:r>
      <w:r w:rsidRPr="009C723E">
        <w:rPr>
          <w:rFonts w:ascii="Helvetica" w:hAnsi="Helvetica" w:cs="Times New Roman CYR"/>
          <w:bCs/>
          <w:sz w:val="24"/>
          <w:szCs w:val="24"/>
          <w:lang w:val="en-GB"/>
        </w:rPr>
        <w:tab/>
      </w:r>
      <w:r w:rsidR="00323E92">
        <w:rPr>
          <w:rFonts w:ascii="Helvetica" w:hAnsi="Helvetica" w:cs="Times New Roman CYR"/>
          <w:bCs/>
          <w:sz w:val="24"/>
          <w:szCs w:val="24"/>
          <w:lang w:val="en-GB"/>
        </w:rPr>
        <w:t>That the change(s) to the (</w:t>
      </w:r>
      <w:r w:rsidR="00831230">
        <w:rPr>
          <w:rFonts w:ascii="Helvetica" w:hAnsi="Helvetica" w:cs="Times New Roman CYR"/>
          <w:bCs/>
          <w:sz w:val="24"/>
          <w:szCs w:val="24"/>
          <w:lang w:val="en-GB"/>
        </w:rPr>
        <w:t xml:space="preserve">course </w:t>
      </w:r>
      <w:r w:rsidR="00323E92">
        <w:rPr>
          <w:rFonts w:ascii="Helvetica" w:hAnsi="Helvetica" w:cs="Times New Roman CYR"/>
          <w:bCs/>
          <w:sz w:val="24"/>
          <w:szCs w:val="24"/>
          <w:lang w:val="en-GB"/>
        </w:rPr>
        <w:t xml:space="preserve">title / course description / </w:t>
      </w:r>
      <w:r w:rsidR="00831230">
        <w:rPr>
          <w:rFonts w:ascii="Helvetica" w:hAnsi="Helvetica" w:cs="Times New Roman CYR"/>
          <w:bCs/>
          <w:sz w:val="24"/>
          <w:szCs w:val="24"/>
          <w:lang w:val="en-GB"/>
        </w:rPr>
        <w:t xml:space="preserve">course prerequisite, </w:t>
      </w:r>
      <w:r w:rsidR="00323E92">
        <w:rPr>
          <w:rFonts w:ascii="Helvetica" w:hAnsi="Helvetica" w:cs="Times New Roman CYR"/>
          <w:bCs/>
          <w:sz w:val="24"/>
          <w:szCs w:val="24"/>
          <w:lang w:val="en-GB"/>
        </w:rPr>
        <w:t>etc.) for (course</w:t>
      </w:r>
      <w:r w:rsidR="00A52F6B">
        <w:rPr>
          <w:rFonts w:ascii="Helvetica" w:hAnsi="Helvetica" w:cs="Times New Roman CYR"/>
          <w:bCs/>
          <w:sz w:val="24"/>
          <w:szCs w:val="24"/>
          <w:lang w:val="en-GB"/>
        </w:rPr>
        <w:t xml:space="preserve"> prefix</w:t>
      </w:r>
      <w:r w:rsidR="00323E92">
        <w:rPr>
          <w:rFonts w:ascii="Helvetica" w:hAnsi="Helvetica" w:cs="Times New Roman CYR"/>
          <w:bCs/>
          <w:sz w:val="24"/>
          <w:szCs w:val="24"/>
          <w:lang w:val="en-GB"/>
        </w:rPr>
        <w:t xml:space="preserve">, </w:t>
      </w:r>
      <w:r w:rsidR="00A52F6B">
        <w:rPr>
          <w:rFonts w:ascii="Helvetica" w:hAnsi="Helvetica" w:cs="Times New Roman CYR"/>
          <w:bCs/>
          <w:sz w:val="24"/>
          <w:szCs w:val="24"/>
          <w:lang w:val="en-GB"/>
        </w:rPr>
        <w:t xml:space="preserve">course </w:t>
      </w:r>
      <w:r w:rsidR="00323E92">
        <w:rPr>
          <w:rFonts w:ascii="Helvetica" w:hAnsi="Helvetica" w:cs="Times New Roman CYR"/>
          <w:bCs/>
          <w:sz w:val="24"/>
          <w:szCs w:val="24"/>
          <w:lang w:val="en-GB"/>
        </w:rPr>
        <w:t xml:space="preserve">number-credit hours, </w:t>
      </w:r>
      <w:r w:rsidR="00144924">
        <w:rPr>
          <w:rFonts w:ascii="Helvetica" w:hAnsi="Helvetica" w:cs="Times New Roman CYR"/>
          <w:bCs/>
          <w:sz w:val="24"/>
          <w:szCs w:val="24"/>
          <w:lang w:val="en-GB"/>
        </w:rPr>
        <w:t xml:space="preserve">course </w:t>
      </w:r>
      <w:r w:rsidR="00323E92">
        <w:rPr>
          <w:rFonts w:ascii="Helvetica" w:hAnsi="Helvetica" w:cs="Times New Roman CYR"/>
          <w:bCs/>
          <w:sz w:val="24"/>
          <w:szCs w:val="24"/>
          <w:lang w:val="en-GB"/>
        </w:rPr>
        <w:t>title</w:t>
      </w:r>
      <w:r w:rsidR="000174F3">
        <w:rPr>
          <w:rFonts w:ascii="Helvetica" w:hAnsi="Helvetica" w:cs="Times New Roman CYR"/>
          <w:bCs/>
          <w:sz w:val="24"/>
          <w:szCs w:val="24"/>
          <w:lang w:val="en-GB"/>
        </w:rPr>
        <w:t>)</w:t>
      </w:r>
      <w:r w:rsidR="00323E92">
        <w:rPr>
          <w:rFonts w:ascii="Helvetica" w:hAnsi="Helvetica" w:cs="Times New Roman CYR"/>
          <w:bCs/>
          <w:sz w:val="24"/>
          <w:szCs w:val="24"/>
          <w:lang w:val="en-GB"/>
        </w:rPr>
        <w:t>, on page XX</w:t>
      </w:r>
      <w:r w:rsidR="003D2460">
        <w:rPr>
          <w:rFonts w:ascii="Helvetica" w:hAnsi="Helvetica" w:cs="Times New Roman CYR"/>
          <w:bCs/>
          <w:sz w:val="24"/>
          <w:szCs w:val="24"/>
          <w:lang w:val="en-GB"/>
        </w:rPr>
        <w:t xml:space="preserve"> (in the </w:t>
      </w:r>
      <w:r w:rsidR="003D2460" w:rsidRPr="003D2460">
        <w:rPr>
          <w:rFonts w:ascii="Helvetica" w:hAnsi="Helvetica" w:cs="Times New Roman CYR"/>
          <w:bCs/>
          <w:sz w:val="24"/>
          <w:szCs w:val="24"/>
          <w:u w:val="single"/>
          <w:lang w:val="en-GB"/>
        </w:rPr>
        <w:t>print</w:t>
      </w:r>
      <w:r w:rsidR="003D2460">
        <w:rPr>
          <w:rFonts w:ascii="Helvetica" w:hAnsi="Helvetica" w:cs="Times New Roman CYR"/>
          <w:bCs/>
          <w:sz w:val="24"/>
          <w:szCs w:val="24"/>
          <w:lang w:val="en-GB"/>
        </w:rPr>
        <w:t xml:space="preserve"> or PDF calendar accessible on</w:t>
      </w:r>
      <w:r w:rsidR="00416189">
        <w:rPr>
          <w:rFonts w:ascii="Helvetica" w:hAnsi="Helvetica" w:cs="Times New Roman CYR"/>
          <w:bCs/>
          <w:sz w:val="24"/>
          <w:szCs w:val="24"/>
          <w:lang w:val="en-GB"/>
        </w:rPr>
        <w:t xml:space="preserve"> the UNBC web page</w:t>
      </w:r>
      <w:r w:rsidR="003D2460">
        <w:rPr>
          <w:rFonts w:ascii="Helvetica" w:hAnsi="Helvetica" w:cs="Times New Roman CYR"/>
          <w:bCs/>
          <w:sz w:val="24"/>
          <w:szCs w:val="24"/>
          <w:lang w:val="en-GB"/>
        </w:rPr>
        <w:t>)</w:t>
      </w:r>
      <w:r w:rsidR="00E844FF">
        <w:rPr>
          <w:rFonts w:ascii="Helvetica" w:hAnsi="Helvetica" w:cs="Times New Roman CYR"/>
          <w:bCs/>
          <w:sz w:val="24"/>
          <w:szCs w:val="24"/>
          <w:lang w:val="en-GB"/>
        </w:rPr>
        <w:t xml:space="preserve"> </w:t>
      </w:r>
      <w:r w:rsidR="00323E92">
        <w:rPr>
          <w:rFonts w:ascii="Helvetica" w:hAnsi="Helvetica" w:cs="Times New Roman CYR"/>
          <w:bCs/>
          <w:sz w:val="24"/>
          <w:szCs w:val="24"/>
          <w:lang w:val="en-GB"/>
        </w:rPr>
        <w:t>of the 20</w:t>
      </w:r>
      <w:r w:rsidR="000174F3">
        <w:rPr>
          <w:rFonts w:ascii="Helvetica" w:hAnsi="Helvetica" w:cs="Times New Roman CYR"/>
          <w:bCs/>
          <w:sz w:val="24"/>
          <w:szCs w:val="24"/>
          <w:lang w:val="en-GB"/>
        </w:rPr>
        <w:t>14</w:t>
      </w:r>
      <w:r w:rsidR="00323E92">
        <w:rPr>
          <w:rFonts w:ascii="Helvetica" w:hAnsi="Helvetica" w:cs="Times New Roman CYR"/>
          <w:bCs/>
          <w:sz w:val="24"/>
          <w:szCs w:val="24"/>
          <w:lang w:val="en-GB"/>
        </w:rPr>
        <w:t>/201</w:t>
      </w:r>
      <w:r w:rsidR="000174F3">
        <w:rPr>
          <w:rFonts w:ascii="Helvetica" w:hAnsi="Helvetica" w:cs="Times New Roman CYR"/>
          <w:bCs/>
          <w:sz w:val="24"/>
          <w:szCs w:val="24"/>
          <w:lang w:val="en-GB"/>
        </w:rPr>
        <w:t>5</w:t>
      </w:r>
      <w:r w:rsidR="00323E92">
        <w:rPr>
          <w:rFonts w:ascii="Helvetica" w:hAnsi="Helvetica" w:cs="Times New Roman CYR"/>
          <w:bCs/>
          <w:sz w:val="24"/>
          <w:szCs w:val="24"/>
          <w:lang w:val="en-GB"/>
        </w:rPr>
        <w:t xml:space="preserve"> </w:t>
      </w:r>
      <w:r w:rsidR="000174F3">
        <w:rPr>
          <w:rFonts w:ascii="Helvetica" w:hAnsi="Helvetica" w:cs="Times New Roman CYR"/>
          <w:bCs/>
          <w:sz w:val="24"/>
          <w:szCs w:val="24"/>
          <w:lang w:val="en-GB"/>
        </w:rPr>
        <w:t xml:space="preserve">graduate / </w:t>
      </w:r>
      <w:r w:rsidR="00323E92">
        <w:rPr>
          <w:rFonts w:ascii="Helvetica" w:hAnsi="Helvetica" w:cs="Times New Roman CYR"/>
          <w:bCs/>
          <w:sz w:val="24"/>
          <w:szCs w:val="24"/>
          <w:lang w:val="en-GB"/>
        </w:rPr>
        <w:t>undergraduate calendar</w:t>
      </w:r>
      <w:r w:rsidR="00EB087B">
        <w:rPr>
          <w:rFonts w:ascii="Helvetica" w:hAnsi="Helvetica" w:cs="Times New Roman CYR"/>
          <w:bCs/>
          <w:sz w:val="24"/>
          <w:szCs w:val="24"/>
          <w:lang w:val="en-GB"/>
        </w:rPr>
        <w:t>,</w:t>
      </w:r>
      <w:r w:rsidR="00323E92">
        <w:rPr>
          <w:rFonts w:ascii="Helvetica" w:hAnsi="Helvetica" w:cs="Times New Roman CYR"/>
          <w:bCs/>
          <w:sz w:val="24"/>
          <w:szCs w:val="24"/>
          <w:lang w:val="en-GB"/>
        </w:rPr>
        <w:t xml:space="preserve"> be approved as proposed.</w:t>
      </w:r>
      <w:r w:rsidR="000174F3">
        <w:rPr>
          <w:rFonts w:ascii="Helvetica" w:hAnsi="Helvetica" w:cs="Times New Roman CYR"/>
          <w:bCs/>
          <w:sz w:val="24"/>
          <w:szCs w:val="24"/>
          <w:lang w:val="en-GB"/>
        </w:rPr>
        <w:br/>
      </w:r>
    </w:p>
    <w:p w14:paraId="7F251037" w14:textId="77777777" w:rsidR="0091287A" w:rsidRPr="0091287A" w:rsidRDefault="0091287A" w:rsidP="00375D8A">
      <w:pPr>
        <w:rPr>
          <w:rFonts w:ascii="Helvetica" w:hAnsi="Helvetica" w:cs="Times New Roman CYR"/>
          <w:b/>
          <w:bCs/>
          <w:sz w:val="24"/>
          <w:szCs w:val="24"/>
          <w:highlight w:val="yellow"/>
          <w:lang w:val="en-GB"/>
        </w:rPr>
      </w:pPr>
      <w:r>
        <w:rPr>
          <w:rFonts w:ascii="Helvetica" w:hAnsi="Helvetica" w:cs="Times New Roman CYR"/>
          <w:b/>
          <w:bCs/>
          <w:sz w:val="24"/>
          <w:szCs w:val="24"/>
          <w:highlight w:val="yellow"/>
          <w:u w:val="single"/>
          <w:lang w:val="en-GB"/>
        </w:rPr>
        <w:t>Sample motions</w:t>
      </w:r>
      <w:r w:rsidRPr="0091287A">
        <w:rPr>
          <w:rFonts w:ascii="Helvetica" w:hAnsi="Helvetica" w:cs="Times New Roman CYR"/>
          <w:b/>
          <w:bCs/>
          <w:sz w:val="24"/>
          <w:szCs w:val="24"/>
          <w:highlight w:val="yellow"/>
          <w:lang w:val="en-GB"/>
        </w:rPr>
        <w:t>:</w:t>
      </w:r>
    </w:p>
    <w:p w14:paraId="4BEC0E2F" w14:textId="77777777" w:rsidR="0091287A" w:rsidRPr="0091287A" w:rsidRDefault="0091287A" w:rsidP="00375D8A">
      <w:pPr>
        <w:rPr>
          <w:rFonts w:ascii="Helvetica" w:hAnsi="Helvetica" w:cs="Times New Roman CYR"/>
          <w:b/>
          <w:bCs/>
          <w:sz w:val="24"/>
          <w:szCs w:val="24"/>
          <w:highlight w:val="yellow"/>
          <w:lang w:val="en-GB"/>
        </w:rPr>
      </w:pPr>
    </w:p>
    <w:p w14:paraId="39E8F2D2" w14:textId="77777777" w:rsidR="0091287A" w:rsidRDefault="0091287A" w:rsidP="00375D8A">
      <w:pPr>
        <w:rPr>
          <w:rFonts w:ascii="Helvetica" w:hAnsi="Helvetica" w:cs="Times New Roman CYR"/>
          <w:bCs/>
          <w:sz w:val="24"/>
          <w:szCs w:val="24"/>
          <w:lang w:val="en-GB"/>
        </w:rPr>
      </w:pPr>
      <w:r w:rsidRPr="0091287A">
        <w:rPr>
          <w:rFonts w:ascii="Helvetica" w:hAnsi="Helvetica" w:cs="Times New Roman CYR"/>
          <w:b/>
          <w:bCs/>
          <w:sz w:val="24"/>
          <w:szCs w:val="24"/>
          <w:highlight w:val="yellow"/>
          <w:lang w:val="en-GB"/>
        </w:rPr>
        <w:t>“</w:t>
      </w:r>
      <w:r w:rsidR="000174F3" w:rsidRPr="0091287A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That the changes to the course title, prerequisites, and description for ENGL 100-3, on page 2</w:t>
      </w:r>
      <w:r w:rsidR="00F15A9A" w:rsidRPr="0091287A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32</w:t>
      </w:r>
      <w:r w:rsidR="000174F3" w:rsidRPr="0091287A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 xml:space="preserve"> of the 20</w:t>
      </w:r>
      <w:r w:rsidR="00F90730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20/21</w:t>
      </w:r>
      <w:r w:rsidR="000174F3" w:rsidRPr="0091287A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 xml:space="preserve"> undergraduate calendar, be approved as proposed.</w:t>
      </w:r>
      <w:r w:rsidRPr="0091287A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”</w:t>
      </w:r>
    </w:p>
    <w:p w14:paraId="38B842A6" w14:textId="77777777" w:rsidR="0091287A" w:rsidRDefault="0091287A" w:rsidP="00375D8A">
      <w:pPr>
        <w:rPr>
          <w:rFonts w:ascii="Helvetica" w:hAnsi="Helvetica" w:cs="Times New Roman CYR"/>
          <w:bCs/>
          <w:sz w:val="24"/>
          <w:szCs w:val="24"/>
          <w:lang w:val="en-GB"/>
        </w:rPr>
      </w:pPr>
    </w:p>
    <w:p w14:paraId="0FE1A469" w14:textId="77777777" w:rsidR="003748E2" w:rsidRDefault="0091287A" w:rsidP="00FF1986">
      <w:pPr>
        <w:rPr>
          <w:rFonts w:ascii="Helvetica" w:hAnsi="Helvetica" w:cs="Times New Roman CYR"/>
          <w:bCs/>
          <w:lang w:val="en-GB"/>
        </w:rPr>
      </w:pPr>
      <w:r w:rsidRPr="0091287A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>“That the changes to the program requirements for the BSc Honours – Computer</w:t>
      </w:r>
      <w:r w:rsidR="00F90730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 xml:space="preserve"> Science, on page 95 of the 2020/21</w:t>
      </w:r>
      <w:r w:rsidRPr="0091287A">
        <w:rPr>
          <w:rFonts w:ascii="Helvetica" w:hAnsi="Helvetica" w:cs="Times New Roman CYR"/>
          <w:bCs/>
          <w:sz w:val="24"/>
          <w:szCs w:val="24"/>
          <w:highlight w:val="yellow"/>
          <w:lang w:val="en-GB"/>
        </w:rPr>
        <w:t xml:space="preserve"> undergraduate calendar, be approved as proposed.”</w:t>
      </w:r>
      <w:r>
        <w:rPr>
          <w:rFonts w:ascii="Helvetica" w:hAnsi="Helvetica" w:cs="Times New Roman CYR"/>
          <w:bCs/>
          <w:sz w:val="24"/>
          <w:szCs w:val="24"/>
          <w:lang w:val="en-GB"/>
        </w:rPr>
        <w:br/>
      </w:r>
    </w:p>
    <w:p w14:paraId="5E6D1C45" w14:textId="77777777" w:rsidR="002E7C2C" w:rsidRDefault="002E7C2C" w:rsidP="00FF1986">
      <w:pPr>
        <w:rPr>
          <w:rFonts w:ascii="Helvetica" w:hAnsi="Helvetica" w:cs="Times New Roman CYR"/>
          <w:bCs/>
          <w:lang w:val="en-GB"/>
        </w:rPr>
      </w:pPr>
    </w:p>
    <w:p w14:paraId="1AE271E3" w14:textId="77777777" w:rsidR="00F36090" w:rsidRDefault="00F36090" w:rsidP="00F3609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  <w:b/>
        </w:rPr>
      </w:pPr>
      <w:r>
        <w:rPr>
          <w:rFonts w:ascii="Helvetica" w:hAnsi="Helvetica"/>
          <w:b/>
        </w:rPr>
        <w:t>1</w:t>
      </w:r>
      <w:r w:rsidRPr="009D16AC">
        <w:rPr>
          <w:rFonts w:ascii="Helvetica" w:hAnsi="Helvetica"/>
          <w:b/>
        </w:rPr>
        <w:t>.</w:t>
      </w:r>
      <w:r w:rsidRPr="009D16AC">
        <w:rPr>
          <w:rFonts w:ascii="Helvetica" w:hAnsi="Helvetica"/>
          <w:b/>
        </w:rPr>
        <w:tab/>
      </w:r>
      <w:r w:rsidRPr="00C57E16">
        <w:rPr>
          <w:rFonts w:ascii="Helvetica" w:hAnsi="Helvetica"/>
          <w:b/>
          <w:u w:val="single"/>
        </w:rPr>
        <w:t>Effective date</w:t>
      </w:r>
      <w:proofErr w:type="gramStart"/>
      <w:r>
        <w:rPr>
          <w:rFonts w:ascii="Helvetica" w:hAnsi="Helvetica"/>
          <w:b/>
        </w:rPr>
        <w:t xml:space="preserve">:  </w:t>
      </w:r>
      <w:r w:rsidRPr="0044432E">
        <w:rPr>
          <w:rFonts w:ascii="Helvetica" w:hAnsi="Helvetica"/>
          <w:highlight w:val="yellow"/>
        </w:rPr>
        <w:t>(</w:t>
      </w:r>
      <w:proofErr w:type="gramEnd"/>
      <w:r w:rsidRPr="00DC0B15">
        <w:rPr>
          <w:rFonts w:ascii="Helvetica" w:hAnsi="Helvetica" w:cs="Times New Roman CYR"/>
          <w:bCs/>
          <w:highlight w:val="yellow"/>
          <w:lang w:val="en-GB"/>
        </w:rPr>
        <w:t>Month and year</w:t>
      </w:r>
      <w:r>
        <w:rPr>
          <w:rFonts w:ascii="Helvetica" w:hAnsi="Helvetica" w:cs="Times New Roman CYR"/>
          <w:bCs/>
          <w:highlight w:val="yellow"/>
          <w:lang w:val="en-GB"/>
        </w:rPr>
        <w:t>, generally the start of a Semester; e.g., September 20</w:t>
      </w:r>
      <w:r w:rsidR="00F90730">
        <w:rPr>
          <w:rFonts w:ascii="Helvetica" w:hAnsi="Helvetica" w:cs="Times New Roman CYR"/>
          <w:bCs/>
          <w:highlight w:val="yellow"/>
          <w:lang w:val="en-GB"/>
        </w:rPr>
        <w:t>22, January 2023, or May 2023</w:t>
      </w:r>
      <w:r w:rsidRPr="0044432E">
        <w:rPr>
          <w:rFonts w:ascii="Helvetica" w:hAnsi="Helvetica"/>
          <w:highlight w:val="yellow"/>
        </w:rPr>
        <w:t>)</w:t>
      </w:r>
    </w:p>
    <w:p w14:paraId="7C37DDBD" w14:textId="77777777" w:rsidR="00F36090" w:rsidRDefault="00F36090" w:rsidP="00727D2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  <w:b/>
        </w:rPr>
      </w:pPr>
    </w:p>
    <w:p w14:paraId="0642986B" w14:textId="77777777" w:rsidR="00F36090" w:rsidRPr="00FD3384" w:rsidRDefault="00F36090" w:rsidP="00F36090">
      <w:pPr>
        <w:widowControl w:val="0"/>
        <w:tabs>
          <w:tab w:val="left" w:pos="360"/>
          <w:tab w:val="left" w:pos="4140"/>
        </w:tabs>
        <w:autoSpaceDE w:val="0"/>
        <w:autoSpaceDN w:val="0"/>
        <w:adjustRightInd w:val="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2</w:t>
      </w:r>
      <w:r w:rsidRPr="009D16AC">
        <w:rPr>
          <w:rFonts w:ascii="Helvetica" w:hAnsi="Helvetica"/>
          <w:b/>
          <w:bCs/>
        </w:rPr>
        <w:t>.</w:t>
      </w:r>
      <w:r w:rsidRPr="009D16AC">
        <w:rPr>
          <w:rFonts w:ascii="Helvetica" w:hAnsi="Helvetica"/>
          <w:b/>
          <w:bCs/>
        </w:rPr>
        <w:tab/>
      </w:r>
      <w:r w:rsidRPr="00C57E16">
        <w:rPr>
          <w:rFonts w:ascii="Helvetica" w:hAnsi="Helvetica"/>
          <w:b/>
          <w:bCs/>
          <w:u w:val="single"/>
        </w:rPr>
        <w:t>Rationale for the proposed revisions</w:t>
      </w:r>
      <w:r>
        <w:rPr>
          <w:rFonts w:ascii="Helvetica" w:hAnsi="Helvetica"/>
          <w:b/>
          <w:bCs/>
        </w:rPr>
        <w:t>:</w:t>
      </w:r>
      <w:r>
        <w:rPr>
          <w:rFonts w:ascii="Helvetica" w:hAnsi="Helvetica"/>
          <w:b/>
          <w:bCs/>
        </w:rPr>
        <w:tab/>
      </w:r>
      <w:r w:rsidRPr="00A510B4">
        <w:rPr>
          <w:rFonts w:ascii="Helvetica" w:hAnsi="Helvetica"/>
          <w:bCs/>
          <w:highlight w:val="yellow"/>
        </w:rPr>
        <w:t>(P</w:t>
      </w:r>
      <w:r w:rsidRPr="00E16735">
        <w:rPr>
          <w:rFonts w:ascii="Helvetica" w:hAnsi="Helvetica"/>
          <w:bCs/>
          <w:highlight w:val="yellow"/>
        </w:rPr>
        <w:t>rovide rationale</w:t>
      </w:r>
      <w:r w:rsidRPr="00A510B4">
        <w:rPr>
          <w:rFonts w:ascii="Helvetica" w:hAnsi="Helvetica"/>
          <w:bCs/>
          <w:highlight w:val="yellow"/>
        </w:rPr>
        <w:t>)</w:t>
      </w:r>
    </w:p>
    <w:p w14:paraId="43DE04FB" w14:textId="77777777" w:rsidR="00F36090" w:rsidRDefault="00F36090" w:rsidP="00727D2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  <w:b/>
        </w:rPr>
      </w:pPr>
    </w:p>
    <w:p w14:paraId="3771EF4B" w14:textId="77777777" w:rsidR="007F2A7C" w:rsidRDefault="00E71827" w:rsidP="0031778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  <w:highlight w:val="yellow"/>
        </w:rPr>
      </w:pPr>
      <w:r>
        <w:rPr>
          <w:rFonts w:ascii="Helvetica" w:hAnsi="Helvetica"/>
          <w:b/>
        </w:rPr>
        <w:t>3</w:t>
      </w:r>
      <w:r w:rsidR="00317782" w:rsidRPr="008D43FA">
        <w:rPr>
          <w:rFonts w:ascii="Helvetica" w:hAnsi="Helvetica"/>
          <w:b/>
        </w:rPr>
        <w:t>.</w:t>
      </w:r>
      <w:r w:rsidR="00317782" w:rsidRPr="008D43FA">
        <w:rPr>
          <w:rFonts w:ascii="Helvetica" w:hAnsi="Helvetica"/>
          <w:b/>
        </w:rPr>
        <w:tab/>
      </w:r>
      <w:r w:rsidR="00317782" w:rsidRPr="00C57E16">
        <w:rPr>
          <w:rFonts w:ascii="Helvetica" w:hAnsi="Helvetica"/>
          <w:b/>
          <w:u w:val="single"/>
        </w:rPr>
        <w:t>Implications of the changes for other programs, etc., if applicable</w:t>
      </w:r>
      <w:proofErr w:type="gramStart"/>
      <w:r w:rsidR="00317782">
        <w:rPr>
          <w:rFonts w:ascii="Helvetica" w:hAnsi="Helvetica"/>
          <w:b/>
          <w:u w:val="single"/>
        </w:rPr>
        <w:t>:</w:t>
      </w:r>
      <w:r w:rsidR="00317782" w:rsidRPr="00C6543A">
        <w:rPr>
          <w:rFonts w:ascii="Helvetica" w:hAnsi="Helvetica"/>
          <w:b/>
        </w:rPr>
        <w:t xml:space="preserve"> </w:t>
      </w:r>
      <w:r w:rsidR="00317782">
        <w:rPr>
          <w:rFonts w:ascii="Helvetica" w:hAnsi="Helvetica"/>
          <w:b/>
        </w:rPr>
        <w:t xml:space="preserve"> </w:t>
      </w:r>
      <w:r w:rsidR="00317782" w:rsidRPr="00C57E16">
        <w:rPr>
          <w:rFonts w:ascii="Helvetica" w:hAnsi="Helvetica"/>
          <w:highlight w:val="yellow"/>
        </w:rPr>
        <w:t>(</w:t>
      </w:r>
      <w:proofErr w:type="gramEnd"/>
      <w:r w:rsidR="00317782" w:rsidRPr="00C57E16">
        <w:rPr>
          <w:rFonts w:ascii="Helvetica" w:hAnsi="Helvetica"/>
          <w:highlight w:val="yellow"/>
        </w:rPr>
        <w:t>state nature of consultation, or indicate “</w:t>
      </w:r>
      <w:r w:rsidR="00317782">
        <w:rPr>
          <w:rFonts w:ascii="Helvetica" w:hAnsi="Helvetica"/>
          <w:highlight w:val="yellow"/>
        </w:rPr>
        <w:t>None</w:t>
      </w:r>
      <w:r w:rsidR="00317782" w:rsidRPr="00C57E16">
        <w:rPr>
          <w:rFonts w:ascii="Helvetica" w:hAnsi="Helvetica"/>
          <w:highlight w:val="yellow"/>
        </w:rPr>
        <w:t>”</w:t>
      </w:r>
      <w:r w:rsidR="0096156B">
        <w:rPr>
          <w:rFonts w:ascii="Helvetica" w:hAnsi="Helvetica"/>
          <w:highlight w:val="yellow"/>
        </w:rPr>
        <w:br/>
      </w:r>
      <w:r w:rsidR="0096156B">
        <w:rPr>
          <w:rFonts w:ascii="Helvetica" w:hAnsi="Helvetica"/>
          <w:highlight w:val="yellow"/>
        </w:rPr>
        <w:br/>
      </w:r>
      <w:r w:rsidR="0083343D" w:rsidRPr="00230DCA">
        <w:rPr>
          <w:rFonts w:ascii="Helvetica" w:hAnsi="Helvetica"/>
          <w:b/>
          <w:i/>
          <w:highlight w:val="yellow"/>
        </w:rPr>
        <w:t>PLEASE NOTE</w:t>
      </w:r>
      <w:r w:rsidR="00B6585B">
        <w:rPr>
          <w:rFonts w:ascii="Helvetica" w:hAnsi="Helvetica"/>
          <w:highlight w:val="yellow"/>
        </w:rPr>
        <w:t>:</w:t>
      </w:r>
    </w:p>
    <w:p w14:paraId="28F5EF7B" w14:textId="77777777" w:rsidR="007F2A7C" w:rsidRPr="007F2A7C" w:rsidRDefault="007F2A7C" w:rsidP="007F2A7C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</w:rPr>
      </w:pPr>
      <w:r>
        <w:rPr>
          <w:rFonts w:ascii="Helvetica" w:hAnsi="Helvetica"/>
          <w:highlight w:val="yellow"/>
        </w:rPr>
        <w:t xml:space="preserve">Changes affecting other academic units require </w:t>
      </w:r>
      <w:proofErr w:type="gramStart"/>
      <w:r>
        <w:rPr>
          <w:rFonts w:ascii="Helvetica" w:hAnsi="Helvetica"/>
          <w:highlight w:val="yellow"/>
        </w:rPr>
        <w:t>consultation</w:t>
      </w:r>
      <w:proofErr w:type="gramEnd"/>
      <w:r>
        <w:rPr>
          <w:rFonts w:ascii="Helvetica" w:hAnsi="Helvetica"/>
          <w:highlight w:val="yellow"/>
        </w:rPr>
        <w:t xml:space="preserve"> but the affected unit must submit their own motion(s) as required to change their own calendar text</w:t>
      </w:r>
      <w:r>
        <w:rPr>
          <w:rFonts w:ascii="Helvetica" w:hAnsi="Helvetica"/>
        </w:rPr>
        <w:t>.</w:t>
      </w:r>
    </w:p>
    <w:p w14:paraId="7DF11659" w14:textId="77777777" w:rsidR="00317782" w:rsidRPr="00FD3384" w:rsidRDefault="007F2A7C" w:rsidP="00455F7A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</w:rPr>
      </w:pPr>
      <w:r w:rsidRPr="007F2A7C">
        <w:rPr>
          <w:rFonts w:ascii="Helvetica" w:hAnsi="Helvetica"/>
          <w:highlight w:val="yellow"/>
        </w:rPr>
        <w:t xml:space="preserve">Motions to revise academic matters containing Aboriginal or First Nations content must be referred to the Senate Committee on First Nations and Aboriginal Peoples </w:t>
      </w:r>
      <w:r w:rsidRPr="007F2A7C">
        <w:rPr>
          <w:rFonts w:ascii="Helvetica" w:hAnsi="Helvetica"/>
          <w:b/>
          <w:highlight w:val="yellow"/>
          <w:u w:val="single"/>
        </w:rPr>
        <w:t>prior to</w:t>
      </w:r>
      <w:r w:rsidRPr="007F2A7C">
        <w:rPr>
          <w:rFonts w:ascii="Helvetica" w:hAnsi="Helvetica"/>
          <w:highlight w:val="yellow"/>
        </w:rPr>
        <w:t xml:space="preserve"> SCAAF.</w:t>
      </w:r>
      <w:r w:rsidR="00B6585B" w:rsidRPr="007F2A7C">
        <w:rPr>
          <w:rFonts w:ascii="Helvetica" w:hAnsi="Helvetica"/>
          <w:highlight w:val="yellow"/>
        </w:rPr>
        <w:br/>
      </w:r>
    </w:p>
    <w:p w14:paraId="24F35E47" w14:textId="77777777" w:rsidR="00FF1986" w:rsidRPr="00FB01BB" w:rsidRDefault="00E71827" w:rsidP="00727D2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</w:rPr>
      </w:pPr>
      <w:r>
        <w:rPr>
          <w:rFonts w:ascii="Helvetica" w:hAnsi="Helvetica"/>
          <w:b/>
        </w:rPr>
        <w:t>4</w:t>
      </w:r>
      <w:r w:rsidR="00E17E0B" w:rsidRPr="00E17E0B">
        <w:rPr>
          <w:rFonts w:ascii="Helvetica" w:hAnsi="Helvetica"/>
          <w:b/>
        </w:rPr>
        <w:t>.</w:t>
      </w:r>
      <w:r w:rsidR="00E17E0B" w:rsidRPr="00E17E0B">
        <w:rPr>
          <w:rFonts w:ascii="Helvetica" w:hAnsi="Helvetica"/>
          <w:b/>
        </w:rPr>
        <w:tab/>
      </w:r>
      <w:r w:rsidR="00FF1986" w:rsidRPr="00C57E16">
        <w:rPr>
          <w:rFonts w:ascii="Helvetica" w:hAnsi="Helvetica"/>
          <w:b/>
          <w:u w:val="single"/>
        </w:rPr>
        <w:t>Reproduction of current Calendar entry for the item to be revised</w:t>
      </w:r>
      <w:proofErr w:type="gramStart"/>
      <w:r w:rsidR="00FB01BB">
        <w:rPr>
          <w:rFonts w:ascii="Helvetica" w:hAnsi="Helvetica"/>
          <w:b/>
        </w:rPr>
        <w:t>:</w:t>
      </w:r>
      <w:r w:rsidR="00FF1986" w:rsidRPr="00FB01BB">
        <w:rPr>
          <w:rFonts w:ascii="Helvetica" w:hAnsi="Helvetica"/>
          <w:b/>
        </w:rPr>
        <w:t xml:space="preserve"> </w:t>
      </w:r>
      <w:r w:rsidR="00213D88">
        <w:rPr>
          <w:rFonts w:ascii="Helvetica" w:hAnsi="Helvetica"/>
          <w:b/>
        </w:rPr>
        <w:t xml:space="preserve"> </w:t>
      </w:r>
      <w:r w:rsidR="00FF1986" w:rsidRPr="00FB01BB">
        <w:rPr>
          <w:rFonts w:ascii="Helvetica" w:hAnsi="Helvetica"/>
          <w:highlight w:val="yellow"/>
        </w:rPr>
        <w:t>(</w:t>
      </w:r>
      <w:proofErr w:type="gramEnd"/>
      <w:r w:rsidR="00FF1986" w:rsidRPr="00FB01BB">
        <w:rPr>
          <w:rFonts w:ascii="Helvetica" w:hAnsi="Helvetica"/>
          <w:highlight w:val="yellow"/>
        </w:rPr>
        <w:t xml:space="preserve">Insert </w:t>
      </w:r>
      <w:r w:rsidR="00F803F2">
        <w:rPr>
          <w:rFonts w:ascii="Helvetica" w:hAnsi="Helvetica"/>
          <w:highlight w:val="yellow"/>
        </w:rPr>
        <w:t>original calendar text from online or</w:t>
      </w:r>
      <w:r w:rsidR="00FB01BB" w:rsidRPr="00FB01BB">
        <w:rPr>
          <w:rFonts w:ascii="Helvetica" w:hAnsi="Helvetica"/>
          <w:highlight w:val="yellow"/>
        </w:rPr>
        <w:t xml:space="preserve"> PDF </w:t>
      </w:r>
      <w:r w:rsidR="00D07676">
        <w:rPr>
          <w:rFonts w:ascii="Helvetica" w:hAnsi="Helvetica"/>
          <w:highlight w:val="yellow"/>
        </w:rPr>
        <w:t>calendar</w:t>
      </w:r>
      <w:r w:rsidR="00F803F2">
        <w:rPr>
          <w:rFonts w:ascii="Helvetica" w:hAnsi="Helvetica"/>
          <w:highlight w:val="yellow"/>
        </w:rPr>
        <w:t xml:space="preserve"> on the UNBC calendar web page accessible at</w:t>
      </w:r>
      <w:r w:rsidR="00F803F2" w:rsidRPr="00673DD8">
        <w:rPr>
          <w:rFonts w:ascii="Helvetica" w:hAnsi="Helvetica"/>
          <w:highlight w:val="yellow"/>
        </w:rPr>
        <w:t xml:space="preserve"> </w:t>
      </w:r>
      <w:hyperlink r:id="rId8" w:history="1">
        <w:r w:rsidR="00673DD8" w:rsidRPr="00673DD8">
          <w:rPr>
            <w:rStyle w:val="Hyperlink"/>
            <w:rFonts w:ascii="Helvetica" w:hAnsi="Helvetica"/>
            <w:highlight w:val="yellow"/>
          </w:rPr>
          <w:t>http://www.unbc.ca/calendar</w:t>
        </w:r>
      </w:hyperlink>
      <w:r w:rsidR="00FB01BB" w:rsidRPr="00673DD8">
        <w:rPr>
          <w:rFonts w:ascii="Helvetica" w:hAnsi="Helvetica"/>
          <w:highlight w:val="yellow"/>
        </w:rPr>
        <w:t>)</w:t>
      </w:r>
    </w:p>
    <w:p w14:paraId="27748CB5" w14:textId="77777777" w:rsidR="00FF1986" w:rsidRDefault="00E71827" w:rsidP="003F55F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Helvetica" w:hAnsi="Helvetica"/>
        </w:rPr>
      </w:pPr>
      <w:r>
        <w:rPr>
          <w:rFonts w:ascii="Helvetica" w:hAnsi="Helvetica"/>
          <w:b/>
        </w:rPr>
        <w:t>5</w:t>
      </w:r>
      <w:r w:rsidR="003F55FD" w:rsidRPr="003F55FD">
        <w:rPr>
          <w:rFonts w:ascii="Helvetica" w:hAnsi="Helvetica"/>
          <w:b/>
        </w:rPr>
        <w:t>.</w:t>
      </w:r>
      <w:r w:rsidR="003F55FD" w:rsidRPr="003F55FD">
        <w:rPr>
          <w:rFonts w:ascii="Helvetica" w:hAnsi="Helvetica"/>
          <w:b/>
        </w:rPr>
        <w:tab/>
      </w:r>
      <w:r w:rsidR="00FF1986" w:rsidRPr="00C57E16">
        <w:rPr>
          <w:rFonts w:ascii="Helvetica" w:hAnsi="Helvetica"/>
          <w:b/>
          <w:u w:val="single"/>
        </w:rPr>
        <w:t xml:space="preserve">Proposed revision with </w:t>
      </w:r>
      <w:r w:rsidR="00FF1986" w:rsidRPr="00514B31">
        <w:rPr>
          <w:rFonts w:ascii="Helvetica" w:hAnsi="Helvetica"/>
          <w:b/>
          <w:u w:val="thick"/>
        </w:rPr>
        <w:t>changes underlined</w:t>
      </w:r>
      <w:r w:rsidR="00FF1986" w:rsidRPr="00C57E16">
        <w:rPr>
          <w:rFonts w:ascii="Helvetica" w:hAnsi="Helvetica"/>
          <w:b/>
          <w:u w:val="single"/>
        </w:rPr>
        <w:t xml:space="preserve"> and deletions indicated clearly</w:t>
      </w:r>
      <w:r w:rsidR="00BF0169">
        <w:rPr>
          <w:rFonts w:ascii="Helvetica" w:hAnsi="Helvetica"/>
          <w:b/>
          <w:u w:val="single"/>
        </w:rPr>
        <w:t xml:space="preserve"> using “</w:t>
      </w:r>
      <w:r w:rsidR="00BF0169" w:rsidRPr="00291428">
        <w:rPr>
          <w:rFonts w:ascii="Helvetica" w:hAnsi="Helvetica"/>
          <w:b/>
          <w:strike/>
          <w:u w:val="single"/>
        </w:rPr>
        <w:t>strikethrough</w:t>
      </w:r>
      <w:r w:rsidR="00BF0169">
        <w:rPr>
          <w:rFonts w:ascii="Helvetica" w:hAnsi="Helvetica"/>
          <w:b/>
          <w:u w:val="single"/>
        </w:rPr>
        <w:t>”</w:t>
      </w:r>
      <w:proofErr w:type="gramStart"/>
      <w:r w:rsidR="00D2103C">
        <w:rPr>
          <w:rFonts w:ascii="Helvetica" w:hAnsi="Helvetica"/>
          <w:b/>
        </w:rPr>
        <w:t>:</w:t>
      </w:r>
      <w:r w:rsidR="00FF1986" w:rsidRPr="00FD3384">
        <w:rPr>
          <w:rFonts w:ascii="Helvetica" w:hAnsi="Helvetica"/>
          <w:b/>
        </w:rPr>
        <w:t xml:space="preserve"> </w:t>
      </w:r>
      <w:r w:rsidR="00213D88">
        <w:rPr>
          <w:rFonts w:ascii="Helvetica" w:hAnsi="Helvetica"/>
          <w:b/>
        </w:rPr>
        <w:t xml:space="preserve"> </w:t>
      </w:r>
      <w:r w:rsidR="00FF1986" w:rsidRPr="00D2103C">
        <w:rPr>
          <w:rFonts w:ascii="Helvetica" w:hAnsi="Helvetica"/>
          <w:highlight w:val="yellow"/>
        </w:rPr>
        <w:lastRenderedPageBreak/>
        <w:t>(</w:t>
      </w:r>
      <w:proofErr w:type="gramEnd"/>
      <w:r w:rsidR="00FF1986" w:rsidRPr="00D2103C">
        <w:rPr>
          <w:rFonts w:ascii="Helvetica" w:hAnsi="Helvetica"/>
          <w:highlight w:val="yellow"/>
        </w:rPr>
        <w:t>I</w:t>
      </w:r>
      <w:r w:rsidR="00580360" w:rsidRPr="00D2103C">
        <w:rPr>
          <w:rFonts w:ascii="Helvetica" w:hAnsi="Helvetica"/>
          <w:highlight w:val="yellow"/>
        </w:rPr>
        <w:t xml:space="preserve">nsert material as appropriate. </w:t>
      </w:r>
      <w:r w:rsidR="00FF1986" w:rsidRPr="00D2103C">
        <w:rPr>
          <w:rFonts w:ascii="Helvetica" w:hAnsi="Helvetica"/>
          <w:highlight w:val="yellow"/>
        </w:rPr>
        <w:t>In the case of course deletions, s</w:t>
      </w:r>
      <w:r w:rsidR="00855341" w:rsidRPr="00D2103C">
        <w:rPr>
          <w:rFonts w:ascii="Helvetica" w:hAnsi="Helvetica"/>
          <w:highlight w:val="yellow"/>
        </w:rPr>
        <w:t xml:space="preserve">imply insert “Course deletion.” </w:t>
      </w:r>
      <w:r w:rsidR="00FF1986" w:rsidRPr="00D2103C">
        <w:rPr>
          <w:rFonts w:ascii="Helvetica" w:hAnsi="Helvetica"/>
          <w:highlight w:val="yellow"/>
        </w:rPr>
        <w:t xml:space="preserve">In the case of a change in course number, note that a “retired number” </w:t>
      </w:r>
      <w:r w:rsidR="00C3227D">
        <w:rPr>
          <w:rFonts w:ascii="Helvetica" w:hAnsi="Helvetica"/>
          <w:highlight w:val="yellow"/>
        </w:rPr>
        <w:t xml:space="preserve">ideally should </w:t>
      </w:r>
      <w:r w:rsidR="00C3227D" w:rsidRPr="00D364CB">
        <w:rPr>
          <w:rFonts w:ascii="Helvetica" w:hAnsi="Helvetica"/>
          <w:highlight w:val="yellow"/>
          <w:u w:val="single"/>
        </w:rPr>
        <w:t>not</w:t>
      </w:r>
      <w:r w:rsidR="00C3227D">
        <w:rPr>
          <w:rFonts w:ascii="Helvetica" w:hAnsi="Helvetica"/>
          <w:highlight w:val="yellow"/>
        </w:rPr>
        <w:t xml:space="preserve"> be re</w:t>
      </w:r>
      <w:r w:rsidR="00D364CB">
        <w:rPr>
          <w:rFonts w:ascii="Helvetica" w:hAnsi="Helvetica"/>
          <w:highlight w:val="yellow"/>
        </w:rPr>
        <w:t>-</w:t>
      </w:r>
      <w:r w:rsidR="00C3227D">
        <w:rPr>
          <w:rFonts w:ascii="Helvetica" w:hAnsi="Helvetica"/>
          <w:highlight w:val="yellow"/>
        </w:rPr>
        <w:t>used</w:t>
      </w:r>
      <w:r w:rsidR="00390670" w:rsidRPr="00D2103C">
        <w:rPr>
          <w:rFonts w:ascii="Helvetica" w:hAnsi="Helvetica"/>
          <w:highlight w:val="yellow"/>
        </w:rPr>
        <w:t xml:space="preserve">. </w:t>
      </w:r>
      <w:r w:rsidR="00FF1986" w:rsidRPr="00D2103C">
        <w:rPr>
          <w:rFonts w:ascii="Helvetica" w:hAnsi="Helvetica"/>
          <w:highlight w:val="yellow"/>
        </w:rPr>
        <w:t>In the case of proposed revised Calendar Course Descriptions, pleas</w:t>
      </w:r>
      <w:r w:rsidR="00D2103C" w:rsidRPr="00D2103C">
        <w:rPr>
          <w:rFonts w:ascii="Helvetica" w:hAnsi="Helvetica"/>
          <w:highlight w:val="yellow"/>
        </w:rPr>
        <w:t>e use the following guidelines)</w:t>
      </w:r>
    </w:p>
    <w:p w14:paraId="3D46B719" w14:textId="77777777" w:rsidR="00FF1986" w:rsidRPr="00FD3384" w:rsidRDefault="00FF1986" w:rsidP="00FF1986">
      <w:pPr>
        <w:rPr>
          <w:rFonts w:ascii="Helvetica" w:hAnsi="Helvetica"/>
        </w:rPr>
      </w:pPr>
    </w:p>
    <w:p w14:paraId="5CEB0E86" w14:textId="77777777" w:rsidR="00FF1986" w:rsidRPr="00FD3384" w:rsidRDefault="004D7F3E" w:rsidP="00FF1986">
      <w:pPr>
        <w:rPr>
          <w:rFonts w:ascii="Helvetica" w:hAnsi="Helvetica"/>
        </w:rPr>
      </w:pPr>
      <w:r w:rsidRPr="00FD3384">
        <w:rPr>
          <w:rFonts w:ascii="Helvetica" w:hAnsi="Helvetica"/>
          <w:b/>
          <w:bCs/>
          <w:noProof/>
        </w:rPr>
        <w:pict w14:anchorId="3791D243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18pt;margin-top:.7pt;width:460.2pt;height:89.65pt;z-index:1" fillcolor="yellow">
            <v:textbox style="mso-next-textbox:#_x0000_s2054">
              <w:txbxContent>
                <w:p w14:paraId="184011A8" w14:textId="77777777" w:rsidR="00FF1986" w:rsidRPr="00A460BE" w:rsidRDefault="00FF1986" w:rsidP="00FF1986">
                  <w:pPr>
                    <w:rPr>
                      <w:rFonts w:ascii="Helvetica" w:hAnsi="Helvetica"/>
                      <w:szCs w:val="16"/>
                      <w:highlight w:val="yellow"/>
                    </w:rPr>
                  </w:pPr>
                  <w:r w:rsidRPr="00A460BE">
                    <w:rPr>
                      <w:rFonts w:ascii="Helvetica" w:hAnsi="Helvetica"/>
                      <w:b/>
                      <w:szCs w:val="16"/>
                      <w:highlight w:val="yellow"/>
                      <w:u w:val="single"/>
                    </w:rPr>
                    <w:t>Calendar Course Description Guidelines</w:t>
                  </w:r>
                  <w:r w:rsidRPr="00A460BE">
                    <w:rPr>
                      <w:rFonts w:ascii="Helvetica" w:hAnsi="Helvetica"/>
                      <w:b/>
                      <w:szCs w:val="16"/>
                      <w:highlight w:val="yellow"/>
                    </w:rPr>
                    <w:t>:</w:t>
                  </w:r>
                </w:p>
                <w:p w14:paraId="6CF21B5E" w14:textId="77777777" w:rsidR="00FF1986" w:rsidRPr="00A460BE" w:rsidRDefault="00FF1986" w:rsidP="00DB0D46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1080"/>
                      <w:tab w:val="num" w:pos="720"/>
                    </w:tabs>
                    <w:autoSpaceDE w:val="0"/>
                    <w:autoSpaceDN w:val="0"/>
                    <w:adjustRightInd w:val="0"/>
                    <w:ind w:left="720" w:hanging="360"/>
                    <w:rPr>
                      <w:rFonts w:ascii="Helvetica" w:hAnsi="Helvetica"/>
                      <w:szCs w:val="16"/>
                      <w:highlight w:val="yellow"/>
                    </w:rPr>
                  </w:pPr>
                  <w:r w:rsidRPr="00A460BE">
                    <w:rPr>
                      <w:rFonts w:ascii="Helvetica" w:hAnsi="Helvetica"/>
                      <w:szCs w:val="16"/>
                      <w:highlight w:val="yellow"/>
                    </w:rPr>
                    <w:t>Complete Sentences should be used.</w:t>
                  </w:r>
                </w:p>
                <w:p w14:paraId="1F10CDFA" w14:textId="77777777" w:rsidR="00FF1986" w:rsidRPr="00A460BE" w:rsidRDefault="00FF1986" w:rsidP="00DB0D46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1080"/>
                      <w:tab w:val="num" w:pos="720"/>
                    </w:tabs>
                    <w:autoSpaceDE w:val="0"/>
                    <w:autoSpaceDN w:val="0"/>
                    <w:adjustRightInd w:val="0"/>
                    <w:ind w:left="720" w:hanging="360"/>
                    <w:rPr>
                      <w:rFonts w:ascii="Helvetica" w:hAnsi="Helvetica"/>
                      <w:szCs w:val="16"/>
                      <w:highlight w:val="yellow"/>
                    </w:rPr>
                  </w:pPr>
                  <w:r w:rsidRPr="00A460BE">
                    <w:rPr>
                      <w:rFonts w:ascii="Helvetica" w:hAnsi="Helvetica"/>
                      <w:szCs w:val="16"/>
                      <w:highlight w:val="yellow"/>
                    </w:rPr>
                    <w:t>All sentences should be in the present tense.</w:t>
                  </w:r>
                </w:p>
                <w:p w14:paraId="62BAA7CA" w14:textId="77777777" w:rsidR="00FF1986" w:rsidRPr="00A460BE" w:rsidRDefault="00FF1986" w:rsidP="00DB0D46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1080"/>
                      <w:tab w:val="num" w:pos="720"/>
                    </w:tabs>
                    <w:autoSpaceDE w:val="0"/>
                    <w:autoSpaceDN w:val="0"/>
                    <w:adjustRightInd w:val="0"/>
                    <w:ind w:left="720" w:hanging="360"/>
                    <w:rPr>
                      <w:rFonts w:ascii="Helvetica" w:hAnsi="Helvetica"/>
                      <w:szCs w:val="16"/>
                      <w:highlight w:val="yellow"/>
                    </w:rPr>
                  </w:pPr>
                  <w:r w:rsidRPr="00A460BE">
                    <w:rPr>
                      <w:rFonts w:ascii="Helvetica" w:hAnsi="Helvetica"/>
                      <w:szCs w:val="16"/>
                      <w:highlight w:val="yellow"/>
                    </w:rPr>
                    <w:t>The first sentence should state the purpose and nature of the course.</w:t>
                  </w:r>
                </w:p>
                <w:p w14:paraId="2DC3E486" w14:textId="77777777" w:rsidR="00FF1986" w:rsidRPr="00A460BE" w:rsidRDefault="00FF1986" w:rsidP="00DB0D46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1080"/>
                      <w:tab w:val="num" w:pos="720"/>
                    </w:tabs>
                    <w:autoSpaceDE w:val="0"/>
                    <w:autoSpaceDN w:val="0"/>
                    <w:adjustRightInd w:val="0"/>
                    <w:ind w:left="720" w:hanging="360"/>
                    <w:rPr>
                      <w:rFonts w:ascii="Helvetica" w:hAnsi="Helvetica"/>
                      <w:szCs w:val="16"/>
                      <w:highlight w:val="yellow"/>
                    </w:rPr>
                  </w:pPr>
                  <w:r w:rsidRPr="00A460BE">
                    <w:rPr>
                      <w:rFonts w:ascii="Helvetica" w:hAnsi="Helvetica"/>
                      <w:szCs w:val="16"/>
                      <w:highlight w:val="yellow"/>
                    </w:rPr>
                    <w:t xml:space="preserve">Subsequent sentences should </w:t>
                  </w:r>
                  <w:proofErr w:type="gramStart"/>
                  <w:r w:rsidRPr="00A460BE">
                    <w:rPr>
                      <w:rFonts w:ascii="Helvetica" w:hAnsi="Helvetica"/>
                      <w:szCs w:val="16"/>
                      <w:highlight w:val="yellow"/>
                    </w:rPr>
                    <w:t>indicate:</w:t>
                  </w:r>
                  <w:proofErr w:type="gramEnd"/>
                  <w:r w:rsidRPr="00A460BE">
                    <w:rPr>
                      <w:rFonts w:ascii="Helvetica" w:hAnsi="Helvetica"/>
                      <w:szCs w:val="16"/>
                      <w:highlight w:val="yellow"/>
                    </w:rPr>
                    <w:t xml:space="preserve"> a) the basic content of the course, and b) any special requirements, such as field trips, practica, etc.</w:t>
                  </w:r>
                </w:p>
                <w:p w14:paraId="4F22B0FC" w14:textId="77777777" w:rsidR="00FF1986" w:rsidRPr="00A460BE" w:rsidRDefault="00FF1986" w:rsidP="00DB0D46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1080"/>
                      <w:tab w:val="num" w:pos="720"/>
                    </w:tabs>
                    <w:autoSpaceDE w:val="0"/>
                    <w:autoSpaceDN w:val="0"/>
                    <w:adjustRightInd w:val="0"/>
                    <w:ind w:left="720" w:hanging="360"/>
                    <w:rPr>
                      <w:rFonts w:ascii="Helvetica" w:hAnsi="Helvetica"/>
                      <w:szCs w:val="16"/>
                      <w:highlight w:val="yellow"/>
                    </w:rPr>
                  </w:pPr>
                  <w:r w:rsidRPr="00A460BE">
                    <w:rPr>
                      <w:rFonts w:ascii="Helvetica" w:hAnsi="Helvetica"/>
                      <w:szCs w:val="16"/>
                      <w:highlight w:val="yellow"/>
                    </w:rPr>
                    <w:t xml:space="preserve">The description normally should occupy </w:t>
                  </w:r>
                  <w:r w:rsidRPr="00A460BE">
                    <w:rPr>
                      <w:rFonts w:ascii="Helvetica" w:hAnsi="Helvetica"/>
                      <w:b/>
                      <w:szCs w:val="16"/>
                      <w:highlight w:val="yellow"/>
                    </w:rPr>
                    <w:t>not more than seven lines of text</w:t>
                  </w:r>
                  <w:r w:rsidRPr="00A460BE">
                    <w:rPr>
                      <w:rFonts w:ascii="Helvetica" w:hAnsi="Helvetica"/>
                      <w:szCs w:val="16"/>
                      <w:highlight w:val="yellow"/>
                    </w:rPr>
                    <w:t>.</w:t>
                  </w:r>
                </w:p>
              </w:txbxContent>
            </v:textbox>
          </v:shape>
        </w:pict>
      </w:r>
    </w:p>
    <w:p w14:paraId="40991FB8" w14:textId="77777777" w:rsidR="00FF1986" w:rsidRPr="00FD3384" w:rsidRDefault="00FF1986" w:rsidP="00FF1986">
      <w:pPr>
        <w:ind w:left="360"/>
        <w:rPr>
          <w:rFonts w:ascii="Helvetica" w:hAnsi="Helvetica"/>
          <w:b/>
          <w:bCs/>
        </w:rPr>
      </w:pPr>
    </w:p>
    <w:p w14:paraId="4D62A50B" w14:textId="77777777" w:rsidR="00FF1986" w:rsidRPr="00FD3384" w:rsidRDefault="00FF1986" w:rsidP="00FF1986">
      <w:pPr>
        <w:ind w:left="360"/>
        <w:rPr>
          <w:rFonts w:ascii="Helvetica" w:hAnsi="Helvetica"/>
          <w:b/>
          <w:bCs/>
        </w:rPr>
      </w:pPr>
    </w:p>
    <w:p w14:paraId="5C62709C" w14:textId="77777777" w:rsidR="00FF1986" w:rsidRPr="00FD3384" w:rsidRDefault="00FF1986" w:rsidP="00FF198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/>
          <w:b/>
          <w:bCs/>
        </w:rPr>
      </w:pPr>
      <w:r w:rsidRPr="00FD3384">
        <w:rPr>
          <w:rFonts w:ascii="Helvetica" w:hAnsi="Helvetica"/>
          <w:b/>
          <w:bCs/>
        </w:rPr>
        <w:t>Rationale for the proposed revisions</w:t>
      </w:r>
    </w:p>
    <w:p w14:paraId="4786F3CD" w14:textId="77777777" w:rsidR="00FF1986" w:rsidRDefault="00FF1986" w:rsidP="00FF1986">
      <w:pPr>
        <w:rPr>
          <w:rFonts w:ascii="Helvetica" w:hAnsi="Helvetica"/>
          <w:b/>
          <w:bCs/>
        </w:rPr>
      </w:pPr>
    </w:p>
    <w:p w14:paraId="1F43E53A" w14:textId="77777777" w:rsidR="00A460BE" w:rsidRDefault="00A460BE" w:rsidP="0011415F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</w:rPr>
      </w:pPr>
    </w:p>
    <w:p w14:paraId="0ABDAF2D" w14:textId="77777777" w:rsidR="004D7F3E" w:rsidRDefault="004D7F3E" w:rsidP="0011415F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</w:rPr>
      </w:pPr>
    </w:p>
    <w:p w14:paraId="29F6014E" w14:textId="77777777" w:rsidR="004D7F3E" w:rsidRDefault="004D7F3E" w:rsidP="0011415F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</w:rPr>
      </w:pPr>
    </w:p>
    <w:p w14:paraId="5D9CCA67" w14:textId="77777777" w:rsidR="004D7F3E" w:rsidRDefault="004D7F3E" w:rsidP="0011415F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</w:rPr>
      </w:pPr>
    </w:p>
    <w:p w14:paraId="630DACAE" w14:textId="77777777" w:rsidR="00FF1986" w:rsidRPr="00FD3384" w:rsidRDefault="0011415F" w:rsidP="0011415F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b/>
        </w:rPr>
      </w:pPr>
      <w:r w:rsidRPr="0011415F">
        <w:rPr>
          <w:rFonts w:ascii="Helvetica" w:hAnsi="Helvetica"/>
          <w:b/>
        </w:rPr>
        <w:t>6.</w:t>
      </w:r>
      <w:r w:rsidRPr="0011415F">
        <w:rPr>
          <w:rFonts w:ascii="Helvetica" w:hAnsi="Helvetica"/>
          <w:b/>
        </w:rPr>
        <w:tab/>
      </w:r>
      <w:r w:rsidR="00FF1986" w:rsidRPr="00EA4684">
        <w:rPr>
          <w:rFonts w:ascii="Helvetica" w:hAnsi="Helvetica"/>
          <w:b/>
          <w:u w:val="single"/>
        </w:rPr>
        <w:t>Authorization</w:t>
      </w:r>
      <w:proofErr w:type="gramStart"/>
      <w:r w:rsidR="00FF1986" w:rsidRPr="00FD3384">
        <w:rPr>
          <w:rFonts w:ascii="Helvetica" w:hAnsi="Helvetica"/>
          <w:b/>
        </w:rPr>
        <w:t>:</w:t>
      </w:r>
      <w:r w:rsidR="00A93609">
        <w:rPr>
          <w:rFonts w:ascii="Helvetica" w:hAnsi="Helvetica"/>
          <w:b/>
        </w:rPr>
        <w:t xml:space="preserve">  </w:t>
      </w:r>
      <w:r w:rsidR="00A93609" w:rsidRPr="005479FC">
        <w:rPr>
          <w:rFonts w:ascii="Helvetica" w:hAnsi="Helvetica"/>
          <w:b/>
        </w:rPr>
        <w:t>(</w:t>
      </w:r>
      <w:proofErr w:type="gramEnd"/>
      <w:r w:rsidR="00A93609">
        <w:rPr>
          <w:rFonts w:ascii="Helvetica" w:hAnsi="Helvetica"/>
          <w:b/>
        </w:rPr>
        <w:t xml:space="preserve">Please ignore — </w:t>
      </w:r>
      <w:r w:rsidR="00A93609" w:rsidRPr="005479FC">
        <w:rPr>
          <w:rFonts w:ascii="Helvetica" w:hAnsi="Helvetica"/>
          <w:b/>
        </w:rPr>
        <w:t>Section to be completed by Committee Recording Secretaries)</w:t>
      </w:r>
    </w:p>
    <w:p w14:paraId="1EA67232" w14:textId="77777777" w:rsidR="00FF1986" w:rsidRPr="00FD3384" w:rsidRDefault="00FF1986" w:rsidP="001509ED">
      <w:pPr>
        <w:tabs>
          <w:tab w:val="num" w:pos="360"/>
        </w:tabs>
        <w:ind w:left="360" w:hanging="360"/>
        <w:rPr>
          <w:rFonts w:ascii="Helvetica" w:hAnsi="Helvetica"/>
        </w:rPr>
      </w:pPr>
    </w:p>
    <w:p w14:paraId="7277999D" w14:textId="77777777" w:rsidR="00F13D42" w:rsidRPr="00FD3384" w:rsidRDefault="00CF3347" w:rsidP="00F13D42">
      <w:pPr>
        <w:tabs>
          <w:tab w:val="num" w:pos="360"/>
          <w:tab w:val="left" w:pos="2520"/>
        </w:tabs>
        <w:ind w:left="360"/>
        <w:rPr>
          <w:rFonts w:ascii="Helvetica" w:hAnsi="Helvetica"/>
        </w:rPr>
      </w:pPr>
      <w:r w:rsidRPr="00DA5F54">
        <w:rPr>
          <w:rFonts w:ascii="Helvetica" w:hAnsi="Helvetica"/>
          <w:b/>
        </w:rPr>
        <w:t>Program / Academic / Administrative Unit:</w:t>
      </w:r>
      <w:proofErr w:type="gramStart"/>
      <w:r>
        <w:rPr>
          <w:rFonts w:ascii="Helvetica" w:hAnsi="Helvetica"/>
        </w:rPr>
        <w:t xml:space="preserve">  </w:t>
      </w:r>
      <w:r w:rsidR="00F13D42">
        <w:rPr>
          <w:rFonts w:ascii="Helvetica" w:hAnsi="Helvetica"/>
        </w:rPr>
        <w:t xml:space="preserve"> </w:t>
      </w:r>
      <w:r w:rsidR="00F13D42" w:rsidRPr="00F46EBA">
        <w:rPr>
          <w:rFonts w:ascii="Helvetica" w:hAnsi="Helvetica"/>
          <w:bCs/>
          <w:highlight w:val="yellow"/>
        </w:rPr>
        <w:t>(</w:t>
      </w:r>
      <w:proofErr w:type="gramEnd"/>
      <w:r w:rsidR="00F13D42" w:rsidRPr="00F46EBA">
        <w:rPr>
          <w:rFonts w:ascii="Helvetica" w:hAnsi="Helvetica"/>
          <w:bCs/>
          <w:highlight w:val="yellow"/>
        </w:rPr>
        <w:t>if applicable, or state “not applicable”)</w:t>
      </w:r>
    </w:p>
    <w:p w14:paraId="714D17BD" w14:textId="77777777" w:rsidR="00CF3347" w:rsidRDefault="00CF3347" w:rsidP="003836FC">
      <w:pPr>
        <w:tabs>
          <w:tab w:val="num" w:pos="360"/>
          <w:tab w:val="left" w:pos="2520"/>
        </w:tabs>
        <w:ind w:left="360"/>
        <w:rPr>
          <w:rFonts w:ascii="Helvetica" w:hAnsi="Helvetica"/>
          <w:b/>
        </w:rPr>
      </w:pPr>
    </w:p>
    <w:p w14:paraId="3594A9AB" w14:textId="77777777" w:rsidR="00FF1986" w:rsidRPr="00FD3384" w:rsidRDefault="006D38D7" w:rsidP="003836FC">
      <w:pPr>
        <w:tabs>
          <w:tab w:val="num" w:pos="360"/>
          <w:tab w:val="left" w:pos="2520"/>
        </w:tabs>
        <w:ind w:left="360"/>
        <w:rPr>
          <w:rFonts w:ascii="Helvetica" w:hAnsi="Helvetica"/>
        </w:rPr>
      </w:pPr>
      <w:r>
        <w:rPr>
          <w:rFonts w:ascii="Helvetica" w:hAnsi="Helvetica"/>
          <w:b/>
        </w:rPr>
        <w:t>Faculty(ies)</w:t>
      </w:r>
      <w:proofErr w:type="gramStart"/>
      <w:r w:rsidR="00524453" w:rsidRPr="00DA5F54">
        <w:rPr>
          <w:rFonts w:ascii="Helvetica" w:hAnsi="Helvetica"/>
          <w:b/>
        </w:rPr>
        <w:t>:</w:t>
      </w:r>
      <w:r w:rsidR="00FF1986" w:rsidRPr="00FD3384">
        <w:rPr>
          <w:rFonts w:ascii="Helvetica" w:hAnsi="Helvetica"/>
        </w:rPr>
        <w:t xml:space="preserve"> </w:t>
      </w:r>
      <w:r w:rsidR="00DC61D3">
        <w:rPr>
          <w:rFonts w:ascii="Helvetica" w:hAnsi="Helvetica"/>
        </w:rPr>
        <w:t xml:space="preserve"> </w:t>
      </w:r>
      <w:r w:rsidR="00524453" w:rsidRPr="00F46EBA">
        <w:rPr>
          <w:rFonts w:ascii="Helvetica" w:hAnsi="Helvetica"/>
          <w:bCs/>
          <w:highlight w:val="yellow"/>
        </w:rPr>
        <w:t>(</w:t>
      </w:r>
      <w:proofErr w:type="gramEnd"/>
      <w:r w:rsidR="00524453" w:rsidRPr="00F46EBA">
        <w:rPr>
          <w:rFonts w:ascii="Helvetica" w:hAnsi="Helvetica"/>
          <w:bCs/>
          <w:highlight w:val="yellow"/>
        </w:rPr>
        <w:t>if applicable, or state “not applicable”)</w:t>
      </w:r>
    </w:p>
    <w:p w14:paraId="233DD047" w14:textId="77777777" w:rsidR="00FF1986" w:rsidRPr="00FD3384" w:rsidRDefault="00FF1986" w:rsidP="003836FC">
      <w:pPr>
        <w:tabs>
          <w:tab w:val="num" w:pos="360"/>
        </w:tabs>
        <w:ind w:left="360"/>
        <w:rPr>
          <w:rFonts w:ascii="Helvetica" w:hAnsi="Helvetica"/>
          <w:b/>
          <w:bCs/>
        </w:rPr>
      </w:pPr>
    </w:p>
    <w:p w14:paraId="156BEE64" w14:textId="77777777" w:rsidR="00FF1986" w:rsidRPr="00FD3384" w:rsidRDefault="006D38D7" w:rsidP="003836FC">
      <w:pPr>
        <w:tabs>
          <w:tab w:val="num" w:pos="360"/>
          <w:tab w:val="left" w:pos="3420"/>
        </w:tabs>
        <w:ind w:left="360"/>
        <w:rPr>
          <w:rFonts w:ascii="Helvetica" w:hAnsi="Helvetica"/>
        </w:rPr>
      </w:pPr>
      <w:r>
        <w:rPr>
          <w:rFonts w:ascii="Helvetica" w:hAnsi="Helvetica"/>
          <w:b/>
          <w:bCs/>
        </w:rPr>
        <w:t>Faculty</w:t>
      </w:r>
      <w:r w:rsidR="00FF1986" w:rsidRPr="00DA5F54">
        <w:rPr>
          <w:rFonts w:ascii="Helvetica" w:hAnsi="Helvetica"/>
          <w:b/>
          <w:bCs/>
        </w:rPr>
        <w:t xml:space="preserve"> Council Motion Number</w:t>
      </w:r>
      <w:r>
        <w:rPr>
          <w:rFonts w:ascii="Helvetica" w:hAnsi="Helvetica"/>
          <w:b/>
          <w:bCs/>
        </w:rPr>
        <w:t>(s)</w:t>
      </w:r>
      <w:proofErr w:type="gramStart"/>
      <w:r w:rsidR="00FF1986" w:rsidRPr="00DA5F54">
        <w:rPr>
          <w:rFonts w:ascii="Helvetica" w:hAnsi="Helvetica"/>
          <w:b/>
          <w:bCs/>
        </w:rPr>
        <w:t>:</w:t>
      </w:r>
      <w:r w:rsidR="00DC61D3">
        <w:rPr>
          <w:rFonts w:ascii="Helvetica" w:hAnsi="Helvetica"/>
          <w:b/>
          <w:bCs/>
        </w:rPr>
        <w:t xml:space="preserve">  </w:t>
      </w:r>
      <w:r w:rsidR="00DC61D3" w:rsidRPr="00DC61D3">
        <w:rPr>
          <w:rFonts w:ascii="Helvetica" w:hAnsi="Helvetica"/>
          <w:bCs/>
          <w:highlight w:val="yellow"/>
        </w:rPr>
        <w:t>(</w:t>
      </w:r>
      <w:proofErr w:type="gramEnd"/>
      <w:r w:rsidR="00DC61D3" w:rsidRPr="00DC61D3">
        <w:rPr>
          <w:rFonts w:ascii="Helvetica" w:hAnsi="Helvetica"/>
          <w:bCs/>
          <w:highlight w:val="yellow"/>
        </w:rPr>
        <w:t>if app</w:t>
      </w:r>
      <w:r w:rsidR="00524453" w:rsidRPr="00DC61D3">
        <w:rPr>
          <w:rFonts w:ascii="Helvetica" w:hAnsi="Helvetica"/>
          <w:bCs/>
          <w:highlight w:val="yellow"/>
        </w:rPr>
        <w:t>licable</w:t>
      </w:r>
      <w:r w:rsidR="00524453" w:rsidRPr="00F46EBA">
        <w:rPr>
          <w:rFonts w:ascii="Helvetica" w:hAnsi="Helvetica"/>
          <w:bCs/>
          <w:highlight w:val="yellow"/>
        </w:rPr>
        <w:t>, or state “not applicable”)</w:t>
      </w:r>
    </w:p>
    <w:p w14:paraId="68A52773" w14:textId="77777777" w:rsidR="00FF1986" w:rsidRPr="00FD3384" w:rsidRDefault="00FF1986" w:rsidP="003836FC">
      <w:pPr>
        <w:tabs>
          <w:tab w:val="num" w:pos="360"/>
        </w:tabs>
        <w:ind w:left="360"/>
        <w:rPr>
          <w:rFonts w:ascii="Helvetica" w:hAnsi="Helvetica"/>
        </w:rPr>
      </w:pPr>
    </w:p>
    <w:p w14:paraId="22E75EAA" w14:textId="77777777" w:rsidR="00FF1986" w:rsidRDefault="006D38D7" w:rsidP="003836FC">
      <w:pPr>
        <w:tabs>
          <w:tab w:val="num" w:pos="360"/>
          <w:tab w:val="left" w:pos="3420"/>
        </w:tabs>
        <w:ind w:left="360"/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Faculty</w:t>
      </w:r>
      <w:r w:rsidR="00FF1986" w:rsidRPr="00DA5F54">
        <w:rPr>
          <w:rFonts w:ascii="Helvetica" w:hAnsi="Helvetica"/>
          <w:b/>
          <w:bCs/>
        </w:rPr>
        <w:t xml:space="preserve"> Council Approval Date</w:t>
      </w:r>
      <w:r>
        <w:rPr>
          <w:rFonts w:ascii="Helvetica" w:hAnsi="Helvetica"/>
          <w:b/>
          <w:bCs/>
        </w:rPr>
        <w:t>(s)</w:t>
      </w:r>
      <w:r w:rsidR="00FF1986" w:rsidRPr="00DA5F54">
        <w:rPr>
          <w:rFonts w:ascii="Helvetica" w:hAnsi="Helvetica"/>
          <w:b/>
          <w:bCs/>
        </w:rPr>
        <w:t>:</w:t>
      </w:r>
      <w:r w:rsidR="00C64153">
        <w:rPr>
          <w:rFonts w:ascii="Helvetica" w:hAnsi="Helvetica"/>
          <w:bCs/>
        </w:rPr>
        <w:tab/>
      </w:r>
      <w:r w:rsidR="00DC61D3">
        <w:rPr>
          <w:rFonts w:ascii="Helvetica" w:hAnsi="Helvetica"/>
          <w:bCs/>
        </w:rPr>
        <w:t xml:space="preserve"> </w:t>
      </w:r>
      <w:r w:rsidR="00524453" w:rsidRPr="00F46EBA">
        <w:rPr>
          <w:rFonts w:ascii="Helvetica" w:hAnsi="Helvetica"/>
          <w:bCs/>
          <w:highlight w:val="yellow"/>
        </w:rPr>
        <w:t>(if applicable, or state “not applicable”)</w:t>
      </w:r>
    </w:p>
    <w:p w14:paraId="21276B36" w14:textId="77777777" w:rsidR="009C3F2B" w:rsidRDefault="009C3F2B" w:rsidP="003836FC">
      <w:pPr>
        <w:tabs>
          <w:tab w:val="num" w:pos="360"/>
          <w:tab w:val="left" w:pos="3420"/>
        </w:tabs>
        <w:ind w:left="360"/>
        <w:rPr>
          <w:rFonts w:ascii="Helvetica" w:hAnsi="Helvetica"/>
          <w:bCs/>
        </w:rPr>
      </w:pPr>
    </w:p>
    <w:p w14:paraId="0048CD17" w14:textId="77777777" w:rsidR="009C3F2B" w:rsidRDefault="009C3F2B" w:rsidP="009C3F2B">
      <w:pPr>
        <w:tabs>
          <w:tab w:val="left" w:pos="360"/>
          <w:tab w:val="left" w:pos="8010"/>
        </w:tabs>
        <w:ind w:left="360" w:hanging="360"/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ab/>
      </w:r>
      <w:r w:rsidRPr="00A93CAC">
        <w:rPr>
          <w:rFonts w:ascii="Helvetica" w:hAnsi="Helvetica"/>
          <w:b/>
          <w:bCs/>
        </w:rPr>
        <w:t xml:space="preserve">Senate Committee on </w:t>
      </w:r>
      <w:r w:rsidR="0094729A">
        <w:rPr>
          <w:rFonts w:ascii="Helvetica" w:hAnsi="Helvetica"/>
          <w:b/>
          <w:bCs/>
        </w:rPr>
        <w:t>Indigenous Initiatives</w:t>
      </w:r>
      <w:r w:rsidRPr="00A93CAC">
        <w:rPr>
          <w:rFonts w:ascii="Helvetica" w:hAnsi="Helvetica"/>
          <w:b/>
          <w:bCs/>
        </w:rPr>
        <w:t xml:space="preserve"> Motion Number</w:t>
      </w:r>
      <w:proofErr w:type="gramStart"/>
      <w:r w:rsidRPr="00A93CAC">
        <w:rPr>
          <w:rFonts w:ascii="Helvetica" w:hAnsi="Helvetica"/>
          <w:b/>
          <w:bCs/>
        </w:rPr>
        <w:t xml:space="preserve">: </w:t>
      </w:r>
      <w:r>
        <w:rPr>
          <w:rFonts w:ascii="Helvetica" w:hAnsi="Helvetica"/>
          <w:b/>
          <w:bCs/>
        </w:rPr>
        <w:t xml:space="preserve"> </w:t>
      </w:r>
      <w:r w:rsidRPr="00F46EBA">
        <w:rPr>
          <w:rFonts w:ascii="Helvetica" w:hAnsi="Helvetica"/>
          <w:bCs/>
          <w:highlight w:val="yellow"/>
        </w:rPr>
        <w:t>(</w:t>
      </w:r>
      <w:proofErr w:type="gramEnd"/>
      <w:r w:rsidRPr="00F46EBA">
        <w:rPr>
          <w:rFonts w:ascii="Helvetica" w:hAnsi="Helvetica"/>
          <w:bCs/>
          <w:highlight w:val="yellow"/>
        </w:rPr>
        <w:t>if applicable, or state “not applicable”)</w:t>
      </w:r>
    </w:p>
    <w:p w14:paraId="03F09000" w14:textId="77777777" w:rsidR="009C3F2B" w:rsidRDefault="009C3F2B" w:rsidP="009C3F2B">
      <w:pPr>
        <w:tabs>
          <w:tab w:val="left" w:pos="360"/>
          <w:tab w:val="left" w:pos="8010"/>
        </w:tabs>
        <w:ind w:left="360" w:hanging="360"/>
        <w:rPr>
          <w:rFonts w:ascii="Helvetica" w:hAnsi="Helvetica"/>
          <w:b/>
          <w:bCs/>
        </w:rPr>
      </w:pPr>
    </w:p>
    <w:p w14:paraId="3ED0FCA9" w14:textId="77777777" w:rsidR="009C3F2B" w:rsidRPr="00DE78F3" w:rsidRDefault="009C3F2B" w:rsidP="009C3F2B">
      <w:pPr>
        <w:tabs>
          <w:tab w:val="left" w:pos="360"/>
          <w:tab w:val="left" w:pos="8010"/>
        </w:tabs>
        <w:ind w:left="360" w:hanging="36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ab/>
      </w:r>
      <w:r w:rsidR="0094729A" w:rsidRPr="00A93CAC">
        <w:rPr>
          <w:rFonts w:ascii="Helvetica" w:hAnsi="Helvetica"/>
          <w:b/>
          <w:bCs/>
        </w:rPr>
        <w:t xml:space="preserve">Senate Committee on </w:t>
      </w:r>
      <w:r w:rsidR="0094729A">
        <w:rPr>
          <w:rFonts w:ascii="Helvetica" w:hAnsi="Helvetica"/>
          <w:b/>
          <w:bCs/>
        </w:rPr>
        <w:t>Indigenous Initiatives</w:t>
      </w:r>
      <w:r w:rsidR="0094729A" w:rsidRPr="00A93CAC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Meeting Date</w:t>
      </w:r>
      <w:proofErr w:type="gramStart"/>
      <w:r w:rsidRPr="00A93CAC">
        <w:rPr>
          <w:rFonts w:ascii="Helvetica" w:hAnsi="Helvetica"/>
          <w:b/>
          <w:bCs/>
        </w:rPr>
        <w:t xml:space="preserve">: </w:t>
      </w:r>
      <w:r>
        <w:rPr>
          <w:rFonts w:ascii="Helvetica" w:hAnsi="Helvetica"/>
          <w:b/>
          <w:bCs/>
        </w:rPr>
        <w:t xml:space="preserve"> </w:t>
      </w:r>
      <w:r w:rsidRPr="00F46EBA">
        <w:rPr>
          <w:rFonts w:ascii="Helvetica" w:hAnsi="Helvetica"/>
          <w:bCs/>
          <w:highlight w:val="yellow"/>
        </w:rPr>
        <w:t>(</w:t>
      </w:r>
      <w:proofErr w:type="gramEnd"/>
      <w:r w:rsidRPr="00F46EBA">
        <w:rPr>
          <w:rFonts w:ascii="Helvetica" w:hAnsi="Helvetica"/>
          <w:bCs/>
          <w:highlight w:val="yellow"/>
        </w:rPr>
        <w:t>if applicable, or state “not applicable”)</w:t>
      </w:r>
    </w:p>
    <w:p w14:paraId="7279AB21" w14:textId="77777777" w:rsidR="00FF1986" w:rsidRPr="00FD3384" w:rsidRDefault="00FF1986" w:rsidP="001509ED">
      <w:pPr>
        <w:tabs>
          <w:tab w:val="num" w:pos="360"/>
        </w:tabs>
        <w:ind w:left="360" w:hanging="360"/>
        <w:rPr>
          <w:rFonts w:ascii="Helvetica" w:hAnsi="Helvetica"/>
        </w:rPr>
      </w:pPr>
    </w:p>
    <w:p w14:paraId="40A712D7" w14:textId="77777777" w:rsidR="00FF1986" w:rsidRPr="00FD3384" w:rsidRDefault="00FF1986" w:rsidP="001509ED">
      <w:pPr>
        <w:tabs>
          <w:tab w:val="num" w:pos="360"/>
        </w:tabs>
        <w:ind w:left="360" w:hanging="360"/>
        <w:rPr>
          <w:rFonts w:ascii="Helvetica" w:hAnsi="Helvetica"/>
        </w:rPr>
      </w:pPr>
    </w:p>
    <w:p w14:paraId="648A93B3" w14:textId="77777777" w:rsidR="00FF1986" w:rsidRPr="00040736" w:rsidRDefault="00E55372" w:rsidP="00E55372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Helvetica" w:hAnsi="Helvetica"/>
          <w:u w:val="single"/>
        </w:rPr>
      </w:pPr>
      <w:r w:rsidRPr="00E55372">
        <w:rPr>
          <w:rFonts w:ascii="Helvetica" w:hAnsi="Helvetica"/>
          <w:b/>
        </w:rPr>
        <w:t>7.</w:t>
      </w:r>
      <w:r w:rsidRPr="00E55372">
        <w:rPr>
          <w:rFonts w:ascii="Helvetica" w:hAnsi="Helvetica"/>
          <w:b/>
        </w:rPr>
        <w:tab/>
      </w:r>
      <w:r w:rsidR="00FF1986" w:rsidRPr="00040736">
        <w:rPr>
          <w:rFonts w:ascii="Helvetica" w:hAnsi="Helvetica"/>
          <w:b/>
          <w:u w:val="single"/>
        </w:rPr>
        <w:t>Other Information</w:t>
      </w:r>
    </w:p>
    <w:p w14:paraId="335132D0" w14:textId="77777777" w:rsidR="00FF1986" w:rsidRPr="00FD3384" w:rsidRDefault="00FF1986" w:rsidP="00FF1986">
      <w:pPr>
        <w:ind w:left="360"/>
        <w:rPr>
          <w:rFonts w:ascii="Helvetica" w:hAnsi="Helvetica"/>
        </w:rPr>
      </w:pPr>
    </w:p>
    <w:p w14:paraId="4D1727E9" w14:textId="77777777" w:rsidR="00373420" w:rsidRPr="00BA0C92" w:rsidRDefault="0031584D" w:rsidP="009D2694">
      <w:pPr>
        <w:tabs>
          <w:tab w:val="left" w:pos="1890"/>
          <w:tab w:val="left" w:pos="2610"/>
          <w:tab w:val="left" w:pos="2790"/>
        </w:tabs>
        <w:ind w:left="360" w:hanging="360"/>
        <w:rPr>
          <w:rFonts w:ascii="Helvetica" w:hAnsi="Helvetica"/>
        </w:rPr>
      </w:pPr>
      <w:r>
        <w:rPr>
          <w:rFonts w:ascii="Helvetica" w:hAnsi="Helvetica"/>
          <w:b/>
        </w:rPr>
        <w:tab/>
      </w:r>
      <w:r w:rsidR="00FF1986" w:rsidRPr="00DA5F54">
        <w:rPr>
          <w:rFonts w:ascii="Helvetica" w:hAnsi="Helvetica"/>
          <w:b/>
        </w:rPr>
        <w:t>Attachment Pages</w:t>
      </w:r>
      <w:r w:rsidR="00AE2E74" w:rsidRPr="00DA5F54">
        <w:rPr>
          <w:rFonts w:ascii="Helvetica" w:hAnsi="Helvetica"/>
          <w:b/>
        </w:rPr>
        <w:t>:</w:t>
      </w:r>
      <w:r w:rsidR="00FF1986" w:rsidRPr="00FD3384">
        <w:rPr>
          <w:rFonts w:ascii="Helvetica" w:hAnsi="Helvetica"/>
        </w:rPr>
        <w:t xml:space="preserve"> </w:t>
      </w:r>
      <w:r w:rsidR="00373420">
        <w:rPr>
          <w:rFonts w:ascii="Helvetica" w:hAnsi="Helvetica"/>
        </w:rPr>
        <w:t xml:space="preserve"> </w:t>
      </w:r>
      <w:r w:rsidR="00373420" w:rsidRPr="00175CB2">
        <w:rPr>
          <w:rFonts w:ascii="Helvetica" w:hAnsi="Helvetica"/>
          <w:u w:val="single"/>
        </w:rPr>
        <w:t xml:space="preserve">  </w:t>
      </w:r>
      <w:r w:rsidR="00373420">
        <w:rPr>
          <w:rFonts w:ascii="Helvetica" w:hAnsi="Helvetica"/>
          <w:u w:val="single"/>
        </w:rPr>
        <w:t xml:space="preserve">   </w:t>
      </w:r>
      <w:proofErr w:type="gramStart"/>
      <w:r w:rsidR="00373420" w:rsidRPr="009A2C71">
        <w:rPr>
          <w:rFonts w:ascii="Helvetica" w:hAnsi="Helvetica"/>
          <w:b/>
          <w:u w:val="single"/>
        </w:rPr>
        <w:t>#</w:t>
      </w:r>
      <w:r w:rsidR="00373420" w:rsidRPr="00175CB2">
        <w:rPr>
          <w:rFonts w:ascii="Helvetica" w:hAnsi="Helvetica"/>
          <w:u w:val="single"/>
        </w:rPr>
        <w:t xml:space="preserve">  </w:t>
      </w:r>
      <w:r w:rsidR="00373420">
        <w:rPr>
          <w:rFonts w:ascii="Helvetica" w:hAnsi="Helvetica"/>
          <w:u w:val="single"/>
        </w:rPr>
        <w:tab/>
      </w:r>
      <w:proofErr w:type="gramEnd"/>
      <w:r w:rsidR="00373420">
        <w:rPr>
          <w:rFonts w:ascii="Helvetica" w:hAnsi="Helvetica"/>
        </w:rPr>
        <w:tab/>
        <w:t xml:space="preserve">pages   </w:t>
      </w:r>
      <w:r w:rsidR="00373420" w:rsidRPr="001E0FA5">
        <w:rPr>
          <w:rFonts w:ascii="Helvetica" w:hAnsi="Helvetica"/>
          <w:highlight w:val="yellow"/>
        </w:rPr>
        <w:t>(fill in number of pages, or indicate “</w:t>
      </w:r>
      <w:r w:rsidR="00373420">
        <w:rPr>
          <w:rFonts w:ascii="Helvetica" w:hAnsi="Helvetica"/>
          <w:highlight w:val="yellow"/>
        </w:rPr>
        <w:t>0</w:t>
      </w:r>
      <w:r w:rsidR="00DE4B30">
        <w:rPr>
          <w:rFonts w:ascii="Helvetica" w:hAnsi="Helvetica"/>
          <w:highlight w:val="yellow"/>
        </w:rPr>
        <w:t>” if there are no attachments</w:t>
      </w:r>
      <w:r w:rsidR="00373420" w:rsidRPr="001E0FA5">
        <w:rPr>
          <w:rFonts w:ascii="Helvetica" w:hAnsi="Helvetica"/>
          <w:highlight w:val="yellow"/>
        </w:rPr>
        <w:t>)</w:t>
      </w:r>
    </w:p>
    <w:p w14:paraId="0C62E107" w14:textId="77777777" w:rsidR="00FC1174" w:rsidRDefault="00FC1174" w:rsidP="00BE1679">
      <w:pPr>
        <w:tabs>
          <w:tab w:val="left" w:pos="3510"/>
          <w:tab w:val="left" w:pos="4140"/>
          <w:tab w:val="left" w:pos="4230"/>
        </w:tabs>
        <w:ind w:left="180" w:hanging="180"/>
        <w:rPr>
          <w:rFonts w:ascii="Helvetica" w:hAnsi="Helvetica"/>
        </w:rPr>
      </w:pPr>
    </w:p>
    <w:p w14:paraId="485F72AE" w14:textId="77777777" w:rsidR="00FC1174" w:rsidRPr="002412B7" w:rsidRDefault="00FC1174" w:rsidP="00C64153">
      <w:pPr>
        <w:tabs>
          <w:tab w:val="left" w:pos="3510"/>
        </w:tabs>
        <w:ind w:left="360"/>
        <w:rPr>
          <w:rFonts w:ascii="Helvetica" w:hAnsi="Helvetica"/>
          <w:sz w:val="10"/>
        </w:rPr>
      </w:pPr>
    </w:p>
    <w:p w14:paraId="10BF4C57" w14:textId="77777777" w:rsidR="00904D9F" w:rsidRPr="007813FF" w:rsidRDefault="005632E0" w:rsidP="00904D9F">
      <w:pPr>
        <w:rPr>
          <w:rFonts w:ascii="Helvetica" w:hAnsi="Helvetica"/>
          <w:b/>
        </w:rPr>
      </w:pPr>
      <w:r>
        <w:rPr>
          <w:rFonts w:ascii="Helvetica" w:hAnsi="Helvetica"/>
          <w:b/>
          <w:highlight w:val="yellow"/>
        </w:rPr>
        <w:t xml:space="preserve">THE MOTION </w:t>
      </w:r>
      <w:r w:rsidR="00904D9F" w:rsidRPr="006973B7">
        <w:rPr>
          <w:rFonts w:ascii="Helvetica" w:hAnsi="Helvetica"/>
          <w:b/>
          <w:highlight w:val="yellow"/>
        </w:rPr>
        <w:t xml:space="preserve">FORM IS NOW COMPLETE </w:t>
      </w:r>
      <w:r w:rsidR="00904D9F">
        <w:rPr>
          <w:rFonts w:ascii="Helvetica" w:hAnsi="Helvetica"/>
          <w:b/>
          <w:highlight w:val="yellow"/>
        </w:rPr>
        <w:t>—</w:t>
      </w:r>
      <w:r w:rsidR="00904D9F" w:rsidRPr="006973B7">
        <w:rPr>
          <w:rFonts w:ascii="Helvetica" w:hAnsi="Helvetica"/>
          <w:b/>
          <w:highlight w:val="yellow"/>
        </w:rPr>
        <w:t xml:space="preserve"> PLEASE DISREGARD THE BLOCK BELOW</w:t>
      </w:r>
    </w:p>
    <w:tbl>
      <w:tblPr>
        <w:tblpPr w:leftFromText="187" w:rightFromText="187" w:vertAnchor="text" w:horzAnchor="margin" w:tblpY="129"/>
        <w:tblOverlap w:val="never"/>
        <w:tblW w:w="9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456"/>
      </w:tblGrid>
      <w:tr w:rsidR="00D36B2C" w:rsidRPr="00083F2A" w14:paraId="04778E9C" w14:textId="77777777" w:rsidTr="00D36B2C">
        <w:tblPrEx>
          <w:tblCellMar>
            <w:top w:w="0" w:type="dxa"/>
            <w:bottom w:w="0" w:type="dxa"/>
          </w:tblCellMar>
        </w:tblPrEx>
        <w:trPr>
          <w:cantSplit/>
          <w:trHeight w:val="3945"/>
        </w:trPr>
        <w:tc>
          <w:tcPr>
            <w:tcW w:w="9456" w:type="dxa"/>
          </w:tcPr>
          <w:p w14:paraId="15E051E4" w14:textId="77777777" w:rsidR="00D36B2C" w:rsidRPr="00083F2A" w:rsidRDefault="00D36B2C" w:rsidP="00D36B2C">
            <w:pPr>
              <w:tabs>
                <w:tab w:val="left" w:pos="-360"/>
              </w:tabs>
              <w:rPr>
                <w:rFonts w:ascii="Helvetica" w:hAnsi="Helvetica"/>
                <w:b/>
              </w:rPr>
            </w:pPr>
          </w:p>
          <w:p w14:paraId="59B258B7" w14:textId="77777777" w:rsidR="00D36B2C" w:rsidRPr="00756AE3" w:rsidRDefault="00D36B2C" w:rsidP="00D36B2C">
            <w:pPr>
              <w:tabs>
                <w:tab w:val="left" w:pos="180"/>
              </w:tabs>
              <w:ind w:left="180" w:hanging="18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  <w:r w:rsidRPr="00756AE3">
              <w:rPr>
                <w:rFonts w:ascii="Helvetica" w:hAnsi="Helvetica"/>
                <w:b/>
              </w:rPr>
              <w:t xml:space="preserve">INFORMATION TO BE COMPLETED AFTER SENATE COMMITTEE ON ACADEMIC </w:t>
            </w:r>
            <w:r>
              <w:rPr>
                <w:rFonts w:ascii="Helvetica" w:hAnsi="Helvetica"/>
                <w:b/>
              </w:rPr>
              <w:t xml:space="preserve">AFFAIRS </w:t>
            </w:r>
            <w:r w:rsidRPr="00756AE3">
              <w:rPr>
                <w:rFonts w:ascii="Helvetica" w:hAnsi="Helvetica"/>
                <w:b/>
              </w:rPr>
              <w:t>MEETING</w:t>
            </w:r>
          </w:p>
          <w:p w14:paraId="2A0249DC" w14:textId="77777777" w:rsidR="00D36B2C" w:rsidRPr="00083F2A" w:rsidRDefault="00D36B2C" w:rsidP="00D36B2C">
            <w:pPr>
              <w:tabs>
                <w:tab w:val="left" w:pos="180"/>
              </w:tabs>
              <w:ind w:left="1440" w:hanging="1440"/>
              <w:rPr>
                <w:rFonts w:ascii="Helvetica" w:hAnsi="Helvetica"/>
                <w:b/>
              </w:rPr>
            </w:pPr>
          </w:p>
          <w:p w14:paraId="34D84D8C" w14:textId="77777777" w:rsidR="00D36B2C" w:rsidRPr="00D06BA6" w:rsidRDefault="00D36B2C" w:rsidP="00D36B2C">
            <w:pPr>
              <w:tabs>
                <w:tab w:val="left" w:pos="180"/>
                <w:tab w:val="left" w:pos="3960"/>
              </w:tabs>
              <w:ind w:left="3960" w:hanging="396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Brief Summary of Committee Debate:</w:t>
            </w:r>
            <w:r w:rsidRPr="00D06BA6">
              <w:rPr>
                <w:rFonts w:ascii="Helvetica" w:hAnsi="Helvetica"/>
              </w:rPr>
              <w:tab/>
            </w:r>
          </w:p>
          <w:p w14:paraId="6923B86B" w14:textId="77777777" w:rsidR="00D36B2C" w:rsidRPr="00083F2A" w:rsidRDefault="00D36B2C" w:rsidP="00D36B2C">
            <w:pPr>
              <w:tabs>
                <w:tab w:val="left" w:pos="180"/>
              </w:tabs>
              <w:ind w:left="1440" w:hanging="1440"/>
              <w:rPr>
                <w:rFonts w:ascii="Helvetica" w:hAnsi="Helvetica"/>
                <w:b/>
              </w:rPr>
            </w:pPr>
          </w:p>
          <w:p w14:paraId="1A66C26E" w14:textId="77777777" w:rsidR="00D36B2C" w:rsidRPr="00083F2A" w:rsidRDefault="00D36B2C" w:rsidP="00D36B2C">
            <w:pPr>
              <w:tabs>
                <w:tab w:val="left" w:pos="180"/>
                <w:tab w:val="left" w:pos="2520"/>
                <w:tab w:val="left" w:pos="7914"/>
              </w:tabs>
              <w:spacing w:line="360" w:lineRule="auto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Motion No.:</w:t>
            </w:r>
            <w:r w:rsidRPr="00083F2A">
              <w:rPr>
                <w:rFonts w:ascii="Helvetica" w:hAnsi="Helvetica"/>
                <w:b/>
              </w:rPr>
              <w:tab/>
            </w:r>
            <w:r w:rsidRPr="00A70662">
              <w:rPr>
                <w:rFonts w:ascii="Helvetica" w:hAnsi="Helvetica"/>
              </w:rPr>
              <w:t>SC</w:t>
            </w:r>
            <w:r>
              <w:rPr>
                <w:rFonts w:ascii="Helvetica" w:hAnsi="Helvetica"/>
              </w:rPr>
              <w:t>AAF</w:t>
            </w:r>
          </w:p>
          <w:p w14:paraId="733DBC77" w14:textId="77777777" w:rsidR="00D36B2C" w:rsidRPr="00D06BA6" w:rsidRDefault="00D36B2C" w:rsidP="00D36B2C">
            <w:pPr>
              <w:tabs>
                <w:tab w:val="left" w:pos="180"/>
                <w:tab w:val="left" w:pos="2520"/>
                <w:tab w:val="left" w:pos="5400"/>
                <w:tab w:val="left" w:pos="6930"/>
                <w:tab w:val="left" w:pos="7914"/>
              </w:tabs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Moved by:</w:t>
            </w:r>
            <w:r w:rsidRPr="00D06BA6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Seconded by:</w:t>
            </w:r>
            <w:r w:rsidRPr="00D06BA6">
              <w:rPr>
                <w:rFonts w:ascii="Helvetica" w:hAnsi="Helvetica"/>
              </w:rPr>
              <w:tab/>
            </w:r>
          </w:p>
          <w:p w14:paraId="22741E83" w14:textId="77777777" w:rsidR="00D36B2C" w:rsidRDefault="00D36B2C" w:rsidP="00D36B2C">
            <w:pPr>
              <w:tabs>
                <w:tab w:val="left" w:pos="180"/>
                <w:tab w:val="left" w:pos="2520"/>
                <w:tab w:val="left" w:pos="5040"/>
                <w:tab w:val="left" w:pos="6570"/>
                <w:tab w:val="left" w:pos="7914"/>
              </w:tabs>
              <w:spacing w:line="360" w:lineRule="auto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Committee Decision:</w:t>
            </w:r>
            <w:r w:rsidRPr="00D06BA6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b/>
              </w:rPr>
              <w:tab/>
            </w:r>
          </w:p>
          <w:p w14:paraId="5BC3560A" w14:textId="77777777" w:rsidR="00D36B2C" w:rsidRPr="00083F2A" w:rsidRDefault="00D36B2C" w:rsidP="00D36B2C">
            <w:pPr>
              <w:tabs>
                <w:tab w:val="left" w:pos="180"/>
                <w:tab w:val="left" w:pos="2520"/>
                <w:tab w:val="left" w:pos="5040"/>
                <w:tab w:val="left" w:pos="6570"/>
                <w:tab w:val="left" w:pos="7914"/>
              </w:tabs>
              <w:spacing w:line="360" w:lineRule="auto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ab/>
            </w:r>
          </w:p>
          <w:p w14:paraId="6FC89E4A" w14:textId="77777777" w:rsidR="00D36B2C" w:rsidRPr="00083F2A" w:rsidRDefault="00D36B2C" w:rsidP="00D36B2C">
            <w:pPr>
              <w:tabs>
                <w:tab w:val="left" w:pos="180"/>
                <w:tab w:val="left" w:pos="2520"/>
                <w:tab w:val="left" w:pos="5040"/>
                <w:tab w:val="left" w:pos="5400"/>
                <w:tab w:val="left" w:pos="9000"/>
              </w:tabs>
              <w:ind w:left="1440" w:hanging="1440"/>
              <w:rPr>
                <w:rFonts w:ascii="Helvetica" w:hAnsi="Helvetica"/>
                <w:u w:val="single"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Approved by SC</w:t>
            </w:r>
            <w:r>
              <w:rPr>
                <w:rFonts w:ascii="Helvetica" w:hAnsi="Helvetica"/>
                <w:b/>
              </w:rPr>
              <w:t>AAF</w:t>
            </w:r>
            <w:r w:rsidRPr="00083F2A">
              <w:rPr>
                <w:rFonts w:ascii="Helvetica" w:hAnsi="Helvetica"/>
              </w:rPr>
              <w:t>:</w:t>
            </w:r>
            <w:r w:rsidRPr="00083F2A">
              <w:rPr>
                <w:rFonts w:ascii="Helvetica" w:hAnsi="Helvetica"/>
              </w:rPr>
              <w:tab/>
            </w:r>
            <w:r w:rsidRPr="00390F24">
              <w:rPr>
                <w:rFonts w:ascii="Helvetica" w:hAnsi="Helvetica"/>
                <w:u w:val="single"/>
              </w:rPr>
              <w:t xml:space="preserve">     </w:t>
            </w:r>
            <w:r w:rsidRPr="00390F24">
              <w:rPr>
                <w:rFonts w:ascii="Helvetica" w:hAnsi="Helvetica"/>
                <w:u w:val="single"/>
              </w:rPr>
              <w:tab/>
            </w:r>
            <w:r w:rsidRPr="00083F2A"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u w:val="single"/>
              </w:rPr>
              <w:tab/>
            </w:r>
          </w:p>
          <w:p w14:paraId="7E6D62DB" w14:textId="77777777" w:rsidR="00D36B2C" w:rsidRPr="00083F2A" w:rsidRDefault="00D36B2C" w:rsidP="00D36B2C">
            <w:pPr>
              <w:tabs>
                <w:tab w:val="left" w:pos="180"/>
                <w:tab w:val="left" w:pos="2520"/>
                <w:tab w:val="left" w:pos="5400"/>
                <w:tab w:val="left" w:pos="6570"/>
              </w:tabs>
              <w:ind w:left="-6" w:firstLine="6"/>
              <w:rPr>
                <w:rFonts w:ascii="Helvetica" w:hAnsi="Helvetica"/>
                <w:b/>
              </w:rPr>
            </w:pPr>
            <w:r w:rsidRPr="00083F2A">
              <w:rPr>
                <w:rFonts w:ascii="Helvetica" w:hAnsi="Helvetica"/>
                <w:b/>
              </w:rPr>
              <w:tab/>
            </w: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Date</w:t>
            </w:r>
            <w:r w:rsidRPr="00083F2A">
              <w:rPr>
                <w:rFonts w:ascii="Helvetica" w:hAnsi="Helvetica"/>
                <w:b/>
              </w:rPr>
              <w:tab/>
              <w:t>Chair’s Signature</w:t>
            </w:r>
          </w:p>
          <w:p w14:paraId="45767401" w14:textId="77777777" w:rsidR="00D36B2C" w:rsidRPr="00083F2A" w:rsidRDefault="00D36B2C" w:rsidP="00D36B2C">
            <w:pPr>
              <w:tabs>
                <w:tab w:val="left" w:pos="180"/>
                <w:tab w:val="left" w:pos="2334"/>
                <w:tab w:val="left" w:pos="4404"/>
              </w:tabs>
              <w:ind w:left="-6" w:firstLine="6"/>
              <w:rPr>
                <w:rFonts w:ascii="Helvetica" w:hAnsi="Helvetica"/>
                <w:b/>
              </w:rPr>
            </w:pPr>
          </w:p>
          <w:p w14:paraId="6C4D1B5C" w14:textId="77777777" w:rsidR="00D36B2C" w:rsidRPr="00083F2A" w:rsidRDefault="00D36B2C" w:rsidP="00D36B2C">
            <w:pPr>
              <w:tabs>
                <w:tab w:val="left" w:pos="180"/>
                <w:tab w:val="left" w:pos="3330"/>
                <w:tab w:val="left" w:pos="4404"/>
                <w:tab w:val="left" w:pos="6030"/>
              </w:tabs>
              <w:ind w:left="-6" w:firstLine="6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 xml:space="preserve">For recommendation to </w:t>
            </w:r>
            <w:r w:rsidRPr="00083F2A">
              <w:rPr>
                <w:rFonts w:ascii="Helvetica" w:hAnsi="Helvetica"/>
                <w:b/>
                <w:u w:val="single"/>
              </w:rPr>
              <w:t xml:space="preserve">    </w:t>
            </w:r>
            <w:r>
              <w:rPr>
                <w:rFonts w:ascii="Helvetica" w:hAnsi="Helvetica"/>
                <w:b/>
                <w:u w:val="single"/>
              </w:rPr>
              <w:t xml:space="preserve"> </w:t>
            </w:r>
            <w:r w:rsidRPr="007D6902">
              <w:rPr>
                <w:rFonts w:ascii="Helvetica" w:hAnsi="Helvetica"/>
                <w:sz w:val="26"/>
                <w:u w:val="single"/>
              </w:rPr>
              <w:sym w:font="Wingdings" w:char="F0FC"/>
            </w:r>
            <w:r w:rsidRPr="00083F2A">
              <w:rPr>
                <w:rFonts w:ascii="Helvetica" w:hAnsi="Helvetica"/>
                <w:u w:val="single"/>
              </w:rPr>
              <w:tab/>
            </w:r>
            <w:r w:rsidRPr="00083F2A">
              <w:rPr>
                <w:rFonts w:ascii="Helvetica" w:hAnsi="Helvetica"/>
                <w:b/>
              </w:rPr>
              <w:t xml:space="preserve">, or information </w:t>
            </w:r>
            <w:r>
              <w:rPr>
                <w:rFonts w:ascii="Helvetica" w:hAnsi="Helvetica"/>
                <w:b/>
              </w:rPr>
              <w:t>of</w:t>
            </w:r>
            <w:r w:rsidRPr="00083F2A">
              <w:rPr>
                <w:rFonts w:ascii="Helvetica" w:hAnsi="Helvetica"/>
                <w:b/>
              </w:rPr>
              <w:t xml:space="preserve"> </w:t>
            </w:r>
            <w:r w:rsidRPr="00083F2A">
              <w:rPr>
                <w:rFonts w:ascii="Helvetica" w:hAnsi="Helvetica"/>
                <w:b/>
                <w:u w:val="single"/>
              </w:rPr>
              <w:t xml:space="preserve">     </w:t>
            </w:r>
            <w:r>
              <w:rPr>
                <w:rFonts w:ascii="Helvetica" w:hAnsi="Helvetica"/>
                <w:b/>
                <w:u w:val="single"/>
              </w:rPr>
              <w:t xml:space="preserve">   </w:t>
            </w:r>
            <w:r w:rsidRPr="00083F2A">
              <w:rPr>
                <w:rFonts w:ascii="Helvetica" w:hAnsi="Helvetica"/>
                <w:u w:val="single"/>
              </w:rPr>
              <w:tab/>
            </w:r>
            <w:r w:rsidRPr="00083F2A">
              <w:rPr>
                <w:rFonts w:ascii="Helvetica" w:hAnsi="Helvetica"/>
              </w:rPr>
              <w:t xml:space="preserve"> </w:t>
            </w:r>
            <w:r w:rsidRPr="00083F2A">
              <w:rPr>
                <w:rFonts w:ascii="Helvetica" w:hAnsi="Helvetica"/>
                <w:b/>
              </w:rPr>
              <w:t>Senate.</w:t>
            </w:r>
          </w:p>
          <w:p w14:paraId="651F7FD2" w14:textId="77777777" w:rsidR="00D36B2C" w:rsidRPr="00083F2A" w:rsidRDefault="00D36B2C" w:rsidP="00D36B2C">
            <w:pPr>
              <w:tabs>
                <w:tab w:val="left" w:pos="-360"/>
                <w:tab w:val="left" w:pos="2334"/>
                <w:tab w:val="left" w:pos="4404"/>
              </w:tabs>
              <w:ind w:left="-6" w:firstLine="6"/>
              <w:rPr>
                <w:rFonts w:ascii="Helvetica" w:hAnsi="Helvetica"/>
                <w:b/>
              </w:rPr>
            </w:pPr>
          </w:p>
        </w:tc>
      </w:tr>
    </w:tbl>
    <w:p w14:paraId="79A698B0" w14:textId="77777777" w:rsidR="00466274" w:rsidRPr="00083F2A" w:rsidRDefault="00466274" w:rsidP="00996A9D">
      <w:pPr>
        <w:tabs>
          <w:tab w:val="left" w:pos="-360"/>
          <w:tab w:val="left" w:pos="1260"/>
          <w:tab w:val="left" w:pos="8280"/>
        </w:tabs>
        <w:ind w:left="1440" w:hanging="1440"/>
        <w:rPr>
          <w:rFonts w:ascii="Helvetica" w:hAnsi="Helvetica"/>
          <w:b/>
        </w:rPr>
      </w:pPr>
    </w:p>
    <w:sectPr w:rsidR="00466274" w:rsidRPr="00083F2A" w:rsidSect="006331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AFDD8" w14:textId="77777777" w:rsidR="00CF30D6" w:rsidRDefault="00CF30D6">
      <w:r>
        <w:separator/>
      </w:r>
    </w:p>
  </w:endnote>
  <w:endnote w:type="continuationSeparator" w:id="0">
    <w:p w14:paraId="02E777BD" w14:textId="77777777" w:rsidR="00CF30D6" w:rsidRDefault="00CF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2945" w14:textId="77777777" w:rsidR="0094729A" w:rsidRDefault="00947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2235" w14:textId="77777777" w:rsidR="00DF7D9E" w:rsidRPr="007B09A3" w:rsidRDefault="007B09A3" w:rsidP="00DF7D9E">
    <w:pPr>
      <w:pStyle w:val="Footer"/>
      <w:tabs>
        <w:tab w:val="clear" w:pos="4320"/>
        <w:tab w:val="clear" w:pos="8640"/>
        <w:tab w:val="right" w:pos="9720"/>
      </w:tabs>
      <w:rPr>
        <w:rFonts w:ascii="Helvetica Narrow" w:hAnsi="Helvetica Narrow"/>
        <w:color w:val="333333"/>
        <w:sz w:val="16"/>
        <w:szCs w:val="16"/>
        <w:u w:val="single"/>
      </w:rPr>
    </w:pPr>
    <w:r w:rsidRPr="007B09A3">
      <w:rPr>
        <w:rFonts w:ascii="Helvetica Narrow" w:hAnsi="Helvetica Narrow"/>
        <w:color w:val="333333"/>
        <w:sz w:val="16"/>
        <w:szCs w:val="16"/>
        <w:u w:val="single"/>
      </w:rPr>
      <w:tab/>
    </w:r>
  </w:p>
  <w:p w14:paraId="5B380B8B" w14:textId="77777777" w:rsidR="007B09A3" w:rsidRPr="007B09A3" w:rsidRDefault="007B09A3" w:rsidP="00DF7D9E">
    <w:pPr>
      <w:pStyle w:val="Footer"/>
      <w:tabs>
        <w:tab w:val="clear" w:pos="4320"/>
        <w:tab w:val="clear" w:pos="8640"/>
        <w:tab w:val="right" w:pos="9720"/>
      </w:tabs>
      <w:rPr>
        <w:rFonts w:ascii="Helvetica Narrow" w:hAnsi="Helvetica Narrow"/>
        <w:color w:val="333333"/>
        <w:sz w:val="16"/>
        <w:szCs w:val="16"/>
        <w:u w:val="single"/>
      </w:rPr>
    </w:pPr>
  </w:p>
  <w:p w14:paraId="101FA77F" w14:textId="77777777" w:rsidR="00DF7D9E" w:rsidRPr="009E7A71" w:rsidRDefault="00DF7D9E" w:rsidP="00DF7D9E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</w:rPr>
    </w:pPr>
    <w:r w:rsidRPr="009E7A71">
      <w:rPr>
        <w:rFonts w:ascii="Helvetica Narrow" w:hAnsi="Helvetica Narrow"/>
        <w:color w:val="333333"/>
        <w:sz w:val="18"/>
        <w:szCs w:val="18"/>
      </w:rPr>
      <w:t>SC</w:t>
    </w:r>
    <w:r w:rsidR="00A10B72" w:rsidRPr="009E7A71">
      <w:rPr>
        <w:rFonts w:ascii="Helvetica Narrow" w:hAnsi="Helvetica Narrow"/>
        <w:color w:val="333333"/>
        <w:sz w:val="18"/>
        <w:szCs w:val="18"/>
      </w:rPr>
      <w:t>A</w:t>
    </w:r>
    <w:r w:rsidR="00522073">
      <w:rPr>
        <w:rFonts w:ascii="Helvetica Narrow" w:hAnsi="Helvetica Narrow"/>
        <w:color w:val="333333"/>
        <w:sz w:val="18"/>
        <w:szCs w:val="18"/>
      </w:rPr>
      <w:t xml:space="preserve">AF </w:t>
    </w:r>
    <w:r w:rsidR="00A10B72" w:rsidRPr="009E7A71">
      <w:rPr>
        <w:rFonts w:ascii="Helvetica Narrow" w:hAnsi="Helvetica Narrow"/>
        <w:color w:val="333333"/>
        <w:sz w:val="18"/>
        <w:szCs w:val="18"/>
      </w:rPr>
      <w:t>Proposed Revision of Calendar Entry</w:t>
    </w:r>
    <w:r w:rsidRPr="009E7A71">
      <w:rPr>
        <w:rFonts w:ascii="Helvetica Narrow" w:hAnsi="Helvetica Narrow"/>
        <w:color w:val="333333"/>
        <w:sz w:val="18"/>
        <w:szCs w:val="18"/>
      </w:rPr>
      <w:t xml:space="preserve"> Motion Form</w:t>
    </w:r>
    <w:r w:rsidRPr="009E7A71">
      <w:rPr>
        <w:rFonts w:ascii="Helvetica Narrow" w:hAnsi="Helvetica Narrow"/>
        <w:color w:val="333333"/>
        <w:sz w:val="18"/>
        <w:szCs w:val="18"/>
      </w:rPr>
      <w:tab/>
      <w:t xml:space="preserve">Page </w:t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fldChar w:fldCharType="begin"/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instrText xml:space="preserve"> PAGE </w:instrText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fldChar w:fldCharType="separate"/>
    </w:r>
    <w:r w:rsidR="00F90730">
      <w:rPr>
        <w:rStyle w:val="PageNumber"/>
        <w:rFonts w:ascii="Helvetica Narrow" w:hAnsi="Helvetica Narrow"/>
        <w:noProof/>
        <w:color w:val="333333"/>
        <w:sz w:val="18"/>
        <w:szCs w:val="18"/>
      </w:rPr>
      <w:t>2</w:t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fldChar w:fldCharType="end"/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t xml:space="preserve"> of </w:t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fldChar w:fldCharType="begin"/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instrText xml:space="preserve"> NUMPAGES </w:instrText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fldChar w:fldCharType="separate"/>
    </w:r>
    <w:r w:rsidR="00F90730">
      <w:rPr>
        <w:rStyle w:val="PageNumber"/>
        <w:rFonts w:ascii="Helvetica Narrow" w:hAnsi="Helvetica Narrow"/>
        <w:noProof/>
        <w:color w:val="333333"/>
        <w:sz w:val="18"/>
        <w:szCs w:val="18"/>
      </w:rPr>
      <w:t>2</w:t>
    </w:r>
    <w:r w:rsidRPr="009E7A71">
      <w:rPr>
        <w:rStyle w:val="PageNumber"/>
        <w:rFonts w:ascii="Helvetica Narrow" w:hAnsi="Helvetica Narrow"/>
        <w:color w:val="333333"/>
        <w:sz w:val="18"/>
        <w:szCs w:val="18"/>
      </w:rPr>
      <w:fldChar w:fldCharType="end"/>
    </w:r>
  </w:p>
  <w:p w14:paraId="29696378" w14:textId="77777777" w:rsidR="00DE52AA" w:rsidRPr="007231CA" w:rsidRDefault="00DE52AA" w:rsidP="00DE52AA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  <w:highlight w:val="yellow"/>
      </w:rPr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Motion submitted by:  </w:t>
    </w:r>
    <w:r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>Name of individual to be contacted regarding questions about this motion</w:t>
    </w:r>
    <w:r w:rsidRPr="007231CA">
      <w:rPr>
        <w:rStyle w:val="PageNumber"/>
        <w:rFonts w:ascii="Helvetica Narrow" w:hAnsi="Helvetica Narrow"/>
        <w:color w:val="333333"/>
        <w:sz w:val="18"/>
        <w:szCs w:val="18"/>
      </w:rPr>
      <w:tab/>
      <w:t xml:space="preserve">Template Updated:  </w:t>
    </w:r>
    <w:r w:rsidR="00011E21">
      <w:rPr>
        <w:rStyle w:val="PageNumber"/>
        <w:rFonts w:ascii="Helvetica Narrow" w:hAnsi="Helvetica Narrow"/>
        <w:color w:val="333333"/>
        <w:sz w:val="18"/>
        <w:szCs w:val="18"/>
      </w:rPr>
      <w:t>June 2023</w:t>
    </w:r>
  </w:p>
  <w:p w14:paraId="4B19AC23" w14:textId="77777777" w:rsidR="005A432C" w:rsidRPr="007B09A3" w:rsidRDefault="00DE52AA" w:rsidP="00DE52AA">
    <w:pPr>
      <w:pStyle w:val="Footer"/>
      <w:tabs>
        <w:tab w:val="clear" w:pos="4320"/>
        <w:tab w:val="clear" w:pos="8640"/>
        <w:tab w:val="right" w:pos="9720"/>
      </w:tabs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Date of submission or latest revision:   </w:t>
    </w:r>
    <w:r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>Date form completed or revised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4648" w14:textId="77777777" w:rsidR="0094729A" w:rsidRDefault="00947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70267" w14:textId="77777777" w:rsidR="00CF30D6" w:rsidRDefault="00CF30D6">
      <w:r>
        <w:separator/>
      </w:r>
    </w:p>
  </w:footnote>
  <w:footnote w:type="continuationSeparator" w:id="0">
    <w:p w14:paraId="695E3438" w14:textId="77777777" w:rsidR="00CF30D6" w:rsidRDefault="00CF3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B98D" w14:textId="77777777" w:rsidR="0094729A" w:rsidRDefault="00947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9B24" w14:textId="77777777" w:rsidR="0094729A" w:rsidRDefault="009472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BC26" w14:textId="77777777" w:rsidR="0094729A" w:rsidRDefault="0094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AB5"/>
    <w:multiLevelType w:val="multilevel"/>
    <w:tmpl w:val="278210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87BC3"/>
    <w:multiLevelType w:val="multilevel"/>
    <w:tmpl w:val="278210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A326E"/>
    <w:multiLevelType w:val="hybridMultilevel"/>
    <w:tmpl w:val="CC42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5681"/>
    <w:multiLevelType w:val="multilevel"/>
    <w:tmpl w:val="278210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47EAC"/>
    <w:multiLevelType w:val="multilevel"/>
    <w:tmpl w:val="C3B0E6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F175E"/>
    <w:multiLevelType w:val="hybridMultilevel"/>
    <w:tmpl w:val="2782100E"/>
    <w:lvl w:ilvl="0" w:tplc="3A6A5A5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244DEC"/>
    <w:multiLevelType w:val="multilevel"/>
    <w:tmpl w:val="C3B0E6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D3F94"/>
    <w:multiLevelType w:val="multilevel"/>
    <w:tmpl w:val="278210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13250"/>
    <w:multiLevelType w:val="multilevel"/>
    <w:tmpl w:val="52501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F2975"/>
    <w:multiLevelType w:val="multilevel"/>
    <w:tmpl w:val="278210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57670D"/>
    <w:multiLevelType w:val="hybridMultilevel"/>
    <w:tmpl w:val="C3B0E686"/>
    <w:lvl w:ilvl="0" w:tplc="98C065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C92DB6"/>
    <w:multiLevelType w:val="hybridMultilevel"/>
    <w:tmpl w:val="BE40212C"/>
    <w:lvl w:ilvl="0" w:tplc="E26E2B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BE1701"/>
    <w:multiLevelType w:val="multilevel"/>
    <w:tmpl w:val="C3B0E6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541213">
    <w:abstractNumId w:val="10"/>
  </w:num>
  <w:num w:numId="2" w16cid:durableId="155659234">
    <w:abstractNumId w:val="11"/>
  </w:num>
  <w:num w:numId="3" w16cid:durableId="1010258343">
    <w:abstractNumId w:val="8"/>
  </w:num>
  <w:num w:numId="4" w16cid:durableId="868882524">
    <w:abstractNumId w:val="6"/>
  </w:num>
  <w:num w:numId="5" w16cid:durableId="616723041">
    <w:abstractNumId w:val="5"/>
  </w:num>
  <w:num w:numId="6" w16cid:durableId="1416630122">
    <w:abstractNumId w:val="12"/>
  </w:num>
  <w:num w:numId="7" w16cid:durableId="1053519">
    <w:abstractNumId w:val="4"/>
  </w:num>
  <w:num w:numId="8" w16cid:durableId="1767337658">
    <w:abstractNumId w:val="9"/>
  </w:num>
  <w:num w:numId="9" w16cid:durableId="753092753">
    <w:abstractNumId w:val="3"/>
  </w:num>
  <w:num w:numId="10" w16cid:durableId="560674829">
    <w:abstractNumId w:val="0"/>
  </w:num>
  <w:num w:numId="11" w16cid:durableId="382413991">
    <w:abstractNumId w:val="7"/>
  </w:num>
  <w:num w:numId="12" w16cid:durableId="1257595877">
    <w:abstractNumId w:val="1"/>
  </w:num>
  <w:num w:numId="13" w16cid:durableId="375783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5C4"/>
    <w:rsid w:val="00006AF4"/>
    <w:rsid w:val="00011E21"/>
    <w:rsid w:val="000163D6"/>
    <w:rsid w:val="000174F3"/>
    <w:rsid w:val="00017D24"/>
    <w:rsid w:val="00035760"/>
    <w:rsid w:val="00040736"/>
    <w:rsid w:val="0004678A"/>
    <w:rsid w:val="00053C4B"/>
    <w:rsid w:val="00064466"/>
    <w:rsid w:val="00064623"/>
    <w:rsid w:val="00080169"/>
    <w:rsid w:val="00083F2A"/>
    <w:rsid w:val="0008493C"/>
    <w:rsid w:val="00091E90"/>
    <w:rsid w:val="000B36C5"/>
    <w:rsid w:val="000C6682"/>
    <w:rsid w:val="000D64F1"/>
    <w:rsid w:val="000E18CD"/>
    <w:rsid w:val="000E3229"/>
    <w:rsid w:val="00100BF7"/>
    <w:rsid w:val="00107BDA"/>
    <w:rsid w:val="0011415F"/>
    <w:rsid w:val="00116972"/>
    <w:rsid w:val="00133F12"/>
    <w:rsid w:val="00144924"/>
    <w:rsid w:val="001509ED"/>
    <w:rsid w:val="00152D16"/>
    <w:rsid w:val="001642C4"/>
    <w:rsid w:val="001652BD"/>
    <w:rsid w:val="00175CB2"/>
    <w:rsid w:val="00180D9D"/>
    <w:rsid w:val="00193C1C"/>
    <w:rsid w:val="00196748"/>
    <w:rsid w:val="001F06DA"/>
    <w:rsid w:val="001F5111"/>
    <w:rsid w:val="0020507A"/>
    <w:rsid w:val="00213D88"/>
    <w:rsid w:val="002165EA"/>
    <w:rsid w:val="002268C8"/>
    <w:rsid w:val="00230DCA"/>
    <w:rsid w:val="002348B2"/>
    <w:rsid w:val="002412B7"/>
    <w:rsid w:val="002447C9"/>
    <w:rsid w:val="00246A7E"/>
    <w:rsid w:val="00247FC6"/>
    <w:rsid w:val="00252120"/>
    <w:rsid w:val="002542DB"/>
    <w:rsid w:val="00256300"/>
    <w:rsid w:val="00257634"/>
    <w:rsid w:val="00260D79"/>
    <w:rsid w:val="0028162B"/>
    <w:rsid w:val="0028621C"/>
    <w:rsid w:val="00291428"/>
    <w:rsid w:val="00293489"/>
    <w:rsid w:val="00293A50"/>
    <w:rsid w:val="0029662F"/>
    <w:rsid w:val="002C707E"/>
    <w:rsid w:val="002E4B38"/>
    <w:rsid w:val="002E7C2C"/>
    <w:rsid w:val="00303ACD"/>
    <w:rsid w:val="0031584D"/>
    <w:rsid w:val="00317782"/>
    <w:rsid w:val="00322526"/>
    <w:rsid w:val="00323E92"/>
    <w:rsid w:val="00330D48"/>
    <w:rsid w:val="00353B2A"/>
    <w:rsid w:val="00364F3D"/>
    <w:rsid w:val="00370370"/>
    <w:rsid w:val="00373420"/>
    <w:rsid w:val="003748E2"/>
    <w:rsid w:val="00375D8A"/>
    <w:rsid w:val="00380B14"/>
    <w:rsid w:val="003836FC"/>
    <w:rsid w:val="00390670"/>
    <w:rsid w:val="00390F24"/>
    <w:rsid w:val="00393361"/>
    <w:rsid w:val="003A11E3"/>
    <w:rsid w:val="003A2260"/>
    <w:rsid w:val="003A5A55"/>
    <w:rsid w:val="003B3288"/>
    <w:rsid w:val="003C1860"/>
    <w:rsid w:val="003C1984"/>
    <w:rsid w:val="003D2460"/>
    <w:rsid w:val="003F55FD"/>
    <w:rsid w:val="00403C42"/>
    <w:rsid w:val="004072CA"/>
    <w:rsid w:val="004074B6"/>
    <w:rsid w:val="00413AD3"/>
    <w:rsid w:val="00416189"/>
    <w:rsid w:val="00425B9B"/>
    <w:rsid w:val="0044432E"/>
    <w:rsid w:val="00445E42"/>
    <w:rsid w:val="00455F7A"/>
    <w:rsid w:val="00464FB2"/>
    <w:rsid w:val="00466274"/>
    <w:rsid w:val="00473191"/>
    <w:rsid w:val="004735B8"/>
    <w:rsid w:val="004747EF"/>
    <w:rsid w:val="00480DA2"/>
    <w:rsid w:val="00496AA9"/>
    <w:rsid w:val="004B59A8"/>
    <w:rsid w:val="004C55C5"/>
    <w:rsid w:val="004D679A"/>
    <w:rsid w:val="004D7F3E"/>
    <w:rsid w:val="004E2F80"/>
    <w:rsid w:val="004E4442"/>
    <w:rsid w:val="004E7F38"/>
    <w:rsid w:val="004F0E30"/>
    <w:rsid w:val="00514B31"/>
    <w:rsid w:val="00515EA9"/>
    <w:rsid w:val="00522073"/>
    <w:rsid w:val="00524453"/>
    <w:rsid w:val="0052604F"/>
    <w:rsid w:val="00544371"/>
    <w:rsid w:val="00545A3C"/>
    <w:rsid w:val="005632E0"/>
    <w:rsid w:val="0056440C"/>
    <w:rsid w:val="00580360"/>
    <w:rsid w:val="00587D4B"/>
    <w:rsid w:val="005A432C"/>
    <w:rsid w:val="005A5FDF"/>
    <w:rsid w:val="005B02F7"/>
    <w:rsid w:val="005B2E55"/>
    <w:rsid w:val="005C2171"/>
    <w:rsid w:val="005E0A8D"/>
    <w:rsid w:val="005E6D33"/>
    <w:rsid w:val="005F111D"/>
    <w:rsid w:val="006000E8"/>
    <w:rsid w:val="00605272"/>
    <w:rsid w:val="00607642"/>
    <w:rsid w:val="0061070A"/>
    <w:rsid w:val="00611BFC"/>
    <w:rsid w:val="00622301"/>
    <w:rsid w:val="00622C74"/>
    <w:rsid w:val="006247B6"/>
    <w:rsid w:val="00631C68"/>
    <w:rsid w:val="006331A5"/>
    <w:rsid w:val="00635F5A"/>
    <w:rsid w:val="00642EF6"/>
    <w:rsid w:val="0066088C"/>
    <w:rsid w:val="006623CC"/>
    <w:rsid w:val="00666E37"/>
    <w:rsid w:val="00673DD8"/>
    <w:rsid w:val="006A1BFA"/>
    <w:rsid w:val="006D38D7"/>
    <w:rsid w:val="006D4471"/>
    <w:rsid w:val="006E6D67"/>
    <w:rsid w:val="006F51CA"/>
    <w:rsid w:val="00712FC1"/>
    <w:rsid w:val="007157C4"/>
    <w:rsid w:val="00724004"/>
    <w:rsid w:val="00725EF6"/>
    <w:rsid w:val="00727D2D"/>
    <w:rsid w:val="00731A19"/>
    <w:rsid w:val="007326F3"/>
    <w:rsid w:val="00750F1A"/>
    <w:rsid w:val="00756AE3"/>
    <w:rsid w:val="00757BC9"/>
    <w:rsid w:val="00763190"/>
    <w:rsid w:val="00772564"/>
    <w:rsid w:val="007844A3"/>
    <w:rsid w:val="007B09A3"/>
    <w:rsid w:val="007B2E52"/>
    <w:rsid w:val="007D5A34"/>
    <w:rsid w:val="007E1D69"/>
    <w:rsid w:val="007F137E"/>
    <w:rsid w:val="007F2A7C"/>
    <w:rsid w:val="008120F6"/>
    <w:rsid w:val="00825696"/>
    <w:rsid w:val="00830766"/>
    <w:rsid w:val="00831230"/>
    <w:rsid w:val="0083343D"/>
    <w:rsid w:val="008340AA"/>
    <w:rsid w:val="00855341"/>
    <w:rsid w:val="00856173"/>
    <w:rsid w:val="00856988"/>
    <w:rsid w:val="008731D5"/>
    <w:rsid w:val="00880471"/>
    <w:rsid w:val="00882FFB"/>
    <w:rsid w:val="008A10F7"/>
    <w:rsid w:val="008C1992"/>
    <w:rsid w:val="008C354F"/>
    <w:rsid w:val="008D2413"/>
    <w:rsid w:val="008D43FA"/>
    <w:rsid w:val="008E6663"/>
    <w:rsid w:val="008F4A8F"/>
    <w:rsid w:val="008F60E5"/>
    <w:rsid w:val="008F71B8"/>
    <w:rsid w:val="00904D9F"/>
    <w:rsid w:val="00911533"/>
    <w:rsid w:val="0091287A"/>
    <w:rsid w:val="00916B6B"/>
    <w:rsid w:val="00920B84"/>
    <w:rsid w:val="00924C98"/>
    <w:rsid w:val="0092603B"/>
    <w:rsid w:val="00935C7F"/>
    <w:rsid w:val="009360C4"/>
    <w:rsid w:val="00943FBA"/>
    <w:rsid w:val="00945344"/>
    <w:rsid w:val="0094729A"/>
    <w:rsid w:val="00947CDB"/>
    <w:rsid w:val="0095359B"/>
    <w:rsid w:val="0096156B"/>
    <w:rsid w:val="00961DBE"/>
    <w:rsid w:val="009726B0"/>
    <w:rsid w:val="00974036"/>
    <w:rsid w:val="00981461"/>
    <w:rsid w:val="00984C76"/>
    <w:rsid w:val="00996A9D"/>
    <w:rsid w:val="009974BE"/>
    <w:rsid w:val="009A2C71"/>
    <w:rsid w:val="009C3F2B"/>
    <w:rsid w:val="009C723E"/>
    <w:rsid w:val="009D16AC"/>
    <w:rsid w:val="009D2694"/>
    <w:rsid w:val="009D793D"/>
    <w:rsid w:val="009E1958"/>
    <w:rsid w:val="009E6366"/>
    <w:rsid w:val="009E7A71"/>
    <w:rsid w:val="009F6EF1"/>
    <w:rsid w:val="009F72ED"/>
    <w:rsid w:val="00A10B72"/>
    <w:rsid w:val="00A14DA5"/>
    <w:rsid w:val="00A224C7"/>
    <w:rsid w:val="00A310A5"/>
    <w:rsid w:val="00A34404"/>
    <w:rsid w:val="00A3698F"/>
    <w:rsid w:val="00A460BE"/>
    <w:rsid w:val="00A477D9"/>
    <w:rsid w:val="00A510B4"/>
    <w:rsid w:val="00A52F6B"/>
    <w:rsid w:val="00A6731F"/>
    <w:rsid w:val="00A70662"/>
    <w:rsid w:val="00A879A2"/>
    <w:rsid w:val="00A93609"/>
    <w:rsid w:val="00AC0CE3"/>
    <w:rsid w:val="00AC7460"/>
    <w:rsid w:val="00AD4967"/>
    <w:rsid w:val="00AD5245"/>
    <w:rsid w:val="00AE0130"/>
    <w:rsid w:val="00AE1334"/>
    <w:rsid w:val="00AE1DCA"/>
    <w:rsid w:val="00AE2E74"/>
    <w:rsid w:val="00AE3CCA"/>
    <w:rsid w:val="00AF3EF3"/>
    <w:rsid w:val="00B06318"/>
    <w:rsid w:val="00B15B5E"/>
    <w:rsid w:val="00B164E7"/>
    <w:rsid w:val="00B178FE"/>
    <w:rsid w:val="00B200FE"/>
    <w:rsid w:val="00B206B5"/>
    <w:rsid w:val="00B214B1"/>
    <w:rsid w:val="00B21AE0"/>
    <w:rsid w:val="00B22D77"/>
    <w:rsid w:val="00B47B3D"/>
    <w:rsid w:val="00B633F7"/>
    <w:rsid w:val="00B6585B"/>
    <w:rsid w:val="00B716BC"/>
    <w:rsid w:val="00B90F1C"/>
    <w:rsid w:val="00BA7299"/>
    <w:rsid w:val="00BB26EB"/>
    <w:rsid w:val="00BB2DAE"/>
    <w:rsid w:val="00BC410A"/>
    <w:rsid w:val="00BC7956"/>
    <w:rsid w:val="00BE143D"/>
    <w:rsid w:val="00BE1577"/>
    <w:rsid w:val="00BE1679"/>
    <w:rsid w:val="00BF0169"/>
    <w:rsid w:val="00C0162A"/>
    <w:rsid w:val="00C261ED"/>
    <w:rsid w:val="00C3227D"/>
    <w:rsid w:val="00C41A99"/>
    <w:rsid w:val="00C52788"/>
    <w:rsid w:val="00C52E8F"/>
    <w:rsid w:val="00C57E16"/>
    <w:rsid w:val="00C64153"/>
    <w:rsid w:val="00C6543A"/>
    <w:rsid w:val="00CB15C4"/>
    <w:rsid w:val="00CD1FAA"/>
    <w:rsid w:val="00CD7017"/>
    <w:rsid w:val="00CE4B76"/>
    <w:rsid w:val="00CE78FF"/>
    <w:rsid w:val="00CE7C6C"/>
    <w:rsid w:val="00CF30D6"/>
    <w:rsid w:val="00CF3347"/>
    <w:rsid w:val="00D01BE8"/>
    <w:rsid w:val="00D06BA6"/>
    <w:rsid w:val="00D07676"/>
    <w:rsid w:val="00D11F6B"/>
    <w:rsid w:val="00D13206"/>
    <w:rsid w:val="00D13393"/>
    <w:rsid w:val="00D14BA0"/>
    <w:rsid w:val="00D2103C"/>
    <w:rsid w:val="00D31513"/>
    <w:rsid w:val="00D3421B"/>
    <w:rsid w:val="00D364CB"/>
    <w:rsid w:val="00D36B2C"/>
    <w:rsid w:val="00D53EFB"/>
    <w:rsid w:val="00D7024F"/>
    <w:rsid w:val="00D863E9"/>
    <w:rsid w:val="00D876C8"/>
    <w:rsid w:val="00DA5F54"/>
    <w:rsid w:val="00DB0D46"/>
    <w:rsid w:val="00DC61D3"/>
    <w:rsid w:val="00DD617A"/>
    <w:rsid w:val="00DE4B30"/>
    <w:rsid w:val="00DE52AA"/>
    <w:rsid w:val="00DE5606"/>
    <w:rsid w:val="00DF5C8B"/>
    <w:rsid w:val="00DF7D9E"/>
    <w:rsid w:val="00E0202F"/>
    <w:rsid w:val="00E02AD6"/>
    <w:rsid w:val="00E0644D"/>
    <w:rsid w:val="00E119B0"/>
    <w:rsid w:val="00E145B6"/>
    <w:rsid w:val="00E16735"/>
    <w:rsid w:val="00E17E0B"/>
    <w:rsid w:val="00E31BF0"/>
    <w:rsid w:val="00E42EA8"/>
    <w:rsid w:val="00E46B44"/>
    <w:rsid w:val="00E55372"/>
    <w:rsid w:val="00E71827"/>
    <w:rsid w:val="00E754A3"/>
    <w:rsid w:val="00E80DD3"/>
    <w:rsid w:val="00E844FF"/>
    <w:rsid w:val="00E91FED"/>
    <w:rsid w:val="00E92506"/>
    <w:rsid w:val="00EA3C0F"/>
    <w:rsid w:val="00EA4414"/>
    <w:rsid w:val="00EA4684"/>
    <w:rsid w:val="00EB087B"/>
    <w:rsid w:val="00EB2C00"/>
    <w:rsid w:val="00EB6BC8"/>
    <w:rsid w:val="00EC5D68"/>
    <w:rsid w:val="00ED05E8"/>
    <w:rsid w:val="00EE030E"/>
    <w:rsid w:val="00EE199B"/>
    <w:rsid w:val="00EE2313"/>
    <w:rsid w:val="00EE5FEA"/>
    <w:rsid w:val="00F108DE"/>
    <w:rsid w:val="00F13D42"/>
    <w:rsid w:val="00F15A9A"/>
    <w:rsid w:val="00F21A89"/>
    <w:rsid w:val="00F265DD"/>
    <w:rsid w:val="00F310AF"/>
    <w:rsid w:val="00F36090"/>
    <w:rsid w:val="00F362EF"/>
    <w:rsid w:val="00F36E45"/>
    <w:rsid w:val="00F5504F"/>
    <w:rsid w:val="00F6063F"/>
    <w:rsid w:val="00F72B42"/>
    <w:rsid w:val="00F803F2"/>
    <w:rsid w:val="00F819AF"/>
    <w:rsid w:val="00F87C0F"/>
    <w:rsid w:val="00F90730"/>
    <w:rsid w:val="00F90923"/>
    <w:rsid w:val="00FA186B"/>
    <w:rsid w:val="00FB01BB"/>
    <w:rsid w:val="00FB22B7"/>
    <w:rsid w:val="00FC08C5"/>
    <w:rsid w:val="00FC1174"/>
    <w:rsid w:val="00FC5CDC"/>
    <w:rsid w:val="00FD0513"/>
    <w:rsid w:val="00FD0AD5"/>
    <w:rsid w:val="00FE41B8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yellow"/>
    </o:shapedefaults>
    <o:shapelayout v:ext="edit">
      <o:idmap v:ext="edit" data="2"/>
    </o:shapelayout>
  </w:shapeDefaults>
  <w:decimalSymbol w:val="."/>
  <w:listSeparator w:val=","/>
  <w14:docId w14:val="3413CF70"/>
  <w15:chartTrackingRefBased/>
  <w15:docId w15:val="{8921B4E7-BEA4-40AB-85E5-1454AE4E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1260"/>
        <w:tab w:val="left" w:pos="4680"/>
        <w:tab w:val="left" w:pos="8280"/>
      </w:tabs>
      <w:ind w:left="1440" w:hanging="1440"/>
      <w:outlineLvl w:val="0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character" w:styleId="Hyperlink">
    <w:name w:val="Hyperlink"/>
    <w:rsid w:val="00D2103C"/>
    <w:rPr>
      <w:color w:val="0000FF"/>
      <w:u w:val="single"/>
    </w:rPr>
  </w:style>
  <w:style w:type="character" w:styleId="FollowedHyperlink">
    <w:name w:val="FollowedHyperlink"/>
    <w:rsid w:val="002934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c.ca/calenda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CSBMot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SCSBMotn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Number (assigned by SCOR): ________</vt:lpstr>
    </vt:vector>
  </TitlesOfParts>
  <Company>UNBC</Company>
  <LinksUpToDate>false</LinksUpToDate>
  <CharactersWithSpaces>3984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http://www.unbc.ca/calendar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Number (assigned by SCOR): ________</dc:title>
  <dc:subject/>
  <dc:creator>Bethany Haffner</dc:creator>
  <cp:keywords/>
  <cp:lastModifiedBy>J Unnuth</cp:lastModifiedBy>
  <cp:revision>2</cp:revision>
  <cp:lastPrinted>2013-12-19T21:38:00Z</cp:lastPrinted>
  <dcterms:created xsi:type="dcterms:W3CDTF">2024-12-09T23:45:00Z</dcterms:created>
  <dcterms:modified xsi:type="dcterms:W3CDTF">2024-12-09T23:45:00Z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624830133</vt:i4>
  </property>
  <property fmtid="{D5CDD505-2E9C-101B-9397-08002B2CF9AE}" pid="3" name="_EmailSubject">
    <vt:lpwstr>SCSB Motions for August 11, 2004</vt:lpwstr>
  </property>
  <property fmtid="{D5CDD505-2E9C-101B-9397-08002B2CF9AE}" pid="4" name="_AuthorEmail">
    <vt:lpwstr>hickej@unbc.ca</vt:lpwstr>
  </property>
  <property fmtid="{D5CDD505-2E9C-101B-9397-08002B2CF9AE}" pid="5" name="_AuthorEmailDisplayName">
    <vt:lpwstr>Jennifer Hicke</vt:lpwstr>
  </property>
  <property fmtid="{D5CDD505-2E9C-101B-9397-08002B2CF9AE}" pid="6" name="_PreviousAdHocReviewCycleID">
    <vt:i4>375900517</vt:i4>
  </property>
  <property fmtid="{D5CDD505-2E9C-101B-9397-08002B2CF9AE}" pid="7" name="_ReviewingToolsShownOnce">
    <vt:lpwstr/>
  </property>
</Properties>
</file>