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CAE7" w14:textId="77777777" w:rsidR="00284F60" w:rsidRPr="005015BB" w:rsidRDefault="002B5396" w:rsidP="00F77190">
      <w:pPr>
        <w:jc w:val="center"/>
        <w:rPr>
          <w:rFonts w:ascii="Helvetica" w:hAnsi="Helvetica" w:cs="Times New Roman CYR"/>
          <w:b/>
          <w:bCs/>
          <w:sz w:val="32"/>
          <w:szCs w:val="24"/>
          <w:u w:val="single"/>
          <w:lang w:val="en-GB"/>
        </w:rPr>
      </w:pPr>
      <w:r>
        <w:rPr>
          <w:rFonts w:ascii="Helvetica" w:hAnsi="Helvetica" w:cs="Times New Roman CYR"/>
          <w:b/>
          <w:bCs/>
          <w:noProof/>
          <w:sz w:val="32"/>
          <w:szCs w:val="24"/>
          <w:u w:val="single"/>
        </w:rPr>
        <w:pict w14:anchorId="4BA51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left:0;text-align:left;margin-left:-21.4pt;margin-top:-28.55pt;width:242.5pt;height:41.8pt;z-index:2;mso-position-horizontal-relative:margin;mso-position-vertical-relative:margin">
            <v:imagedata r:id="rId7" o:title="logo_black"/>
            <w10:wrap type="square" anchorx="margin" anchory="margin"/>
          </v:shape>
        </w:pict>
      </w:r>
    </w:p>
    <w:p w14:paraId="20BACF6B" w14:textId="77777777" w:rsidR="000353E8" w:rsidRPr="00CA45E8" w:rsidRDefault="000353E8" w:rsidP="007E4BDB">
      <w:pPr>
        <w:tabs>
          <w:tab w:val="left" w:pos="3240"/>
        </w:tabs>
        <w:ind w:left="3240"/>
        <w:rPr>
          <w:rFonts w:ascii="Helvetica" w:hAnsi="Helvetica"/>
          <w:b/>
          <w:sz w:val="16"/>
        </w:rPr>
      </w:pPr>
      <w:r w:rsidRPr="00CA45E8">
        <w:rPr>
          <w:rFonts w:ascii="Helvetica" w:hAnsi="Helvetica" w:cs="Times New Roman CYR"/>
          <w:b/>
          <w:bCs/>
          <w:lang w:val="en-GB"/>
        </w:rPr>
        <w:t>Motion Number (assigned by</w:t>
      </w:r>
    </w:p>
    <w:p w14:paraId="39B40AFF" w14:textId="77777777" w:rsidR="000353E8" w:rsidRPr="000353E8" w:rsidRDefault="007E4BDB" w:rsidP="000353E8">
      <w:pPr>
        <w:tabs>
          <w:tab w:val="left" w:pos="-360"/>
          <w:tab w:val="left" w:pos="3240"/>
          <w:tab w:val="left" w:pos="10080"/>
        </w:tabs>
        <w:rPr>
          <w:rFonts w:ascii="Helvetica" w:hAnsi="Helvetica"/>
          <w:sz w:val="24"/>
          <w:u w:val="single"/>
        </w:rPr>
      </w:pPr>
      <w:r>
        <w:rPr>
          <w:rFonts w:ascii="Helvetica" w:hAnsi="Helvetica" w:cs="Times New Roman CYR"/>
          <w:b/>
          <w:bCs/>
          <w:lang w:val="en-GB"/>
        </w:rPr>
        <w:tab/>
      </w:r>
      <w:r w:rsidR="000353E8" w:rsidRPr="00CA45E8">
        <w:rPr>
          <w:rFonts w:ascii="Helvetica" w:hAnsi="Helvetica" w:cs="Times New Roman CYR"/>
          <w:b/>
          <w:bCs/>
          <w:lang w:val="en-GB"/>
        </w:rPr>
        <w:t>Steering Committee of Senate):</w:t>
      </w:r>
      <w:r w:rsidR="000353E8" w:rsidRPr="000353E8">
        <w:rPr>
          <w:rFonts w:ascii="Helvetica" w:hAnsi="Helvetica" w:cs="Times New Roman CYR"/>
          <w:b/>
          <w:bCs/>
          <w:sz w:val="24"/>
          <w:lang w:val="en-GB"/>
        </w:rPr>
        <w:t xml:space="preserve">  </w:t>
      </w:r>
      <w:r w:rsidR="00ED5F36" w:rsidRPr="00ED5F36">
        <w:rPr>
          <w:rFonts w:ascii="Helvetica" w:hAnsi="Helvetica" w:cs="Times New Roman CYR"/>
          <w:b/>
          <w:bCs/>
          <w:sz w:val="24"/>
          <w:u w:val="single"/>
          <w:lang w:val="en-GB"/>
        </w:rPr>
        <w:t xml:space="preserve">  </w:t>
      </w:r>
      <w:r w:rsidR="000353E8" w:rsidRPr="000353E8">
        <w:rPr>
          <w:rFonts w:ascii="Helvetica" w:hAnsi="Helvetica" w:cs="Times New Roman CYR"/>
          <w:bCs/>
          <w:sz w:val="24"/>
          <w:u w:val="single"/>
          <w:lang w:val="en-GB"/>
        </w:rPr>
        <w:tab/>
      </w:r>
    </w:p>
    <w:p w14:paraId="4B16AB48" w14:textId="77777777" w:rsidR="00C0162A" w:rsidRPr="0094407E" w:rsidRDefault="00C0162A" w:rsidP="000353E8">
      <w:pPr>
        <w:tabs>
          <w:tab w:val="left" w:pos="-360"/>
          <w:tab w:val="left" w:pos="3240"/>
          <w:tab w:val="left" w:pos="10080"/>
        </w:tabs>
        <w:rPr>
          <w:rFonts w:ascii="Helvetica" w:hAnsi="Helvetica"/>
        </w:rPr>
      </w:pPr>
    </w:p>
    <w:p w14:paraId="3FB5D068" w14:textId="77777777" w:rsidR="00B265FA" w:rsidRDefault="00B265FA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</w:p>
    <w:p w14:paraId="3D090B29" w14:textId="77777777" w:rsidR="001F06DA" w:rsidRPr="00100C34" w:rsidRDefault="00064466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</w:rPr>
      </w:pPr>
      <w:r w:rsidRPr="00100C34">
        <w:rPr>
          <w:rFonts w:ascii="Helvetica" w:hAnsi="Helvetica"/>
          <w:b/>
          <w:sz w:val="24"/>
          <w:szCs w:val="24"/>
        </w:rPr>
        <w:t>S</w:t>
      </w:r>
      <w:r w:rsidR="004D78ED" w:rsidRPr="00100C34">
        <w:rPr>
          <w:rFonts w:ascii="Helvetica" w:hAnsi="Helvetica"/>
          <w:b/>
          <w:sz w:val="24"/>
          <w:szCs w:val="24"/>
        </w:rPr>
        <w:t xml:space="preserve">ENATE COMMITTEE ON ACADEMIC </w:t>
      </w:r>
      <w:r w:rsidR="004B7EB3">
        <w:rPr>
          <w:rFonts w:ascii="Helvetica" w:hAnsi="Helvetica"/>
          <w:b/>
          <w:sz w:val="24"/>
          <w:szCs w:val="24"/>
        </w:rPr>
        <w:t>AFFAIRS</w:t>
      </w:r>
    </w:p>
    <w:p w14:paraId="1EFDF485" w14:textId="77777777" w:rsidR="00FF1986" w:rsidRDefault="00FF1986" w:rsidP="00FF1986">
      <w:pPr>
        <w:jc w:val="center"/>
        <w:rPr>
          <w:rFonts w:ascii="Helvetica" w:hAnsi="Helvetica" w:cs="Times New Roman CYR"/>
          <w:bCs/>
          <w:lang w:val="en-GB"/>
        </w:rPr>
      </w:pPr>
    </w:p>
    <w:p w14:paraId="0F9A56E1" w14:textId="77777777" w:rsidR="006A434A" w:rsidRPr="00BA27DE" w:rsidRDefault="006A434A" w:rsidP="006A434A">
      <w:pPr>
        <w:jc w:val="center"/>
        <w:rPr>
          <w:rFonts w:ascii="Helvetica" w:hAnsi="Helvetica" w:cs="Times New Roman CYR"/>
          <w:bCs/>
          <w:sz w:val="16"/>
          <w:szCs w:val="24"/>
          <w:lang w:val="en-GB"/>
        </w:rPr>
      </w:pPr>
      <w:r w:rsidRPr="00BA27DE">
        <w:rPr>
          <w:rFonts w:ascii="Helvetica" w:hAnsi="Helvetica" w:cs="Times New Roman CYR"/>
          <w:b/>
          <w:bCs/>
          <w:sz w:val="24"/>
          <w:szCs w:val="24"/>
          <w:u w:val="single"/>
          <w:lang w:val="en-GB"/>
        </w:rPr>
        <w:t>NEW COURSE APPROVAL MOTION FORM</w:t>
      </w:r>
    </w:p>
    <w:p w14:paraId="2F03B0EF" w14:textId="77777777" w:rsidR="006A434A" w:rsidRDefault="006A434A" w:rsidP="00FF1986">
      <w:pPr>
        <w:jc w:val="center"/>
        <w:rPr>
          <w:rFonts w:ascii="Helvetica" w:hAnsi="Helvetica" w:cs="Times New Roman CYR"/>
          <w:bCs/>
          <w:lang w:val="en-GB"/>
        </w:rPr>
      </w:pPr>
    </w:p>
    <w:p w14:paraId="3BA78755" w14:textId="77777777" w:rsidR="00632B37" w:rsidRDefault="00632B37" w:rsidP="0094407E">
      <w:pPr>
        <w:rPr>
          <w:rFonts w:ascii="Helvetica" w:hAnsi="Helvetica"/>
          <w:bCs/>
        </w:rPr>
      </w:pPr>
    </w:p>
    <w:p w14:paraId="24FF9ECC" w14:textId="77777777" w:rsidR="0094407E" w:rsidRDefault="00E4554B" w:rsidP="00564EBD">
      <w:pPr>
        <w:tabs>
          <w:tab w:val="left" w:pos="1080"/>
        </w:tabs>
        <w:ind w:left="1080" w:hanging="1080"/>
        <w:rPr>
          <w:rFonts w:ascii="Helvetica" w:hAnsi="Helvetica"/>
          <w:sz w:val="24"/>
          <w:szCs w:val="24"/>
        </w:rPr>
      </w:pPr>
      <w:r w:rsidRPr="00E4554B">
        <w:rPr>
          <w:rFonts w:ascii="Helvetica" w:hAnsi="Helvetica"/>
          <w:b/>
          <w:bCs/>
          <w:sz w:val="24"/>
          <w:szCs w:val="24"/>
        </w:rPr>
        <w:t xml:space="preserve">Motion: </w:t>
      </w:r>
      <w:r w:rsidR="00277DE8">
        <w:rPr>
          <w:rFonts w:ascii="Helvetica" w:hAnsi="Helvetica"/>
          <w:bCs/>
          <w:sz w:val="24"/>
          <w:szCs w:val="24"/>
        </w:rPr>
        <w:tab/>
      </w:r>
      <w:r w:rsidR="0094407E" w:rsidRPr="00E4554B">
        <w:rPr>
          <w:rFonts w:ascii="Helvetica" w:hAnsi="Helvetica"/>
          <w:bCs/>
          <w:sz w:val="24"/>
          <w:szCs w:val="24"/>
        </w:rPr>
        <w:t xml:space="preserve">That </w:t>
      </w:r>
      <w:r w:rsidR="00554D42">
        <w:rPr>
          <w:rFonts w:ascii="Helvetica" w:hAnsi="Helvetica"/>
          <w:bCs/>
          <w:sz w:val="24"/>
          <w:szCs w:val="24"/>
        </w:rPr>
        <w:t>the new</w:t>
      </w:r>
      <w:r w:rsidR="00B9516E">
        <w:rPr>
          <w:rFonts w:ascii="Helvetica" w:hAnsi="Helvetica"/>
          <w:bCs/>
          <w:sz w:val="24"/>
          <w:szCs w:val="24"/>
        </w:rPr>
        <w:t xml:space="preserve"> </w:t>
      </w:r>
      <w:r w:rsidR="00554D42">
        <w:rPr>
          <w:rFonts w:ascii="Helvetica" w:hAnsi="Helvetica"/>
          <w:bCs/>
          <w:sz w:val="24"/>
          <w:szCs w:val="24"/>
        </w:rPr>
        <w:t>course</w:t>
      </w:r>
      <w:r w:rsidR="004B7EB3">
        <w:rPr>
          <w:rFonts w:ascii="Helvetica" w:hAnsi="Helvetica"/>
          <w:bCs/>
          <w:sz w:val="24"/>
          <w:szCs w:val="24"/>
        </w:rPr>
        <w:t xml:space="preserve"> </w:t>
      </w:r>
      <w:r w:rsidR="001040CF" w:rsidRPr="00207F95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(</w:t>
      </w:r>
      <w:r w:rsidR="00A71E55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insert </w:t>
      </w:r>
      <w:r w:rsidR="00277D4E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COURSE SUBJECT</w:t>
      </w:r>
      <w:r w:rsidR="001040CF" w:rsidRPr="00207F95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, </w:t>
      </w:r>
      <w:r w:rsidR="00277D4E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COURSE NUMBER</w:t>
      </w:r>
      <w:r w:rsidR="001040CF" w:rsidRPr="00207F95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-</w:t>
      </w:r>
      <w:r w:rsidR="00277D4E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CREDIT HOURS</w:t>
      </w:r>
      <w:r w:rsidR="001040CF" w:rsidRPr="00207F95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,</w:t>
      </w:r>
      <w:r w:rsidR="00C17AB8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 </w:t>
      </w:r>
      <w:r w:rsidR="00277D4E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Course Title</w:t>
      </w:r>
      <w:r w:rsidR="000426B9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 </w:t>
      </w:r>
      <w:r w:rsidR="004B00B0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—</w:t>
      </w:r>
      <w:r w:rsidR="000426B9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 </w:t>
      </w:r>
      <w:r w:rsidR="00207F95" w:rsidRPr="00207F95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e.g.</w:t>
      </w:r>
      <w:r w:rsidR="001040CF" w:rsidRPr="00207F95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 </w:t>
      </w:r>
      <w:r w:rsidR="00554D42" w:rsidRPr="00207F95">
        <w:rPr>
          <w:rFonts w:ascii="Helvetica" w:hAnsi="Helvetica"/>
          <w:bCs/>
          <w:sz w:val="24"/>
          <w:szCs w:val="24"/>
          <w:highlight w:val="yellow"/>
        </w:rPr>
        <w:t>CHEM 210-3 Analytical Chemistry I</w:t>
      </w:r>
      <w:r w:rsidR="00207F95" w:rsidRPr="00207F95">
        <w:rPr>
          <w:rFonts w:ascii="Helvetica" w:hAnsi="Helvetica"/>
          <w:bCs/>
          <w:sz w:val="24"/>
          <w:szCs w:val="24"/>
          <w:highlight w:val="yellow"/>
        </w:rPr>
        <w:t>)</w:t>
      </w:r>
      <w:r w:rsidR="00554D42">
        <w:rPr>
          <w:rFonts w:ascii="Helvetica" w:hAnsi="Helvetica"/>
          <w:bCs/>
          <w:sz w:val="24"/>
          <w:szCs w:val="24"/>
        </w:rPr>
        <w:t xml:space="preserve"> </w:t>
      </w:r>
      <w:r w:rsidR="0094407E" w:rsidRPr="00E4554B">
        <w:rPr>
          <w:rFonts w:ascii="Helvetica" w:hAnsi="Helvetica"/>
          <w:bCs/>
          <w:sz w:val="24"/>
          <w:szCs w:val="24"/>
        </w:rPr>
        <w:t>be approved as follows</w:t>
      </w:r>
      <w:r w:rsidR="0094407E" w:rsidRPr="00E4554B">
        <w:rPr>
          <w:rFonts w:ascii="Helvetica" w:hAnsi="Helvetica"/>
          <w:sz w:val="24"/>
          <w:szCs w:val="24"/>
        </w:rPr>
        <w:t>:</w:t>
      </w:r>
    </w:p>
    <w:p w14:paraId="7D7BC68E" w14:textId="77777777" w:rsidR="002D645D" w:rsidRDefault="002D645D" w:rsidP="00277DE8">
      <w:pPr>
        <w:tabs>
          <w:tab w:val="left" w:pos="1080"/>
        </w:tabs>
        <w:rPr>
          <w:rFonts w:ascii="Helvetica" w:hAnsi="Helvetica" w:cs="Times New Roman CYR"/>
          <w:bCs/>
          <w:sz w:val="24"/>
          <w:highlight w:val="yellow"/>
          <w:lang w:val="en-GB"/>
        </w:rPr>
      </w:pPr>
    </w:p>
    <w:p w14:paraId="107D3C9C" w14:textId="77777777" w:rsidR="002D645D" w:rsidRDefault="002D645D" w:rsidP="00277DE8">
      <w:pPr>
        <w:tabs>
          <w:tab w:val="left" w:pos="1080"/>
        </w:tabs>
        <w:rPr>
          <w:rFonts w:ascii="Helvetica" w:hAnsi="Helvetica"/>
          <w:sz w:val="24"/>
          <w:szCs w:val="24"/>
        </w:rPr>
      </w:pPr>
    </w:p>
    <w:p w14:paraId="2F8AEC70" w14:textId="77777777" w:rsidR="001D34A7" w:rsidRDefault="0094407E" w:rsidP="007B5D60">
      <w:pPr>
        <w:tabs>
          <w:tab w:val="left" w:pos="360"/>
          <w:tab w:val="left" w:pos="1080"/>
          <w:tab w:val="left" w:pos="3420"/>
        </w:tabs>
        <w:ind w:left="360" w:hanging="360"/>
        <w:rPr>
          <w:rFonts w:ascii="Helvetica" w:hAnsi="Helvetica" w:cs="Times New Roman CYR"/>
          <w:bCs/>
          <w:sz w:val="24"/>
          <w:lang w:val="en-GB"/>
        </w:rPr>
      </w:pPr>
      <w:r w:rsidRPr="003B5C03">
        <w:rPr>
          <w:rFonts w:ascii="Helvetica" w:hAnsi="Helvetica"/>
          <w:b/>
          <w:sz w:val="24"/>
        </w:rPr>
        <w:t>A.</w:t>
      </w:r>
      <w:r w:rsidR="001D34A7">
        <w:rPr>
          <w:rFonts w:ascii="Helvetica" w:hAnsi="Helvetica"/>
          <w:b/>
          <w:sz w:val="24"/>
        </w:rPr>
        <w:tab/>
      </w:r>
      <w:r w:rsidRPr="003B5C03">
        <w:rPr>
          <w:rFonts w:ascii="Helvetica" w:hAnsi="Helvetica"/>
          <w:b/>
          <w:sz w:val="24"/>
          <w:u w:val="single"/>
        </w:rPr>
        <w:t>Description of the Course</w:t>
      </w:r>
      <w:r w:rsidR="00EE27C7">
        <w:rPr>
          <w:rFonts w:ascii="Helvetica" w:hAnsi="Helvetica"/>
          <w:b/>
          <w:sz w:val="24"/>
        </w:rPr>
        <w:tab/>
      </w:r>
      <w:r w:rsidR="001D34A7" w:rsidRPr="007F2867">
        <w:rPr>
          <w:rFonts w:ascii="Helvetica" w:hAnsi="Helvetica" w:cs="Times New Roman CYR"/>
          <w:bCs/>
          <w:sz w:val="24"/>
          <w:highlight w:val="yellow"/>
          <w:lang w:val="en-GB"/>
        </w:rPr>
        <w:t xml:space="preserve">(Insert information as appropriate, or indicate “none” or “not applicable”; </w:t>
      </w:r>
      <w:r w:rsidR="001D34A7" w:rsidRPr="007F2867">
        <w:rPr>
          <w:rFonts w:ascii="Helvetica" w:hAnsi="Helvetica" w:cs="Times New Roman CYR"/>
          <w:bCs/>
          <w:sz w:val="24"/>
          <w:highlight w:val="yellow"/>
          <w:u w:val="single"/>
          <w:lang w:val="en-GB"/>
        </w:rPr>
        <w:t>do not leave sections blank</w:t>
      </w:r>
      <w:r w:rsidR="001D34A7" w:rsidRPr="007F2867">
        <w:rPr>
          <w:rFonts w:ascii="Helvetica" w:hAnsi="Helvetica" w:cs="Times New Roman CYR"/>
          <w:bCs/>
          <w:sz w:val="24"/>
          <w:highlight w:val="yellow"/>
          <w:lang w:val="en-GB"/>
        </w:rPr>
        <w:t>)</w:t>
      </w:r>
    </w:p>
    <w:p w14:paraId="7F9D4E43" w14:textId="77777777" w:rsidR="0094407E" w:rsidRPr="0094407E" w:rsidRDefault="0094407E" w:rsidP="0094407E">
      <w:pPr>
        <w:rPr>
          <w:rFonts w:ascii="Helvetica" w:hAnsi="Helvetica"/>
        </w:rPr>
      </w:pPr>
    </w:p>
    <w:p w14:paraId="50D06EC7" w14:textId="77777777" w:rsidR="00564EBD" w:rsidRPr="0094407E" w:rsidRDefault="00465CE5" w:rsidP="00681455">
      <w:pPr>
        <w:tabs>
          <w:tab w:val="left" w:pos="360"/>
          <w:tab w:val="left" w:pos="2700"/>
        </w:tabs>
        <w:ind w:left="360" w:hanging="360"/>
        <w:rPr>
          <w:rFonts w:ascii="Helvetica" w:hAnsi="Helvetica"/>
          <w:bCs/>
        </w:rPr>
      </w:pPr>
      <w:r w:rsidRPr="00465CE5">
        <w:rPr>
          <w:rFonts w:ascii="Helvetica" w:hAnsi="Helvetica"/>
          <w:b/>
          <w:bCs/>
        </w:rPr>
        <w:t>1.</w:t>
      </w:r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ab/>
      </w:r>
      <w:r w:rsidR="00564EBD">
        <w:rPr>
          <w:rFonts w:ascii="Helvetica" w:hAnsi="Helvetica"/>
          <w:b/>
          <w:bCs/>
        </w:rPr>
        <w:t>Proposed s</w:t>
      </w:r>
      <w:r w:rsidR="00564EBD" w:rsidRPr="00F45A2F">
        <w:rPr>
          <w:rFonts w:ascii="Helvetica" w:hAnsi="Helvetica"/>
          <w:b/>
          <w:bCs/>
        </w:rPr>
        <w:t>emester of first offering:</w:t>
      </w:r>
      <w:r w:rsidR="00EB0020">
        <w:rPr>
          <w:rFonts w:ascii="Helvetica" w:hAnsi="Helvetica"/>
          <w:bCs/>
        </w:rPr>
        <w:t xml:space="preserve">  </w:t>
      </w:r>
      <w:r w:rsidR="00564EBD" w:rsidRPr="00F7210A">
        <w:rPr>
          <w:rFonts w:ascii="Helvetica" w:hAnsi="Helvetica" w:cs="Times New Roman CYR"/>
          <w:bCs/>
          <w:highlight w:val="yellow"/>
          <w:lang w:val="en-GB"/>
        </w:rPr>
        <w:t>(</w:t>
      </w:r>
      <w:r w:rsidR="00564EBD" w:rsidRPr="00DC0B15">
        <w:rPr>
          <w:rFonts w:ascii="Helvetica" w:hAnsi="Helvetica" w:cs="Times New Roman CYR"/>
          <w:bCs/>
          <w:highlight w:val="yellow"/>
          <w:lang w:val="en-GB"/>
        </w:rPr>
        <w:t>Month and year</w:t>
      </w:r>
      <w:r w:rsidR="00564EBD">
        <w:rPr>
          <w:rFonts w:ascii="Helvetica" w:hAnsi="Helvetica" w:cs="Times New Roman CYR"/>
          <w:bCs/>
          <w:highlight w:val="yellow"/>
          <w:lang w:val="en-GB"/>
        </w:rPr>
        <w:t>, generally the start of a Semester; e.g., September 20</w:t>
      </w:r>
      <w:r w:rsidR="00B21E97">
        <w:rPr>
          <w:rFonts w:ascii="Helvetica" w:hAnsi="Helvetica" w:cs="Times New Roman CYR"/>
          <w:bCs/>
          <w:highlight w:val="yellow"/>
          <w:lang w:val="en-GB"/>
        </w:rPr>
        <w:t>2</w:t>
      </w:r>
      <w:r w:rsidR="00274DB7">
        <w:rPr>
          <w:rFonts w:ascii="Helvetica" w:hAnsi="Helvetica" w:cs="Times New Roman CYR"/>
          <w:bCs/>
          <w:highlight w:val="yellow"/>
          <w:lang w:val="en-GB"/>
        </w:rPr>
        <w:t>3</w:t>
      </w:r>
      <w:r w:rsidR="00564EBD">
        <w:rPr>
          <w:rFonts w:ascii="Helvetica" w:hAnsi="Helvetica" w:cs="Times New Roman CYR"/>
          <w:bCs/>
          <w:highlight w:val="yellow"/>
          <w:lang w:val="en-GB"/>
        </w:rPr>
        <w:t>, January 20</w:t>
      </w:r>
      <w:r w:rsidR="00B21E97">
        <w:rPr>
          <w:rFonts w:ascii="Helvetica" w:hAnsi="Helvetica" w:cs="Times New Roman CYR"/>
          <w:bCs/>
          <w:highlight w:val="yellow"/>
          <w:lang w:val="en-GB"/>
        </w:rPr>
        <w:t>24</w:t>
      </w:r>
      <w:r w:rsidR="00564EBD">
        <w:rPr>
          <w:rFonts w:ascii="Helvetica" w:hAnsi="Helvetica" w:cs="Times New Roman CYR"/>
          <w:bCs/>
          <w:highlight w:val="yellow"/>
          <w:lang w:val="en-GB"/>
        </w:rPr>
        <w:t>, or May 20</w:t>
      </w:r>
      <w:r w:rsidR="00B21E97">
        <w:rPr>
          <w:rFonts w:ascii="Helvetica" w:hAnsi="Helvetica" w:cs="Times New Roman CYR"/>
          <w:bCs/>
          <w:highlight w:val="yellow"/>
          <w:lang w:val="en-GB"/>
        </w:rPr>
        <w:t>2</w:t>
      </w:r>
      <w:r w:rsidR="00274DB7">
        <w:rPr>
          <w:rFonts w:ascii="Helvetica" w:hAnsi="Helvetica" w:cs="Times New Roman CYR"/>
          <w:bCs/>
          <w:highlight w:val="yellow"/>
          <w:lang w:val="en-GB"/>
        </w:rPr>
        <w:t>4</w:t>
      </w:r>
      <w:r w:rsidR="00564EBD">
        <w:rPr>
          <w:rFonts w:ascii="Helvetica" w:hAnsi="Helvetica" w:cs="Times New Roman CYR"/>
          <w:bCs/>
          <w:highlight w:val="yellow"/>
          <w:lang w:val="en-GB"/>
        </w:rPr>
        <w:t xml:space="preserve"> — </w:t>
      </w:r>
      <w:r w:rsidR="00564EBD" w:rsidRPr="00074B3D">
        <w:rPr>
          <w:rFonts w:ascii="Helvetica" w:hAnsi="Helvetica" w:cs="Times New Roman CYR"/>
          <w:bCs/>
          <w:i/>
          <w:highlight w:val="yellow"/>
          <w:u w:val="single"/>
          <w:lang w:val="en-GB"/>
        </w:rPr>
        <w:t xml:space="preserve">the </w:t>
      </w:r>
      <w:r w:rsidR="00AA6401">
        <w:rPr>
          <w:rFonts w:ascii="Helvetica" w:hAnsi="Helvetica" w:cs="Times New Roman CYR"/>
          <w:bCs/>
          <w:i/>
          <w:highlight w:val="yellow"/>
          <w:u w:val="single"/>
          <w:lang w:val="en-GB"/>
        </w:rPr>
        <w:t>proposed semester of first offering</w:t>
      </w:r>
      <w:r w:rsidR="00564EBD" w:rsidRPr="00074B3D">
        <w:rPr>
          <w:rFonts w:ascii="Helvetica" w:hAnsi="Helvetica" w:cs="Times New Roman CYR"/>
          <w:bCs/>
          <w:i/>
          <w:highlight w:val="yellow"/>
          <w:u w:val="single"/>
          <w:lang w:val="en-GB"/>
        </w:rPr>
        <w:t xml:space="preserve"> should NOT be earlier than the start of the upcoming semester</w:t>
      </w:r>
      <w:r w:rsidR="00564EBD" w:rsidRPr="00F7210A">
        <w:rPr>
          <w:rFonts w:ascii="Helvetica" w:hAnsi="Helvetica" w:cs="Times New Roman CYR"/>
          <w:bCs/>
          <w:highlight w:val="yellow"/>
          <w:lang w:val="en-GB"/>
        </w:rPr>
        <w:t>)</w:t>
      </w:r>
    </w:p>
    <w:p w14:paraId="6736ADAB" w14:textId="77777777" w:rsidR="00564EBD" w:rsidRPr="0094407E" w:rsidRDefault="00564EBD" w:rsidP="00681455">
      <w:pPr>
        <w:tabs>
          <w:tab w:val="left" w:pos="360"/>
        </w:tabs>
        <w:rPr>
          <w:rFonts w:ascii="Helvetica" w:hAnsi="Helvetica"/>
          <w:bCs/>
        </w:rPr>
      </w:pPr>
    </w:p>
    <w:p w14:paraId="37B1701C" w14:textId="77777777" w:rsidR="0094407E" w:rsidRPr="00610465" w:rsidRDefault="00681455" w:rsidP="00681455">
      <w:pPr>
        <w:tabs>
          <w:tab w:val="left" w:pos="360"/>
          <w:tab w:val="left" w:pos="1890"/>
        </w:tabs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2.</w:t>
      </w:r>
      <w:r>
        <w:rPr>
          <w:rFonts w:ascii="Helvetica" w:hAnsi="Helvetica"/>
          <w:b/>
          <w:bCs/>
        </w:rPr>
        <w:tab/>
      </w:r>
      <w:r w:rsidR="0094407E" w:rsidRPr="00610465">
        <w:rPr>
          <w:rFonts w:ascii="Helvetica" w:hAnsi="Helvetica"/>
          <w:b/>
          <w:bCs/>
        </w:rPr>
        <w:t>Academic Program:</w:t>
      </w:r>
      <w:r w:rsidR="00DE2A60">
        <w:rPr>
          <w:rFonts w:ascii="Helvetica" w:hAnsi="Helvetica"/>
          <w:b/>
          <w:bCs/>
        </w:rPr>
        <w:t xml:space="preserve">  </w:t>
      </w:r>
    </w:p>
    <w:p w14:paraId="2D26A6BC" w14:textId="77777777" w:rsidR="0094407E" w:rsidRPr="0094407E" w:rsidRDefault="0094407E" w:rsidP="00681455">
      <w:pPr>
        <w:tabs>
          <w:tab w:val="left" w:pos="360"/>
        </w:tabs>
        <w:rPr>
          <w:rFonts w:ascii="Helvetica" w:hAnsi="Helvetica"/>
          <w:bCs/>
        </w:rPr>
      </w:pPr>
    </w:p>
    <w:p w14:paraId="3ED7357E" w14:textId="77777777" w:rsidR="003E48E7" w:rsidRPr="00E1492E" w:rsidRDefault="00681455" w:rsidP="009F21CA">
      <w:pPr>
        <w:tabs>
          <w:tab w:val="left" w:pos="360"/>
        </w:tabs>
        <w:ind w:left="360" w:hanging="360"/>
        <w:rPr>
          <w:rFonts w:ascii="Helvetica" w:hAnsi="Helvetica"/>
        </w:rPr>
      </w:pPr>
      <w:r>
        <w:rPr>
          <w:rFonts w:ascii="Helvetica" w:hAnsi="Helvetica"/>
          <w:b/>
          <w:bCs/>
        </w:rPr>
        <w:t>3.</w:t>
      </w:r>
      <w:r>
        <w:rPr>
          <w:rFonts w:ascii="Helvetica" w:hAnsi="Helvetica"/>
          <w:b/>
          <w:bCs/>
        </w:rPr>
        <w:tab/>
      </w:r>
      <w:r w:rsidR="0094407E" w:rsidRPr="00EB33D2">
        <w:rPr>
          <w:rFonts w:ascii="Helvetica" w:hAnsi="Helvetica"/>
          <w:b/>
          <w:bCs/>
        </w:rPr>
        <w:t>Course</w:t>
      </w:r>
      <w:r w:rsidR="00C63CFB" w:rsidRPr="00EB33D2">
        <w:rPr>
          <w:rFonts w:ascii="Helvetica" w:hAnsi="Helvetica"/>
          <w:b/>
          <w:bCs/>
        </w:rPr>
        <w:t xml:space="preserve"> Subject, </w:t>
      </w:r>
      <w:r w:rsidR="0094407E" w:rsidRPr="00EB33D2">
        <w:rPr>
          <w:rFonts w:ascii="Helvetica" w:hAnsi="Helvetica"/>
          <w:b/>
          <w:bCs/>
        </w:rPr>
        <w:t>Number</w:t>
      </w:r>
      <w:r w:rsidR="00F17538">
        <w:rPr>
          <w:rFonts w:ascii="Helvetica" w:hAnsi="Helvetica"/>
          <w:b/>
          <w:bCs/>
        </w:rPr>
        <w:t>*</w:t>
      </w:r>
      <w:r w:rsidR="00317BD1" w:rsidRPr="00EB33D2">
        <w:rPr>
          <w:rFonts w:ascii="Helvetica" w:hAnsi="Helvetica"/>
          <w:b/>
          <w:bCs/>
        </w:rPr>
        <w:t>,</w:t>
      </w:r>
      <w:r w:rsidR="0094407E" w:rsidRPr="00EB33D2">
        <w:rPr>
          <w:rFonts w:ascii="Helvetica" w:hAnsi="Helvetica"/>
          <w:b/>
          <w:bCs/>
        </w:rPr>
        <w:t xml:space="preserve"> and Credit</w:t>
      </w:r>
      <w:r w:rsidR="007F4D14" w:rsidRPr="00EB33D2">
        <w:rPr>
          <w:rFonts w:ascii="Helvetica" w:hAnsi="Helvetica"/>
          <w:b/>
          <w:bCs/>
        </w:rPr>
        <w:t xml:space="preserve"> hour</w:t>
      </w:r>
      <w:r w:rsidR="0094407E" w:rsidRPr="00EB33D2">
        <w:rPr>
          <w:rFonts w:ascii="Helvetica" w:hAnsi="Helvetica"/>
          <w:b/>
          <w:bCs/>
        </w:rPr>
        <w:t>s</w:t>
      </w:r>
      <w:r w:rsidR="00116434" w:rsidRPr="00EB33D2">
        <w:rPr>
          <w:rFonts w:ascii="Helvetica" w:hAnsi="Helvetica"/>
          <w:b/>
          <w:bCs/>
        </w:rPr>
        <w:t xml:space="preserve"> </w:t>
      </w:r>
      <w:r w:rsidR="009710EF" w:rsidRPr="00EB33D2">
        <w:rPr>
          <w:rFonts w:ascii="Helvetica" w:hAnsi="Helvetica"/>
          <w:b/>
          <w:bCs/>
        </w:rPr>
        <w:t xml:space="preserve">(e.g. </w:t>
      </w:r>
      <w:r w:rsidR="0075063E" w:rsidRPr="00EB33D2">
        <w:rPr>
          <w:rFonts w:ascii="Helvetica" w:hAnsi="Helvetica"/>
          <w:b/>
          <w:bCs/>
        </w:rPr>
        <w:t>CHEM 210</w:t>
      </w:r>
      <w:r w:rsidR="009710EF" w:rsidRPr="00EB33D2">
        <w:rPr>
          <w:rFonts w:ascii="Helvetica" w:hAnsi="Helvetica"/>
          <w:b/>
          <w:bCs/>
        </w:rPr>
        <w:t>-3)</w:t>
      </w:r>
      <w:r w:rsidR="0075063E" w:rsidRPr="00EB33D2">
        <w:rPr>
          <w:rFonts w:ascii="Helvetica" w:hAnsi="Helvetica"/>
          <w:b/>
          <w:bCs/>
        </w:rPr>
        <w:t>:</w:t>
      </w:r>
      <w:r w:rsidR="003E48E7" w:rsidRPr="003E48E7">
        <w:rPr>
          <w:rFonts w:ascii="Helvetica" w:hAnsi="Helvetica"/>
          <w:b/>
          <w:bCs/>
        </w:rPr>
        <w:t xml:space="preserve">   </w:t>
      </w:r>
      <w:r w:rsidR="00906DC1" w:rsidRPr="00906DC1">
        <w:rPr>
          <w:rFonts w:ascii="Helvetica" w:hAnsi="Helvetica"/>
          <w:bCs/>
        </w:rPr>
        <w:t>(</w:t>
      </w:r>
      <w:r w:rsidR="003E48E7" w:rsidRPr="00CB0569">
        <w:rPr>
          <w:rFonts w:ascii="Helvetica" w:hAnsi="Helvetica"/>
          <w:b/>
          <w:bCs/>
          <w:highlight w:val="yellow"/>
        </w:rPr>
        <w:t>*</w:t>
      </w:r>
      <w:r w:rsidR="000B6528">
        <w:rPr>
          <w:rFonts w:ascii="Helvetica" w:hAnsi="Helvetica"/>
          <w:highlight w:val="yellow"/>
        </w:rPr>
        <w:t xml:space="preserve"> </w:t>
      </w:r>
      <w:r w:rsidR="003E48E7" w:rsidRPr="00CB0569">
        <w:rPr>
          <w:rFonts w:ascii="Helvetica" w:hAnsi="Helvetica"/>
          <w:highlight w:val="yellow"/>
        </w:rPr>
        <w:t xml:space="preserve">a “retired” course number should </w:t>
      </w:r>
      <w:r w:rsidR="003E48E7" w:rsidRPr="00CB0569">
        <w:rPr>
          <w:rFonts w:ascii="Helvetica" w:hAnsi="Helvetica"/>
          <w:highlight w:val="yellow"/>
          <w:u w:val="single"/>
        </w:rPr>
        <w:t>not</w:t>
      </w:r>
      <w:r w:rsidR="003E48E7" w:rsidRPr="00CB0569">
        <w:rPr>
          <w:rFonts w:ascii="Helvetica" w:hAnsi="Helvetica"/>
          <w:highlight w:val="yellow"/>
        </w:rPr>
        <w:t xml:space="preserve"> </w:t>
      </w:r>
      <w:r w:rsidR="003E48E7" w:rsidRPr="0055591E">
        <w:rPr>
          <w:rFonts w:ascii="Helvetica" w:hAnsi="Helvetica"/>
          <w:highlight w:val="yellow"/>
        </w:rPr>
        <w:t>be re-used</w:t>
      </w:r>
      <w:r w:rsidR="00646A33" w:rsidRPr="0055591E">
        <w:rPr>
          <w:rFonts w:ascii="Helvetica" w:hAnsi="Helvetica"/>
          <w:highlight w:val="yellow"/>
        </w:rPr>
        <w:t>; please confirm course numb</w:t>
      </w:r>
      <w:r w:rsidR="0065110E" w:rsidRPr="0055591E">
        <w:rPr>
          <w:rFonts w:ascii="Helvetica" w:hAnsi="Helvetica"/>
          <w:highlight w:val="yellow"/>
        </w:rPr>
        <w:t xml:space="preserve">er with </w:t>
      </w:r>
      <w:r w:rsidR="006174B5">
        <w:rPr>
          <w:rFonts w:ascii="Helvetica" w:hAnsi="Helvetica"/>
          <w:highlight w:val="yellow"/>
        </w:rPr>
        <w:t xml:space="preserve">the </w:t>
      </w:r>
      <w:r w:rsidR="0065110E" w:rsidRPr="0055591E">
        <w:rPr>
          <w:rFonts w:ascii="Helvetica" w:hAnsi="Helvetica"/>
          <w:highlight w:val="yellow"/>
        </w:rPr>
        <w:t>Office of the Registrar</w:t>
      </w:r>
      <w:r w:rsidR="00906DC1">
        <w:rPr>
          <w:rFonts w:ascii="Helvetica" w:hAnsi="Helvetica"/>
        </w:rPr>
        <w:t>)</w:t>
      </w:r>
    </w:p>
    <w:p w14:paraId="612BE947" w14:textId="77777777" w:rsidR="0094407E" w:rsidRPr="0094407E" w:rsidRDefault="0094407E" w:rsidP="00681455">
      <w:pPr>
        <w:tabs>
          <w:tab w:val="left" w:pos="360"/>
        </w:tabs>
        <w:rPr>
          <w:rFonts w:ascii="Helvetica" w:hAnsi="Helvetica"/>
        </w:rPr>
      </w:pPr>
    </w:p>
    <w:p w14:paraId="6CA14612" w14:textId="77777777" w:rsidR="0094407E" w:rsidRPr="00610465" w:rsidRDefault="00681455" w:rsidP="00681455">
      <w:pPr>
        <w:tabs>
          <w:tab w:val="left" w:pos="360"/>
          <w:tab w:val="left" w:pos="126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4.</w:t>
      </w:r>
      <w:r>
        <w:rPr>
          <w:rFonts w:ascii="Helvetica" w:hAnsi="Helvetica"/>
          <w:b/>
          <w:bCs/>
        </w:rPr>
        <w:tab/>
      </w:r>
      <w:r w:rsidR="0094407E" w:rsidRPr="00610465">
        <w:rPr>
          <w:rFonts w:ascii="Helvetica" w:hAnsi="Helvetica"/>
          <w:b/>
          <w:bCs/>
        </w:rPr>
        <w:t>Course Title:</w:t>
      </w:r>
      <w:r w:rsidR="00E52FDD" w:rsidRPr="00610465">
        <w:rPr>
          <w:rFonts w:ascii="Helvetica" w:hAnsi="Helvetica"/>
          <w:bCs/>
        </w:rPr>
        <w:tab/>
      </w:r>
      <w:r w:rsidR="00C7143E">
        <w:rPr>
          <w:rFonts w:ascii="Helvetica" w:hAnsi="Helvetica"/>
          <w:bCs/>
        </w:rPr>
        <w:t xml:space="preserve"> </w:t>
      </w:r>
    </w:p>
    <w:p w14:paraId="020A155B" w14:textId="77777777" w:rsidR="0094407E" w:rsidRPr="0094407E" w:rsidRDefault="0094407E" w:rsidP="00681455">
      <w:pPr>
        <w:tabs>
          <w:tab w:val="left" w:pos="360"/>
        </w:tabs>
        <w:rPr>
          <w:rFonts w:ascii="Helvetica" w:hAnsi="Helvetica"/>
          <w:bCs/>
        </w:rPr>
      </w:pPr>
    </w:p>
    <w:p w14:paraId="57E1FE6D" w14:textId="77777777" w:rsidR="0094407E" w:rsidRPr="00610465" w:rsidRDefault="00681455" w:rsidP="00681455">
      <w:pPr>
        <w:tabs>
          <w:tab w:val="left" w:pos="360"/>
          <w:tab w:val="left" w:pos="1800"/>
        </w:tabs>
        <w:rPr>
          <w:rFonts w:ascii="Helvetica" w:hAnsi="Helvetica"/>
        </w:rPr>
      </w:pPr>
      <w:r>
        <w:rPr>
          <w:rFonts w:ascii="Helvetica" w:hAnsi="Helvetica"/>
          <w:b/>
          <w:bCs/>
        </w:rPr>
        <w:t>5.</w:t>
      </w:r>
      <w:r>
        <w:rPr>
          <w:rFonts w:ascii="Helvetica" w:hAnsi="Helvetica"/>
          <w:b/>
          <w:bCs/>
        </w:rPr>
        <w:tab/>
      </w:r>
      <w:r w:rsidR="0094407E" w:rsidRPr="00610465">
        <w:rPr>
          <w:rFonts w:ascii="Helvetica" w:hAnsi="Helvetica"/>
          <w:b/>
          <w:bCs/>
        </w:rPr>
        <w:t>Goal(s) of Course:</w:t>
      </w:r>
      <w:r w:rsidR="00E52FDD" w:rsidRPr="00610465">
        <w:rPr>
          <w:rFonts w:ascii="Helvetica" w:hAnsi="Helvetica"/>
          <w:bCs/>
        </w:rPr>
        <w:tab/>
      </w:r>
      <w:r w:rsidR="00C7143E">
        <w:rPr>
          <w:rFonts w:ascii="Helvetica" w:hAnsi="Helvetica"/>
          <w:bCs/>
        </w:rPr>
        <w:t xml:space="preserve"> </w:t>
      </w:r>
    </w:p>
    <w:p w14:paraId="13EA888C" w14:textId="77777777" w:rsidR="0094407E" w:rsidRPr="0094407E" w:rsidRDefault="0094407E" w:rsidP="00681455">
      <w:pPr>
        <w:tabs>
          <w:tab w:val="left" w:pos="360"/>
        </w:tabs>
        <w:rPr>
          <w:rFonts w:ascii="Helvetica" w:hAnsi="Helvetica"/>
        </w:rPr>
      </w:pPr>
    </w:p>
    <w:p w14:paraId="27853163" w14:textId="77777777" w:rsidR="0094407E" w:rsidRPr="00610465" w:rsidRDefault="00681455" w:rsidP="00681455">
      <w:pPr>
        <w:tabs>
          <w:tab w:val="left" w:pos="360"/>
          <w:tab w:val="left" w:pos="279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6.</w:t>
      </w:r>
      <w:r>
        <w:rPr>
          <w:rFonts w:ascii="Helvetica" w:hAnsi="Helvetica"/>
          <w:b/>
          <w:bCs/>
        </w:rPr>
        <w:tab/>
      </w:r>
      <w:r w:rsidR="0094407E" w:rsidRPr="00610465">
        <w:rPr>
          <w:rFonts w:ascii="Helvetica" w:hAnsi="Helvetica"/>
          <w:b/>
          <w:bCs/>
        </w:rPr>
        <w:t>Calendar Course Description:</w:t>
      </w:r>
    </w:p>
    <w:p w14:paraId="3BC4643A" w14:textId="77777777" w:rsidR="00442DF4" w:rsidRDefault="00442DF4" w:rsidP="0094407E">
      <w:pPr>
        <w:rPr>
          <w:rFonts w:ascii="Helvetica" w:hAnsi="Helvetica"/>
          <w:bCs/>
        </w:rPr>
      </w:pPr>
    </w:p>
    <w:p w14:paraId="7845E6EC" w14:textId="77777777" w:rsidR="00442DF4" w:rsidRDefault="00442DF4" w:rsidP="0094407E">
      <w:pPr>
        <w:rPr>
          <w:rFonts w:ascii="Helvetica" w:hAnsi="Helvetica"/>
          <w:bCs/>
        </w:rPr>
      </w:pPr>
    </w:p>
    <w:p w14:paraId="2CB8F47B" w14:textId="77777777" w:rsidR="00442DF4" w:rsidRDefault="00442DF4" w:rsidP="0094407E">
      <w:pPr>
        <w:rPr>
          <w:rFonts w:ascii="Helvetica" w:hAnsi="Helvetica"/>
          <w:bCs/>
        </w:rPr>
      </w:pPr>
    </w:p>
    <w:p w14:paraId="4E87D931" w14:textId="77777777" w:rsidR="00DD69CB" w:rsidRDefault="00DD69CB" w:rsidP="0094407E">
      <w:pPr>
        <w:rPr>
          <w:rFonts w:ascii="Helvetica" w:hAnsi="Helvetica"/>
          <w:bCs/>
        </w:rPr>
      </w:pPr>
    </w:p>
    <w:p w14:paraId="4CA403B8" w14:textId="77777777" w:rsidR="00442DF4" w:rsidRDefault="00646A33" w:rsidP="0094407E">
      <w:pPr>
        <w:rPr>
          <w:rFonts w:ascii="Helvetica" w:hAnsi="Helvetica"/>
          <w:bCs/>
        </w:rPr>
      </w:pPr>
      <w:r>
        <w:rPr>
          <w:rFonts w:ascii="Helvetica" w:hAnsi="Helvetica"/>
          <w:noProof/>
        </w:rPr>
        <w:pict w14:anchorId="18B53E93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4.05pt;margin-top:-34.2pt;width:427.05pt;height:95.4pt;z-index:1" o:allowoverlap="f" fillcolor="yellow">
            <v:textbox style="mso-next-textbox:#_x0000_s2058">
              <w:txbxContent>
                <w:p w14:paraId="25E6B030" w14:textId="77777777" w:rsidR="00442DF4" w:rsidRPr="000757DA" w:rsidRDefault="00442DF4" w:rsidP="00442DF4">
                  <w:pPr>
                    <w:rPr>
                      <w:rFonts w:ascii="Helvetica" w:hAnsi="Helvetica"/>
                      <w:highlight w:val="yellow"/>
                    </w:rPr>
                  </w:pPr>
                  <w:r w:rsidRPr="00654E43">
                    <w:rPr>
                      <w:rFonts w:ascii="Helvetica" w:hAnsi="Helvetica"/>
                      <w:b/>
                      <w:highlight w:val="yellow"/>
                      <w:u w:val="single"/>
                    </w:rPr>
                    <w:t>Calendar Course Description Guidelines</w:t>
                  </w:r>
                  <w:r w:rsidRPr="000757DA">
                    <w:rPr>
                      <w:rFonts w:ascii="Helvetica" w:hAnsi="Helvetica"/>
                      <w:b/>
                      <w:highlight w:val="yellow"/>
                    </w:rPr>
                    <w:t>:</w:t>
                  </w:r>
                </w:p>
                <w:p w14:paraId="1E01D5BD" w14:textId="77777777" w:rsidR="00442DF4" w:rsidRPr="000757DA" w:rsidRDefault="00442DF4" w:rsidP="00442DF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highlight w:val="yellow"/>
                    </w:rPr>
                  </w:pPr>
                  <w:r w:rsidRPr="000757DA">
                    <w:rPr>
                      <w:rFonts w:ascii="Helvetica" w:hAnsi="Helvetica"/>
                      <w:highlight w:val="yellow"/>
                    </w:rPr>
                    <w:t xml:space="preserve">Complete </w:t>
                  </w:r>
                  <w:r w:rsidR="00B4790B">
                    <w:rPr>
                      <w:rFonts w:ascii="Helvetica" w:hAnsi="Helvetica"/>
                      <w:highlight w:val="yellow"/>
                    </w:rPr>
                    <w:t>s</w:t>
                  </w:r>
                  <w:r w:rsidRPr="000757DA">
                    <w:rPr>
                      <w:rFonts w:ascii="Helvetica" w:hAnsi="Helvetica"/>
                      <w:highlight w:val="yellow"/>
                    </w:rPr>
                    <w:t>entences should be used.</w:t>
                  </w:r>
                </w:p>
                <w:p w14:paraId="47718542" w14:textId="77777777" w:rsidR="00442DF4" w:rsidRPr="000757DA" w:rsidRDefault="00442DF4" w:rsidP="00442DF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highlight w:val="yellow"/>
                    </w:rPr>
                  </w:pPr>
                  <w:r w:rsidRPr="000757DA">
                    <w:rPr>
                      <w:rFonts w:ascii="Helvetica" w:hAnsi="Helvetica"/>
                      <w:highlight w:val="yellow"/>
                    </w:rPr>
                    <w:t>All sentences should be in the present tense.</w:t>
                  </w:r>
                </w:p>
                <w:p w14:paraId="69120765" w14:textId="77777777" w:rsidR="00442DF4" w:rsidRPr="000757DA" w:rsidRDefault="00442DF4" w:rsidP="00442DF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highlight w:val="yellow"/>
                    </w:rPr>
                  </w:pPr>
                  <w:r w:rsidRPr="000757DA">
                    <w:rPr>
                      <w:rFonts w:ascii="Helvetica" w:hAnsi="Helvetica"/>
                      <w:highlight w:val="yellow"/>
                    </w:rPr>
                    <w:t>The first sentence should state the purpose and nature of the course.</w:t>
                  </w:r>
                </w:p>
                <w:p w14:paraId="73B2A666" w14:textId="77777777" w:rsidR="00442DF4" w:rsidRPr="000757DA" w:rsidRDefault="00442DF4" w:rsidP="00442DF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highlight w:val="yellow"/>
                    </w:rPr>
                  </w:pPr>
                  <w:r w:rsidRPr="000757DA">
                    <w:rPr>
                      <w:rFonts w:ascii="Helvetica" w:hAnsi="Helvetica"/>
                      <w:highlight w:val="yellow"/>
                    </w:rPr>
                    <w:t xml:space="preserve">Subsequent sentences should indicate: a) the basic content of the course, and b) any special requirements, such as field trips, </w:t>
                  </w:r>
                  <w:proofErr w:type="spellStart"/>
                  <w:r w:rsidRPr="000757DA">
                    <w:rPr>
                      <w:rFonts w:ascii="Helvetica" w:hAnsi="Helvetica"/>
                      <w:highlight w:val="yellow"/>
                    </w:rPr>
                    <w:t>practica</w:t>
                  </w:r>
                  <w:proofErr w:type="spellEnd"/>
                  <w:r w:rsidRPr="000757DA">
                    <w:rPr>
                      <w:rFonts w:ascii="Helvetica" w:hAnsi="Helvetica"/>
                      <w:highlight w:val="yellow"/>
                    </w:rPr>
                    <w:t>, etc.</w:t>
                  </w:r>
                </w:p>
                <w:p w14:paraId="27A688CC" w14:textId="77777777" w:rsidR="00442DF4" w:rsidRPr="000757DA" w:rsidRDefault="00442DF4" w:rsidP="00442DF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highlight w:val="yellow"/>
                    </w:rPr>
                  </w:pPr>
                  <w:r w:rsidRPr="000757DA">
                    <w:rPr>
                      <w:rFonts w:ascii="Helvetica" w:hAnsi="Helvetica"/>
                      <w:highlight w:val="yellow"/>
                    </w:rPr>
                    <w:t xml:space="preserve">The description normally should occupy </w:t>
                  </w:r>
                  <w:r w:rsidRPr="000757DA">
                    <w:rPr>
                      <w:rFonts w:ascii="Helvetica" w:hAnsi="Helvetica"/>
                      <w:b/>
                      <w:highlight w:val="yellow"/>
                    </w:rPr>
                    <w:t>not more than seven lines of text</w:t>
                  </w:r>
                  <w:r w:rsidRPr="000757DA">
                    <w:rPr>
                      <w:rFonts w:ascii="Helvetica" w:hAnsi="Helvetica"/>
                      <w:highlight w:val="yellow"/>
                    </w:rPr>
                    <w:t>.</w:t>
                  </w:r>
                </w:p>
              </w:txbxContent>
            </v:textbox>
          </v:shape>
        </w:pict>
      </w:r>
    </w:p>
    <w:p w14:paraId="4B2F784B" w14:textId="77777777" w:rsidR="00442DF4" w:rsidRPr="0094407E" w:rsidRDefault="00442DF4" w:rsidP="0094407E">
      <w:pPr>
        <w:rPr>
          <w:rFonts w:ascii="Helvetica" w:hAnsi="Helvetica"/>
          <w:bCs/>
        </w:rPr>
      </w:pPr>
    </w:p>
    <w:p w14:paraId="7726B5E7" w14:textId="77777777" w:rsidR="0094407E" w:rsidRPr="0094407E" w:rsidRDefault="0094407E" w:rsidP="0094407E">
      <w:pPr>
        <w:rPr>
          <w:rFonts w:ascii="Helvetica" w:hAnsi="Helvetica"/>
          <w:b/>
          <w:bCs/>
        </w:rPr>
      </w:pPr>
    </w:p>
    <w:p w14:paraId="231D44E6" w14:textId="77777777" w:rsidR="0094407E" w:rsidRPr="0094407E" w:rsidRDefault="0094407E" w:rsidP="0094407E">
      <w:pPr>
        <w:rPr>
          <w:rFonts w:ascii="Helvetica" w:hAnsi="Helvetica"/>
        </w:rPr>
      </w:pPr>
    </w:p>
    <w:p w14:paraId="34E8E746" w14:textId="77777777" w:rsidR="0094407E" w:rsidRPr="0094407E" w:rsidRDefault="0094407E" w:rsidP="0094407E">
      <w:pPr>
        <w:rPr>
          <w:rFonts w:ascii="Helvetica" w:hAnsi="Helvetica"/>
          <w:sz w:val="16"/>
          <w:szCs w:val="16"/>
        </w:rPr>
      </w:pPr>
    </w:p>
    <w:p w14:paraId="65FD395A" w14:textId="77777777" w:rsidR="004B2240" w:rsidRDefault="004B2240" w:rsidP="009521CE">
      <w:pPr>
        <w:tabs>
          <w:tab w:val="left" w:pos="1440"/>
        </w:tabs>
        <w:ind w:left="1440" w:hanging="1440"/>
        <w:rPr>
          <w:rFonts w:ascii="Helvetica" w:hAnsi="Helvetica"/>
          <w:bCs/>
        </w:rPr>
      </w:pPr>
    </w:p>
    <w:p w14:paraId="3E8E1221" w14:textId="77777777" w:rsidR="00CC31C5" w:rsidRDefault="00CC31C5" w:rsidP="003132F2">
      <w:pPr>
        <w:tabs>
          <w:tab w:val="left" w:pos="360"/>
          <w:tab w:val="left" w:pos="1890"/>
          <w:tab w:val="left" w:pos="2700"/>
          <w:tab w:val="left" w:pos="2880"/>
        </w:tabs>
        <w:ind w:left="2880" w:right="-360" w:hanging="2880"/>
        <w:rPr>
          <w:rFonts w:ascii="Helvetica" w:hAnsi="Helvetica"/>
          <w:b/>
          <w:bCs/>
        </w:rPr>
      </w:pPr>
    </w:p>
    <w:p w14:paraId="6B5A4D0F" w14:textId="77777777" w:rsidR="00615957" w:rsidRPr="009B2793" w:rsidRDefault="00A537D6" w:rsidP="003132F2">
      <w:pPr>
        <w:tabs>
          <w:tab w:val="left" w:pos="360"/>
          <w:tab w:val="left" w:pos="1890"/>
          <w:tab w:val="left" w:pos="2700"/>
          <w:tab w:val="left" w:pos="2880"/>
        </w:tabs>
        <w:ind w:left="2880" w:right="-360" w:hanging="2880"/>
        <w:rPr>
          <w:rFonts w:ascii="Helvetica" w:hAnsi="Helvetica"/>
          <w:bCs/>
          <w:u w:val="single"/>
        </w:rPr>
      </w:pPr>
      <w:r>
        <w:rPr>
          <w:rFonts w:ascii="Helvetica" w:hAnsi="Helvetica"/>
          <w:b/>
          <w:bCs/>
        </w:rPr>
        <w:t>7.</w:t>
      </w:r>
      <w:r>
        <w:rPr>
          <w:rFonts w:ascii="Helvetica" w:hAnsi="Helvetica"/>
          <w:b/>
          <w:bCs/>
        </w:rPr>
        <w:tab/>
      </w:r>
      <w:r w:rsidR="00615957" w:rsidRPr="006D1088">
        <w:rPr>
          <w:rFonts w:ascii="Helvetica" w:hAnsi="Helvetica"/>
          <w:b/>
          <w:bCs/>
        </w:rPr>
        <w:t>Credit Hours:</w:t>
      </w:r>
      <w:r w:rsidR="00615957" w:rsidRPr="003B5C03">
        <w:rPr>
          <w:rFonts w:ascii="Helvetica" w:hAnsi="Helvetica"/>
          <w:bCs/>
        </w:rPr>
        <w:tab/>
      </w:r>
      <w:r w:rsidR="00615957">
        <w:rPr>
          <w:rFonts w:ascii="Helvetica" w:hAnsi="Helvetica"/>
          <w:bCs/>
          <w:u w:val="single"/>
        </w:rPr>
        <w:t xml:space="preserve">      </w:t>
      </w:r>
      <w:r w:rsidR="005A6D35">
        <w:rPr>
          <w:rFonts w:ascii="Helvetica" w:hAnsi="Helvetica"/>
          <w:bCs/>
          <w:u w:val="single"/>
        </w:rPr>
        <w:t>#</w:t>
      </w:r>
      <w:r w:rsidR="00615957">
        <w:rPr>
          <w:rFonts w:ascii="Helvetica" w:hAnsi="Helvetica"/>
          <w:bCs/>
          <w:u w:val="single"/>
        </w:rPr>
        <w:tab/>
      </w:r>
      <w:r w:rsidR="00615957" w:rsidRPr="00FF376B">
        <w:rPr>
          <w:rFonts w:ascii="Helvetica" w:hAnsi="Helvetica"/>
          <w:bCs/>
        </w:rPr>
        <w:tab/>
      </w:r>
      <w:r w:rsidR="00615957" w:rsidRPr="00FF552A">
        <w:rPr>
          <w:rFonts w:ascii="Helvetica" w:hAnsi="Helvetica"/>
          <w:bCs/>
        </w:rPr>
        <w:t xml:space="preserve">credit hours (Normally, UNBC courses are 3 credit hours and may not be repeated for </w:t>
      </w:r>
      <w:r w:rsidR="00FD34C7" w:rsidRPr="00CF75F3">
        <w:rPr>
          <w:rFonts w:ascii="Helvetica" w:hAnsi="Helvetica"/>
          <w:bCs/>
        </w:rPr>
        <w:t>additional</w:t>
      </w:r>
      <w:r w:rsidR="00FD34C7" w:rsidRPr="00507B76">
        <w:rPr>
          <w:rFonts w:ascii="Helvetica" w:hAnsi="Helvetica"/>
          <w:bCs/>
        </w:rPr>
        <w:t xml:space="preserve"> </w:t>
      </w:r>
      <w:r w:rsidR="00615957" w:rsidRPr="00FF552A">
        <w:rPr>
          <w:rFonts w:ascii="Helvetica" w:hAnsi="Helvetica"/>
          <w:bCs/>
        </w:rPr>
        <w:t>credit. If this course falls outside th</w:t>
      </w:r>
      <w:r w:rsidR="00FD34C7">
        <w:rPr>
          <w:rFonts w:ascii="Helvetica" w:hAnsi="Helvetica"/>
          <w:bCs/>
        </w:rPr>
        <w:t>e</w:t>
      </w:r>
      <w:r w:rsidR="000B6D2E">
        <w:rPr>
          <w:rFonts w:ascii="Helvetica" w:hAnsi="Helvetica"/>
          <w:bCs/>
        </w:rPr>
        <w:t xml:space="preserve"> norm, </w:t>
      </w:r>
      <w:r w:rsidR="000B6D2E" w:rsidRPr="00FF552A">
        <w:rPr>
          <w:rFonts w:ascii="Helvetica" w:hAnsi="Helvetica"/>
          <w:bCs/>
        </w:rPr>
        <w:t xml:space="preserve">please </w:t>
      </w:r>
      <w:r w:rsidR="00615957" w:rsidRPr="00FF552A">
        <w:rPr>
          <w:rFonts w:ascii="Helvetica" w:hAnsi="Helvetica"/>
          <w:bCs/>
        </w:rPr>
        <w:t xml:space="preserve">complete sections </w:t>
      </w:r>
      <w:r w:rsidR="00121F92">
        <w:rPr>
          <w:rFonts w:ascii="Helvetica" w:hAnsi="Helvetica"/>
          <w:bCs/>
        </w:rPr>
        <w:t>“</w:t>
      </w:r>
      <w:r w:rsidR="00615957" w:rsidRPr="00FF552A">
        <w:rPr>
          <w:rFonts w:ascii="Helvetica" w:hAnsi="Helvetica"/>
          <w:bCs/>
        </w:rPr>
        <w:t>a)</w:t>
      </w:r>
      <w:r w:rsidR="00121F92">
        <w:rPr>
          <w:rFonts w:ascii="Helvetica" w:hAnsi="Helvetica"/>
          <w:bCs/>
        </w:rPr>
        <w:t>”</w:t>
      </w:r>
      <w:r w:rsidR="00615957" w:rsidRPr="00FF552A">
        <w:rPr>
          <w:rFonts w:ascii="Helvetica" w:hAnsi="Helvetica"/>
          <w:bCs/>
        </w:rPr>
        <w:t xml:space="preserve"> and </w:t>
      </w:r>
      <w:r w:rsidR="00121F92">
        <w:rPr>
          <w:rFonts w:ascii="Helvetica" w:hAnsi="Helvetica"/>
          <w:bCs/>
        </w:rPr>
        <w:t>“</w:t>
      </w:r>
      <w:r w:rsidR="00615957" w:rsidRPr="00FF552A">
        <w:rPr>
          <w:rFonts w:ascii="Helvetica" w:hAnsi="Helvetica"/>
          <w:bCs/>
        </w:rPr>
        <w:t>b)</w:t>
      </w:r>
      <w:r w:rsidR="00121F92">
        <w:rPr>
          <w:rFonts w:ascii="Helvetica" w:hAnsi="Helvetica"/>
          <w:bCs/>
        </w:rPr>
        <w:t>”</w:t>
      </w:r>
      <w:r w:rsidR="00615957" w:rsidRPr="00FF552A">
        <w:rPr>
          <w:rFonts w:ascii="Helvetica" w:hAnsi="Helvetica"/>
          <w:bCs/>
        </w:rPr>
        <w:t xml:space="preserve"> below).</w:t>
      </w:r>
    </w:p>
    <w:p w14:paraId="024B26D3" w14:textId="77777777" w:rsidR="00615957" w:rsidRDefault="00615957" w:rsidP="008A6513">
      <w:pPr>
        <w:tabs>
          <w:tab w:val="left" w:pos="1440"/>
        </w:tabs>
        <w:ind w:left="1440" w:hanging="1440"/>
        <w:jc w:val="center"/>
        <w:rPr>
          <w:rFonts w:ascii="Helvetica" w:hAnsi="Helvetica"/>
          <w:bCs/>
        </w:rPr>
      </w:pPr>
    </w:p>
    <w:p w14:paraId="181D0F32" w14:textId="77777777" w:rsidR="000C678F" w:rsidRPr="003A7E47" w:rsidRDefault="008B3C59" w:rsidP="00EF4AA1">
      <w:pPr>
        <w:tabs>
          <w:tab w:val="left" w:pos="720"/>
        </w:tabs>
        <w:ind w:left="360"/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a</w:t>
      </w:r>
      <w:r w:rsidR="000C678F" w:rsidRPr="003A7E47">
        <w:rPr>
          <w:rFonts w:ascii="Helvetica" w:hAnsi="Helvetica"/>
          <w:b/>
          <w:bCs/>
        </w:rPr>
        <w:t>)</w:t>
      </w:r>
      <w:r w:rsidR="000C678F" w:rsidRPr="003A7E47">
        <w:rPr>
          <w:rFonts w:ascii="Helvetica" w:hAnsi="Helvetica"/>
          <w:b/>
          <w:bCs/>
        </w:rPr>
        <w:tab/>
        <w:t>Can the course be repeated for credit if the subject matter differs substantially?</w:t>
      </w:r>
    </w:p>
    <w:p w14:paraId="2DDCC0E4" w14:textId="77777777" w:rsidR="000C678F" w:rsidRDefault="000C678F" w:rsidP="000C678F">
      <w:pPr>
        <w:tabs>
          <w:tab w:val="left" w:pos="360"/>
          <w:tab w:val="left" w:pos="900"/>
          <w:tab w:val="left" w:pos="3510"/>
          <w:tab w:val="left" w:pos="4320"/>
          <w:tab w:val="left" w:pos="4680"/>
          <w:tab w:val="left" w:pos="5130"/>
          <w:tab w:val="left" w:pos="5850"/>
          <w:tab w:val="left" w:pos="7740"/>
          <w:tab w:val="left" w:pos="8460"/>
        </w:tabs>
        <w:rPr>
          <w:rFonts w:ascii="Helvetica" w:hAnsi="Helvetica"/>
          <w:b/>
          <w:bCs/>
        </w:rPr>
      </w:pPr>
    </w:p>
    <w:p w14:paraId="08E0BF80" w14:textId="77777777" w:rsidR="000C678F" w:rsidRDefault="000C678F" w:rsidP="000C678F">
      <w:pPr>
        <w:tabs>
          <w:tab w:val="left" w:pos="360"/>
          <w:tab w:val="left" w:pos="900"/>
          <w:tab w:val="left" w:pos="1620"/>
          <w:tab w:val="left" w:pos="2070"/>
          <w:tab w:val="left" w:pos="2520"/>
          <w:tab w:val="left" w:pos="3330"/>
          <w:tab w:val="left" w:pos="5130"/>
          <w:tab w:val="left" w:pos="5850"/>
          <w:tab w:val="left" w:pos="7740"/>
          <w:tab w:val="left" w:pos="846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Cs/>
        </w:rPr>
        <w:t>Yes*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  </w:t>
      </w:r>
      <w:r w:rsidRPr="00B6593A">
        <w:rPr>
          <w:rFonts w:ascii="Helvetica" w:hAnsi="Helvetica"/>
          <w:bCs/>
          <w:u w:val="single"/>
        </w:rPr>
        <w:t>X</w:t>
      </w:r>
      <w:r>
        <w:rPr>
          <w:rFonts w:ascii="Helvetica" w:hAnsi="Helvetica"/>
          <w:bCs/>
          <w:u w:val="single"/>
        </w:rPr>
        <w:tab/>
      </w:r>
      <w:r>
        <w:rPr>
          <w:rFonts w:ascii="Helvetica" w:hAnsi="Helvetica"/>
          <w:bCs/>
        </w:rPr>
        <w:tab/>
      </w:r>
      <w:r w:rsidRPr="00D34758">
        <w:rPr>
          <w:rFonts w:ascii="Helvetica" w:hAnsi="Helvetica"/>
          <w:bCs/>
          <w:u w:val="single"/>
        </w:rPr>
        <w:t>No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  </w:t>
      </w:r>
      <w:r w:rsidRPr="00B6593A">
        <w:rPr>
          <w:rFonts w:ascii="Helvetica" w:hAnsi="Helvetica"/>
          <w:bCs/>
          <w:u w:val="single"/>
        </w:rPr>
        <w:t>X</w:t>
      </w:r>
      <w:r>
        <w:rPr>
          <w:rFonts w:ascii="Helvetica" w:hAnsi="Helvetica"/>
          <w:bCs/>
          <w:u w:val="single"/>
        </w:rPr>
        <w:tab/>
      </w:r>
      <w:r w:rsidRPr="002F6926">
        <w:rPr>
          <w:rFonts w:ascii="Helvetica" w:hAnsi="Helvetica"/>
          <w:bCs/>
        </w:rPr>
        <w:t xml:space="preserve"> </w:t>
      </w:r>
      <w:r w:rsidRPr="00D34758">
        <w:rPr>
          <w:rFonts w:ascii="Helvetica" w:hAnsi="Helvetica"/>
          <w:bCs/>
        </w:rPr>
        <w:t xml:space="preserve">  </w:t>
      </w:r>
      <w:r w:rsidRPr="00D34758">
        <w:rPr>
          <w:rFonts w:ascii="Helvetica" w:hAnsi="Helvetica"/>
          <w:bCs/>
          <w:highlight w:val="yellow"/>
          <w:u w:val="single"/>
        </w:rPr>
        <w:t>(delete inapplicable)</w:t>
      </w:r>
    </w:p>
    <w:p w14:paraId="311F4EB8" w14:textId="77777777" w:rsidR="000C678F" w:rsidRPr="00D34758" w:rsidRDefault="000C678F" w:rsidP="000C678F">
      <w:pPr>
        <w:tabs>
          <w:tab w:val="left" w:pos="360"/>
          <w:tab w:val="left" w:pos="900"/>
          <w:tab w:val="left" w:pos="1620"/>
          <w:tab w:val="left" w:pos="2070"/>
          <w:tab w:val="left" w:pos="2520"/>
          <w:tab w:val="left" w:pos="3330"/>
          <w:tab w:val="left" w:pos="5310"/>
          <w:tab w:val="left" w:pos="5760"/>
          <w:tab w:val="left" w:pos="6480"/>
          <w:tab w:val="left" w:pos="8460"/>
        </w:tabs>
        <w:rPr>
          <w:rFonts w:ascii="Helvetica" w:hAnsi="Helvetica"/>
          <w:bCs/>
          <w:u w:val="single"/>
        </w:rPr>
      </w:pPr>
      <w:r>
        <w:rPr>
          <w:rFonts w:ascii="Helvetica" w:hAnsi="Helvetica"/>
          <w:b/>
          <w:bCs/>
        </w:rPr>
        <w:tab/>
      </w:r>
    </w:p>
    <w:p w14:paraId="191BABAF" w14:textId="77777777" w:rsidR="000C678F" w:rsidRPr="00335A1B" w:rsidRDefault="00FD3C92" w:rsidP="00953108">
      <w:pPr>
        <w:tabs>
          <w:tab w:val="left" w:pos="630"/>
          <w:tab w:val="left" w:pos="900"/>
          <w:tab w:val="left" w:pos="1620"/>
          <w:tab w:val="left" w:pos="2070"/>
          <w:tab w:val="left" w:pos="2700"/>
          <w:tab w:val="left" w:pos="3150"/>
          <w:tab w:val="left" w:pos="3870"/>
          <w:tab w:val="left" w:pos="5760"/>
          <w:tab w:val="left" w:pos="6480"/>
          <w:tab w:val="left" w:pos="8460"/>
        </w:tabs>
        <w:ind w:left="630" w:hanging="270"/>
        <w:rPr>
          <w:rFonts w:ascii="Helvetica" w:hAnsi="Helvetica"/>
          <w:bCs/>
          <w:u w:val="single"/>
        </w:rPr>
      </w:pPr>
      <w:r w:rsidRPr="00FD3C92">
        <w:rPr>
          <w:rFonts w:ascii="Helvetica" w:hAnsi="Helvetica"/>
          <w:b/>
          <w:bCs/>
        </w:rPr>
        <w:t>*</w:t>
      </w:r>
      <w:r>
        <w:rPr>
          <w:rFonts w:ascii="Helvetica" w:hAnsi="Helvetica"/>
          <w:b/>
          <w:bCs/>
        </w:rPr>
        <w:tab/>
      </w:r>
      <w:r w:rsidR="000C678F" w:rsidRPr="00A564F6">
        <w:rPr>
          <w:rFonts w:ascii="Helvetica" w:hAnsi="Helvetica"/>
          <w:bCs/>
          <w:u w:val="single"/>
        </w:rPr>
        <w:t>If “yes,”</w:t>
      </w:r>
      <w:r w:rsidR="000C678F" w:rsidRPr="000F61D9">
        <w:rPr>
          <w:rFonts w:ascii="Helvetica" w:hAnsi="Helvetica"/>
          <w:bCs/>
        </w:rPr>
        <w:t xml:space="preserve"> </w:t>
      </w:r>
      <w:r w:rsidR="000C678F" w:rsidRPr="00BE56D9">
        <w:rPr>
          <w:rFonts w:ascii="Helvetica" w:hAnsi="Helvetica"/>
          <w:bCs/>
        </w:rPr>
        <w:t>please indicate the maximum number</w:t>
      </w:r>
      <w:r w:rsidR="0058100E">
        <w:rPr>
          <w:rFonts w:ascii="Helvetica" w:hAnsi="Helvetica"/>
          <w:bCs/>
        </w:rPr>
        <w:t>**</w:t>
      </w:r>
      <w:r w:rsidR="000C678F" w:rsidRPr="00BE56D9">
        <w:rPr>
          <w:rFonts w:ascii="Helvetica" w:hAnsi="Helvetica"/>
          <w:bCs/>
        </w:rPr>
        <w:t xml:space="preserve"> of</w:t>
      </w:r>
      <w:r w:rsidR="000C678F" w:rsidRPr="007E1397">
        <w:rPr>
          <w:rFonts w:ascii="Helvetica" w:hAnsi="Helvetica"/>
          <w:bCs/>
        </w:rPr>
        <w:t xml:space="preserve"> credit hours</w:t>
      </w:r>
      <w:r w:rsidR="000C678F">
        <w:rPr>
          <w:rFonts w:ascii="Helvetica" w:hAnsi="Helvetica"/>
          <w:bCs/>
        </w:rPr>
        <w:t xml:space="preserve"> </w:t>
      </w:r>
      <w:r w:rsidR="000C678F" w:rsidRPr="00BE56D9">
        <w:rPr>
          <w:rFonts w:ascii="Helvetica" w:hAnsi="Helvetica"/>
          <w:bCs/>
        </w:rPr>
        <w:t>which may be applied to a student’s degree using this course</w:t>
      </w:r>
      <w:r w:rsidR="00953108">
        <w:rPr>
          <w:rFonts w:ascii="Helvetica" w:hAnsi="Helvetica"/>
          <w:bCs/>
        </w:rPr>
        <w:t>:</w:t>
      </w:r>
      <w:r w:rsidR="00524CCF">
        <w:rPr>
          <w:rFonts w:ascii="Helvetica" w:hAnsi="Helvetica"/>
          <w:bCs/>
        </w:rPr>
        <w:tab/>
      </w:r>
      <w:r w:rsidR="000C678F" w:rsidRPr="00D34758">
        <w:rPr>
          <w:rFonts w:ascii="Helvetica" w:hAnsi="Helvetica"/>
          <w:bCs/>
          <w:u w:val="single"/>
        </w:rPr>
        <w:t xml:space="preserve">   </w:t>
      </w:r>
      <w:r w:rsidR="000C678F">
        <w:rPr>
          <w:rFonts w:ascii="Helvetica" w:hAnsi="Helvetica"/>
          <w:bCs/>
          <w:u w:val="single"/>
        </w:rPr>
        <w:t xml:space="preserve">  </w:t>
      </w:r>
      <w:r w:rsidR="000C678F">
        <w:rPr>
          <w:rFonts w:ascii="Helvetica" w:hAnsi="Helvetica"/>
          <w:b/>
          <w:bCs/>
          <w:u w:val="single"/>
        </w:rPr>
        <w:t>#</w:t>
      </w:r>
      <w:r w:rsidR="000C678F" w:rsidRPr="00D34758">
        <w:rPr>
          <w:rFonts w:ascii="Helvetica" w:hAnsi="Helvetica"/>
          <w:bCs/>
          <w:u w:val="single"/>
        </w:rPr>
        <w:tab/>
      </w:r>
    </w:p>
    <w:p w14:paraId="55960CF3" w14:textId="77777777" w:rsidR="000C678F" w:rsidRPr="004B69B0" w:rsidRDefault="000C678F" w:rsidP="00305234">
      <w:pPr>
        <w:tabs>
          <w:tab w:val="left" w:pos="63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630" w:hanging="270"/>
        <w:rPr>
          <w:rFonts w:ascii="Helvetica" w:hAnsi="Helvetica"/>
          <w:b/>
          <w:bCs/>
          <w:i/>
        </w:rPr>
      </w:pPr>
      <w:r w:rsidRPr="00560D8A">
        <w:rPr>
          <w:rFonts w:ascii="Helvetica" w:hAnsi="Helvetica"/>
          <w:b/>
          <w:bCs/>
        </w:rPr>
        <w:lastRenderedPageBreak/>
        <w:t>**</w:t>
      </w:r>
      <w:r w:rsidR="00FD3C92">
        <w:rPr>
          <w:rFonts w:ascii="Helvetica" w:hAnsi="Helvetica"/>
          <w:b/>
          <w:bCs/>
        </w:rPr>
        <w:tab/>
      </w:r>
      <w:r w:rsidRPr="00770922">
        <w:rPr>
          <w:rFonts w:ascii="Helvetica" w:hAnsi="Helvetica"/>
          <w:bCs/>
          <w:u w:val="single"/>
        </w:rPr>
        <w:t>If the course may be taken more than once</w:t>
      </w:r>
      <w:r w:rsidR="00AC69E5" w:rsidRPr="00CA3B20">
        <w:rPr>
          <w:rFonts w:ascii="Helvetica" w:hAnsi="Helvetica"/>
          <w:bCs/>
        </w:rPr>
        <w:t xml:space="preserve"> but will only ever be offered for 3 credit hours, for example, per offering, the credit hours are simply expressed as “3” </w:t>
      </w:r>
      <w:r w:rsidR="00072C1C" w:rsidRPr="00CA3B20">
        <w:rPr>
          <w:rFonts w:ascii="Helvetica" w:hAnsi="Helvetica"/>
          <w:bCs/>
        </w:rPr>
        <w:t>and</w:t>
      </w:r>
      <w:r w:rsidR="00AC69E5" w:rsidRPr="00CA3B20">
        <w:rPr>
          <w:rFonts w:ascii="Helvetica" w:hAnsi="Helvetica"/>
          <w:bCs/>
        </w:rPr>
        <w:t xml:space="preserve"> </w:t>
      </w:r>
      <w:r w:rsidR="00435FE9">
        <w:rPr>
          <w:rFonts w:ascii="Helvetica" w:hAnsi="Helvetica"/>
          <w:bCs/>
        </w:rPr>
        <w:t>the following</w:t>
      </w:r>
      <w:r w:rsidR="00AC69E5" w:rsidRPr="00CA3B20">
        <w:rPr>
          <w:rFonts w:ascii="Helvetica" w:hAnsi="Helvetica"/>
          <w:bCs/>
        </w:rPr>
        <w:t xml:space="preserve"> notation</w:t>
      </w:r>
      <w:r w:rsidR="00435FE9">
        <w:rPr>
          <w:rFonts w:ascii="Helvetica" w:hAnsi="Helvetica"/>
          <w:bCs/>
        </w:rPr>
        <w:t xml:space="preserve"> (with the correct number of credit hours noted)</w:t>
      </w:r>
      <w:r w:rsidR="00AC69E5" w:rsidRPr="00CA3B20">
        <w:rPr>
          <w:rFonts w:ascii="Helvetica" w:hAnsi="Helvetica"/>
          <w:bCs/>
        </w:rPr>
        <w:t xml:space="preserve"> </w:t>
      </w:r>
      <w:r w:rsidR="00072C1C" w:rsidRPr="00CA3B20">
        <w:rPr>
          <w:rFonts w:ascii="Helvetica" w:hAnsi="Helvetica"/>
          <w:bCs/>
        </w:rPr>
        <w:t xml:space="preserve">is </w:t>
      </w:r>
      <w:r w:rsidR="00AC69E5" w:rsidRPr="00CA3B20">
        <w:rPr>
          <w:rFonts w:ascii="Helvetica" w:hAnsi="Helvetica"/>
          <w:bCs/>
        </w:rPr>
        <w:t>included</w:t>
      </w:r>
      <w:r w:rsidRPr="00CA3B20">
        <w:rPr>
          <w:rFonts w:ascii="Helvetica" w:hAnsi="Helvetica"/>
          <w:bCs/>
        </w:rPr>
        <w:t xml:space="preserve"> within the Calendar Course Description</w:t>
      </w:r>
      <w:r w:rsidR="00EA6B8B" w:rsidRPr="00CA3B20">
        <w:rPr>
          <w:rFonts w:ascii="Helvetica" w:hAnsi="Helvetica"/>
          <w:bCs/>
        </w:rPr>
        <w:t>:</w:t>
      </w:r>
      <w:r w:rsidR="009A3A4F">
        <w:rPr>
          <w:rFonts w:ascii="Helvetica" w:hAnsi="Helvetica"/>
          <w:bCs/>
        </w:rPr>
        <w:br/>
      </w:r>
      <w:r w:rsidRPr="004B69B0">
        <w:rPr>
          <w:rFonts w:ascii="Helvetica" w:hAnsi="Helvetica"/>
          <w:bCs/>
          <w:i/>
        </w:rPr>
        <w:t xml:space="preserve">“This course </w:t>
      </w:r>
      <w:r w:rsidR="00B80324" w:rsidRPr="004B69B0">
        <w:rPr>
          <w:rFonts w:ascii="Helvetica" w:hAnsi="Helvetica"/>
          <w:bCs/>
          <w:i/>
        </w:rPr>
        <w:t xml:space="preserve">may be repeated to a maximum </w:t>
      </w:r>
      <w:r w:rsidR="006D12E6" w:rsidRPr="004B69B0">
        <w:rPr>
          <w:rFonts w:ascii="Helvetica" w:hAnsi="Helvetica"/>
          <w:bCs/>
          <w:i/>
        </w:rPr>
        <w:t xml:space="preserve">of </w:t>
      </w:r>
      <w:r w:rsidR="008F11EA" w:rsidRPr="004B69B0">
        <w:rPr>
          <w:rFonts w:ascii="Helvetica" w:hAnsi="Helvetica"/>
          <w:bCs/>
          <w:i/>
        </w:rPr>
        <w:t>XX</w:t>
      </w:r>
      <w:r w:rsidRPr="004B69B0">
        <w:rPr>
          <w:rFonts w:ascii="Helvetica" w:hAnsi="Helvetica"/>
          <w:bCs/>
          <w:i/>
        </w:rPr>
        <w:t xml:space="preserve"> credit hours if the material is substantially different.”</w:t>
      </w:r>
    </w:p>
    <w:p w14:paraId="787B9ED7" w14:textId="77777777" w:rsidR="000C678F" w:rsidRDefault="000C678F" w:rsidP="000C678F">
      <w:pPr>
        <w:tabs>
          <w:tab w:val="left" w:pos="360"/>
          <w:tab w:val="left" w:pos="900"/>
          <w:tab w:val="left" w:pos="1620"/>
          <w:tab w:val="left" w:pos="2070"/>
          <w:tab w:val="left" w:pos="2520"/>
          <w:tab w:val="left" w:pos="3330"/>
          <w:tab w:val="left" w:pos="5130"/>
          <w:tab w:val="left" w:pos="5850"/>
          <w:tab w:val="left" w:pos="7740"/>
          <w:tab w:val="left" w:pos="8460"/>
        </w:tabs>
        <w:ind w:left="360"/>
        <w:rPr>
          <w:rFonts w:ascii="Helvetica" w:hAnsi="Helvetica"/>
          <w:bCs/>
        </w:rPr>
      </w:pPr>
    </w:p>
    <w:p w14:paraId="398992C5" w14:textId="77777777" w:rsidR="00615957" w:rsidRPr="00245EA9" w:rsidRDefault="000C678F" w:rsidP="00111891">
      <w:pPr>
        <w:tabs>
          <w:tab w:val="left" w:pos="720"/>
          <w:tab w:val="left" w:pos="5130"/>
          <w:tab w:val="left" w:pos="5220"/>
          <w:tab w:val="left" w:pos="5580"/>
          <w:tab w:val="left" w:pos="6210"/>
          <w:tab w:val="left" w:pos="6300"/>
          <w:tab w:val="left" w:pos="6660"/>
          <w:tab w:val="left" w:pos="7290"/>
        </w:tabs>
        <w:spacing w:after="120"/>
        <w:ind w:left="720" w:hanging="360"/>
        <w:rPr>
          <w:rFonts w:ascii="Helvetica" w:hAnsi="Helvetica"/>
          <w:bCs/>
          <w:u w:val="single"/>
        </w:rPr>
      </w:pPr>
      <w:r>
        <w:rPr>
          <w:rFonts w:ascii="Helvetica" w:hAnsi="Helvetica"/>
          <w:b/>
          <w:bCs/>
        </w:rPr>
        <w:t>b</w:t>
      </w:r>
      <w:r w:rsidR="00615957" w:rsidRPr="00D52616">
        <w:rPr>
          <w:rFonts w:ascii="Helvetica" w:hAnsi="Helvetica"/>
          <w:b/>
          <w:bCs/>
        </w:rPr>
        <w:t>)</w:t>
      </w:r>
      <w:r w:rsidR="00615957" w:rsidRPr="00D52616">
        <w:rPr>
          <w:rFonts w:ascii="Helvetica" w:hAnsi="Helvetica"/>
          <w:b/>
          <w:bCs/>
        </w:rPr>
        <w:tab/>
      </w:r>
      <w:r w:rsidR="00A916AD">
        <w:rPr>
          <w:rFonts w:ascii="Helvetica" w:hAnsi="Helvetica"/>
          <w:b/>
          <w:bCs/>
        </w:rPr>
        <w:t>Is v</w:t>
      </w:r>
      <w:r w:rsidR="00615957" w:rsidRPr="00D52616">
        <w:rPr>
          <w:rFonts w:ascii="Helvetica" w:hAnsi="Helvetica"/>
          <w:b/>
          <w:bCs/>
        </w:rPr>
        <w:t>ariable credit available</w:t>
      </w:r>
      <w:r w:rsidR="00A916AD">
        <w:rPr>
          <w:rFonts w:ascii="Helvetica" w:hAnsi="Helvetica"/>
          <w:b/>
          <w:bCs/>
        </w:rPr>
        <w:t xml:space="preserve"> for this course</w:t>
      </w:r>
      <w:r w:rsidR="00615957" w:rsidRPr="00D52616">
        <w:rPr>
          <w:rFonts w:ascii="Helvetica" w:hAnsi="Helvetica"/>
          <w:b/>
          <w:bCs/>
        </w:rPr>
        <w:t>?</w:t>
      </w:r>
      <w:r w:rsidR="00615957" w:rsidRPr="00BF61E9">
        <w:rPr>
          <w:rFonts w:ascii="Helvetica" w:hAnsi="Helvetica"/>
          <w:b/>
          <w:bCs/>
        </w:rPr>
        <w:tab/>
      </w:r>
      <w:r w:rsidR="00615957" w:rsidRPr="00D52616">
        <w:rPr>
          <w:rFonts w:ascii="Helvetica" w:hAnsi="Helvetica"/>
          <w:bCs/>
        </w:rPr>
        <w:t>Yes</w:t>
      </w:r>
      <w:r w:rsidR="00615957">
        <w:rPr>
          <w:rFonts w:ascii="Helvetica" w:hAnsi="Helvetica"/>
          <w:bCs/>
        </w:rPr>
        <w:tab/>
      </w:r>
      <w:r w:rsidR="00615957" w:rsidRPr="00B57511">
        <w:rPr>
          <w:rFonts w:ascii="Helvetica" w:hAnsi="Helvetica"/>
          <w:bCs/>
          <w:u w:val="single"/>
        </w:rPr>
        <w:t xml:space="preserve">    </w:t>
      </w:r>
      <w:r w:rsidR="001F6935" w:rsidRPr="00B458C3">
        <w:rPr>
          <w:rFonts w:ascii="Helvetica" w:hAnsi="Helvetica"/>
          <w:bCs/>
          <w:u w:val="single"/>
        </w:rPr>
        <w:t>X</w:t>
      </w:r>
      <w:r w:rsidR="00615957">
        <w:rPr>
          <w:rFonts w:ascii="Helvetica" w:hAnsi="Helvetica"/>
          <w:bCs/>
          <w:u w:val="single"/>
        </w:rPr>
        <w:tab/>
      </w:r>
      <w:r w:rsidR="00615957">
        <w:rPr>
          <w:rFonts w:ascii="Helvetica" w:hAnsi="Helvetica"/>
          <w:bCs/>
        </w:rPr>
        <w:tab/>
      </w:r>
      <w:r w:rsidR="00615957" w:rsidRPr="00D52616">
        <w:rPr>
          <w:rFonts w:ascii="Helvetica" w:hAnsi="Helvetica"/>
          <w:bCs/>
        </w:rPr>
        <w:t>No</w:t>
      </w:r>
      <w:r w:rsidR="00615957">
        <w:rPr>
          <w:rFonts w:ascii="Helvetica" w:hAnsi="Helvetica"/>
          <w:bCs/>
        </w:rPr>
        <w:tab/>
      </w:r>
      <w:r w:rsidR="00301E86">
        <w:rPr>
          <w:rFonts w:ascii="Helvetica" w:hAnsi="Helvetica"/>
          <w:bCs/>
          <w:u w:val="single"/>
        </w:rPr>
        <w:t xml:space="preserve">    </w:t>
      </w:r>
      <w:r w:rsidR="00615957">
        <w:rPr>
          <w:rFonts w:ascii="Helvetica" w:hAnsi="Helvetica"/>
          <w:bCs/>
          <w:u w:val="single"/>
        </w:rPr>
        <w:t xml:space="preserve"> </w:t>
      </w:r>
      <w:r w:rsidR="0076655B" w:rsidRPr="00B458C3">
        <w:rPr>
          <w:rFonts w:ascii="Helvetica" w:hAnsi="Helvetica"/>
          <w:bCs/>
          <w:u w:val="single"/>
        </w:rPr>
        <w:t>X</w:t>
      </w:r>
      <w:r w:rsidR="00615957">
        <w:rPr>
          <w:rFonts w:ascii="Helvetica" w:hAnsi="Helvetica"/>
          <w:bCs/>
          <w:u w:val="single"/>
        </w:rPr>
        <w:tab/>
      </w:r>
      <w:r w:rsidR="00615957" w:rsidRPr="002F6926">
        <w:rPr>
          <w:rFonts w:ascii="Helvetica" w:hAnsi="Helvetica"/>
          <w:bCs/>
        </w:rPr>
        <w:t xml:space="preserve">   </w:t>
      </w:r>
      <w:r w:rsidR="00615957" w:rsidRPr="00245EA9">
        <w:rPr>
          <w:rFonts w:ascii="Helvetica" w:hAnsi="Helvetica"/>
          <w:bCs/>
          <w:highlight w:val="yellow"/>
          <w:u w:val="single"/>
        </w:rPr>
        <w:t>(delete inapplicable)</w:t>
      </w:r>
    </w:p>
    <w:p w14:paraId="6DD0625C" w14:textId="77777777" w:rsidR="00553583" w:rsidRPr="00770922" w:rsidRDefault="00702E81" w:rsidP="00E93F05">
      <w:pPr>
        <w:tabs>
          <w:tab w:val="left" w:pos="720"/>
          <w:tab w:val="left" w:pos="1080"/>
        </w:tabs>
        <w:ind w:left="1080" w:hanging="720"/>
        <w:rPr>
          <w:rFonts w:ascii="Helvetica" w:hAnsi="Helvetica"/>
          <w:bCs/>
        </w:rPr>
      </w:pPr>
      <w:r w:rsidRPr="00770922">
        <w:rPr>
          <w:rFonts w:ascii="Helvetica" w:hAnsi="Helvetica"/>
          <w:bCs/>
        </w:rPr>
        <w:tab/>
      </w:r>
      <w:r w:rsidR="00615957" w:rsidRPr="00770922">
        <w:rPr>
          <w:rFonts w:ascii="Helvetica" w:hAnsi="Helvetica"/>
          <w:bCs/>
          <w:u w:val="single"/>
        </w:rPr>
        <w:t>Variable credit is denoted by</w:t>
      </w:r>
      <w:r w:rsidR="00553583" w:rsidRPr="00770922">
        <w:rPr>
          <w:rFonts w:ascii="Helvetica" w:hAnsi="Helvetica"/>
          <w:bCs/>
          <w:u w:val="single"/>
        </w:rPr>
        <w:t xml:space="preserve"> the following examples</w:t>
      </w:r>
      <w:r w:rsidR="00553583" w:rsidRPr="00770922">
        <w:rPr>
          <w:rFonts w:ascii="Helvetica" w:hAnsi="Helvetica"/>
          <w:bCs/>
        </w:rPr>
        <w:t>:</w:t>
      </w:r>
    </w:p>
    <w:p w14:paraId="6E5A589B" w14:textId="77777777" w:rsidR="00615957" w:rsidRPr="00F908C0" w:rsidRDefault="00553583" w:rsidP="00E93F05">
      <w:pPr>
        <w:tabs>
          <w:tab w:val="left" w:pos="720"/>
          <w:tab w:val="left" w:pos="1080"/>
        </w:tabs>
        <w:ind w:left="1080" w:hanging="720"/>
        <w:rPr>
          <w:rFonts w:ascii="Helvetica" w:hAnsi="Helvetica"/>
          <w:bCs/>
        </w:rPr>
      </w:pPr>
      <w:r w:rsidRPr="008867FE">
        <w:rPr>
          <w:rFonts w:ascii="Helvetica" w:hAnsi="Helvetica"/>
          <w:b/>
          <w:bCs/>
        </w:rPr>
        <w:tab/>
      </w:r>
      <w:proofErr w:type="spellStart"/>
      <w:r w:rsidRPr="008867FE">
        <w:rPr>
          <w:rFonts w:ascii="Helvetica" w:hAnsi="Helvetica"/>
          <w:b/>
          <w:bCs/>
        </w:rPr>
        <w:t>i</w:t>
      </w:r>
      <w:proofErr w:type="spellEnd"/>
      <w:r w:rsidRPr="008867FE">
        <w:rPr>
          <w:rFonts w:ascii="Helvetica" w:hAnsi="Helvetica"/>
          <w:b/>
          <w:bCs/>
        </w:rPr>
        <w:t>)</w:t>
      </w:r>
      <w:r>
        <w:rPr>
          <w:rFonts w:ascii="Helvetica" w:hAnsi="Helvetica"/>
          <w:bCs/>
        </w:rPr>
        <w:tab/>
      </w:r>
      <w:r w:rsidR="00615957" w:rsidRPr="008E4A0E">
        <w:rPr>
          <w:rFonts w:ascii="Helvetica" w:hAnsi="Helvetica"/>
          <w:b/>
          <w:bCs/>
        </w:rPr>
        <w:t>“3-6”</w:t>
      </w:r>
      <w:r w:rsidR="00615957" w:rsidRPr="00460C07">
        <w:rPr>
          <w:rFonts w:ascii="Helvetica" w:hAnsi="Helvetica"/>
          <w:bCs/>
        </w:rPr>
        <w:t>: in this example, the course may be offered for</w:t>
      </w:r>
      <w:r>
        <w:rPr>
          <w:rFonts w:ascii="Helvetica" w:hAnsi="Helvetica"/>
          <w:bCs/>
        </w:rPr>
        <w:t xml:space="preserve"> </w:t>
      </w:r>
      <w:r w:rsidRPr="00F908C0">
        <w:rPr>
          <w:rFonts w:ascii="Helvetica" w:hAnsi="Helvetica"/>
          <w:bCs/>
        </w:rPr>
        <w:t xml:space="preserve">3, 4, 5, </w:t>
      </w:r>
      <w:r w:rsidRPr="004E3649">
        <w:rPr>
          <w:rFonts w:ascii="Helvetica" w:hAnsi="Helvetica"/>
          <w:bCs/>
          <w:u w:val="single"/>
        </w:rPr>
        <w:t>OR</w:t>
      </w:r>
      <w:r w:rsidRPr="00F908C0">
        <w:rPr>
          <w:rFonts w:ascii="Helvetica" w:hAnsi="Helvetica"/>
          <w:bCs/>
        </w:rPr>
        <w:t xml:space="preserve"> 6 credit hours during a </w:t>
      </w:r>
      <w:r w:rsidR="00226D41" w:rsidRPr="00F908C0">
        <w:rPr>
          <w:rFonts w:ascii="Helvetica" w:hAnsi="Helvetica"/>
          <w:bCs/>
        </w:rPr>
        <w:t>single</w:t>
      </w:r>
      <w:r w:rsidRPr="00F908C0">
        <w:rPr>
          <w:rFonts w:ascii="Helvetica" w:hAnsi="Helvetica"/>
          <w:bCs/>
        </w:rPr>
        <w:t xml:space="preserve"> offering</w:t>
      </w:r>
      <w:r w:rsidR="002B1858" w:rsidRPr="00F908C0">
        <w:rPr>
          <w:rFonts w:ascii="Helvetica" w:hAnsi="Helvetica"/>
          <w:bCs/>
        </w:rPr>
        <w:t xml:space="preserve">. In </w:t>
      </w:r>
      <w:r w:rsidR="003863D9" w:rsidRPr="00F908C0">
        <w:rPr>
          <w:rFonts w:ascii="Helvetica" w:hAnsi="Helvetica"/>
          <w:bCs/>
        </w:rPr>
        <w:t xml:space="preserve">this example, the course number would be expressed as </w:t>
      </w:r>
      <w:r w:rsidR="00370C5E">
        <w:rPr>
          <w:rFonts w:ascii="Helvetica" w:hAnsi="Helvetica"/>
          <w:bCs/>
        </w:rPr>
        <w:t>CHEM 210</w:t>
      </w:r>
      <w:r w:rsidR="003863D9" w:rsidRPr="00F908C0">
        <w:rPr>
          <w:rFonts w:ascii="Helvetica" w:hAnsi="Helvetica"/>
          <w:bCs/>
        </w:rPr>
        <w:t>-(3-6).</w:t>
      </w:r>
    </w:p>
    <w:p w14:paraId="1B0635CF" w14:textId="77777777" w:rsidR="00CC3B51" w:rsidRPr="0082649C" w:rsidRDefault="00CC3B51" w:rsidP="00E93F05">
      <w:pPr>
        <w:tabs>
          <w:tab w:val="left" w:pos="720"/>
          <w:tab w:val="left" w:pos="1080"/>
        </w:tabs>
        <w:ind w:left="1080" w:hanging="720"/>
        <w:rPr>
          <w:rFonts w:ascii="Helvetica" w:hAnsi="Helvetica"/>
          <w:bCs/>
        </w:rPr>
      </w:pPr>
      <w:r w:rsidRPr="008867FE">
        <w:rPr>
          <w:rFonts w:ascii="Helvetica" w:hAnsi="Helvetica"/>
          <w:b/>
          <w:bCs/>
        </w:rPr>
        <w:tab/>
        <w:t>ii)</w:t>
      </w:r>
      <w:r w:rsidRPr="0082649C">
        <w:rPr>
          <w:rFonts w:ascii="Helvetica" w:hAnsi="Helvetica"/>
          <w:bCs/>
        </w:rPr>
        <w:tab/>
      </w:r>
      <w:r w:rsidRPr="008E4A0E">
        <w:rPr>
          <w:rFonts w:ascii="Helvetica" w:hAnsi="Helvetica"/>
          <w:b/>
          <w:bCs/>
        </w:rPr>
        <w:t>“3,6”</w:t>
      </w:r>
      <w:r w:rsidRPr="0082649C">
        <w:rPr>
          <w:rFonts w:ascii="Helvetica" w:hAnsi="Helvetica"/>
          <w:bCs/>
        </w:rPr>
        <w:t>: in this example, the course may be offered for EITHER 3 or 6 credit hours during a single offering</w:t>
      </w:r>
      <w:r w:rsidR="00DD40E2" w:rsidRPr="0082649C">
        <w:rPr>
          <w:rFonts w:ascii="Helvetica" w:hAnsi="Helvetica"/>
          <w:bCs/>
        </w:rPr>
        <w:t xml:space="preserve">. In this example, the course number would be expressed as </w:t>
      </w:r>
      <w:r w:rsidR="00DD11D6" w:rsidRPr="0082649C">
        <w:rPr>
          <w:rFonts w:ascii="Helvetica" w:hAnsi="Helvetica"/>
          <w:bCs/>
        </w:rPr>
        <w:t>CHEM 210</w:t>
      </w:r>
      <w:r w:rsidR="00DD40E2" w:rsidRPr="0082649C">
        <w:rPr>
          <w:rFonts w:ascii="Helvetica" w:hAnsi="Helvetica"/>
          <w:bCs/>
        </w:rPr>
        <w:t>-(3,6).</w:t>
      </w:r>
    </w:p>
    <w:p w14:paraId="584B17A5" w14:textId="77777777" w:rsidR="00615957" w:rsidRDefault="00615957" w:rsidP="00615957">
      <w:pPr>
        <w:tabs>
          <w:tab w:val="left" w:pos="360"/>
          <w:tab w:val="left" w:pos="900"/>
          <w:tab w:val="left" w:pos="1620"/>
          <w:tab w:val="left" w:pos="2070"/>
          <w:tab w:val="left" w:pos="2520"/>
          <w:tab w:val="left" w:pos="3330"/>
          <w:tab w:val="left" w:pos="5130"/>
          <w:tab w:val="left" w:pos="5850"/>
          <w:tab w:val="left" w:pos="7740"/>
          <w:tab w:val="left" w:pos="8460"/>
        </w:tabs>
        <w:rPr>
          <w:rFonts w:ascii="Helvetica" w:hAnsi="Helvetica"/>
          <w:bCs/>
        </w:rPr>
      </w:pPr>
    </w:p>
    <w:p w14:paraId="53D6FFCA" w14:textId="77777777" w:rsidR="009662D7" w:rsidRDefault="007A3B1C" w:rsidP="001E5957">
      <w:pPr>
        <w:tabs>
          <w:tab w:val="left" w:pos="360"/>
          <w:tab w:val="left" w:pos="2160"/>
          <w:tab w:val="left" w:pos="2790"/>
          <w:tab w:val="left" w:pos="3870"/>
          <w:tab w:val="left" w:pos="4500"/>
          <w:tab w:val="left" w:pos="5400"/>
          <w:tab w:val="left" w:pos="6570"/>
          <w:tab w:val="left" w:pos="7290"/>
          <w:tab w:val="left" w:pos="8280"/>
          <w:tab w:val="left" w:pos="9090"/>
        </w:tabs>
        <w:spacing w:after="120"/>
        <w:rPr>
          <w:rFonts w:ascii="Helvetica" w:hAnsi="Helvetica"/>
          <w:bCs/>
        </w:rPr>
        <w:sectPr w:rsidR="009662D7" w:rsidSect="00F916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1080" w:bottom="1080" w:left="1440" w:header="720" w:footer="720" w:gutter="0"/>
          <w:cols w:space="720"/>
          <w:titlePg/>
        </w:sectPr>
      </w:pPr>
      <w:r w:rsidRPr="0040664A">
        <w:rPr>
          <w:rFonts w:ascii="Helvetica" w:hAnsi="Helvetica"/>
          <w:b/>
          <w:bCs/>
        </w:rPr>
        <w:t>8.</w:t>
      </w:r>
      <w:r w:rsidRPr="0040664A">
        <w:rPr>
          <w:rFonts w:ascii="Helvetica" w:hAnsi="Helvetica"/>
          <w:b/>
          <w:bCs/>
        </w:rPr>
        <w:tab/>
      </w:r>
      <w:r w:rsidR="0094407E" w:rsidRPr="0040664A">
        <w:rPr>
          <w:rFonts w:ascii="Helvetica" w:hAnsi="Helvetica"/>
          <w:b/>
          <w:bCs/>
        </w:rPr>
        <w:t>Contact Hours</w:t>
      </w:r>
      <w:r w:rsidR="007420D4" w:rsidRPr="0040664A">
        <w:rPr>
          <w:rFonts w:ascii="Helvetica" w:hAnsi="Helvetica"/>
          <w:b/>
          <w:bCs/>
        </w:rPr>
        <w:t xml:space="preserve"> </w:t>
      </w:r>
      <w:r w:rsidR="00FF107F" w:rsidRPr="0040664A">
        <w:rPr>
          <w:rFonts w:ascii="Helvetica" w:hAnsi="Helvetica"/>
          <w:b/>
          <w:bCs/>
          <w:u w:val="single"/>
        </w:rPr>
        <w:t>(per week</w:t>
      </w:r>
      <w:r w:rsidR="0040664A" w:rsidRPr="0040664A">
        <w:rPr>
          <w:rFonts w:ascii="Helvetica" w:hAnsi="Helvetica"/>
          <w:b/>
          <w:bCs/>
          <w:u w:val="single"/>
        </w:rPr>
        <w:t>)</w:t>
      </w:r>
      <w:r w:rsidR="001E5957">
        <w:rPr>
          <w:rFonts w:ascii="Helvetica" w:hAnsi="Helvetica"/>
          <w:b/>
          <w:bCs/>
        </w:rPr>
        <w:t>:</w:t>
      </w:r>
    </w:p>
    <w:p w14:paraId="7A1FC2F8" w14:textId="77777777" w:rsidR="00DE03B4" w:rsidRDefault="0094407E" w:rsidP="00857523">
      <w:pPr>
        <w:tabs>
          <w:tab w:val="left" w:pos="1800"/>
          <w:tab w:val="left" w:pos="2790"/>
          <w:tab w:val="left" w:pos="3870"/>
          <w:tab w:val="left" w:pos="4500"/>
          <w:tab w:val="left" w:pos="5400"/>
          <w:tab w:val="left" w:pos="6570"/>
          <w:tab w:val="left" w:pos="7290"/>
          <w:tab w:val="left" w:pos="8280"/>
          <w:tab w:val="left" w:pos="9090"/>
        </w:tabs>
        <w:spacing w:after="120"/>
        <w:ind w:left="720"/>
        <w:rPr>
          <w:rFonts w:ascii="Helvetica" w:hAnsi="Helvetica"/>
          <w:bCs/>
          <w:u w:val="single"/>
        </w:rPr>
      </w:pPr>
      <w:r w:rsidRPr="0094407E">
        <w:rPr>
          <w:rFonts w:ascii="Helvetica" w:hAnsi="Helvetica"/>
          <w:bCs/>
        </w:rPr>
        <w:t>Lecture</w:t>
      </w:r>
      <w:r w:rsidRPr="00E52FDD">
        <w:rPr>
          <w:rFonts w:ascii="Helvetica" w:hAnsi="Helvetica"/>
          <w:bCs/>
        </w:rPr>
        <w:t xml:space="preserve"> </w:t>
      </w:r>
      <w:r w:rsidR="00DE03B4">
        <w:rPr>
          <w:rFonts w:ascii="Helvetica" w:hAnsi="Helvetica"/>
          <w:bCs/>
        </w:rPr>
        <w:tab/>
      </w:r>
      <w:r w:rsidR="00E52FDD" w:rsidRPr="00E52FDD">
        <w:rPr>
          <w:rFonts w:ascii="Helvetica" w:hAnsi="Helvetica"/>
          <w:bCs/>
          <w:u w:val="single"/>
        </w:rPr>
        <w:t xml:space="preserve">  </w:t>
      </w:r>
      <w:r w:rsidR="001A58EC">
        <w:rPr>
          <w:rFonts w:ascii="Helvetica" w:hAnsi="Helvetica"/>
          <w:bCs/>
          <w:u w:val="single"/>
        </w:rPr>
        <w:t xml:space="preserve"> </w:t>
      </w:r>
      <w:r w:rsidR="003D3D18">
        <w:rPr>
          <w:rFonts w:ascii="Helvetica" w:hAnsi="Helvetica"/>
          <w:bCs/>
          <w:u w:val="single"/>
        </w:rPr>
        <w:t xml:space="preserve">    </w:t>
      </w:r>
      <w:r w:rsidR="001A58EC">
        <w:rPr>
          <w:rFonts w:ascii="Helvetica" w:hAnsi="Helvetica"/>
          <w:bCs/>
          <w:u w:val="single"/>
        </w:rPr>
        <w:t xml:space="preserve"> </w:t>
      </w:r>
      <w:r w:rsidR="005D0C11">
        <w:rPr>
          <w:rFonts w:ascii="Helvetica" w:hAnsi="Helvetica"/>
          <w:bCs/>
          <w:u w:val="single"/>
        </w:rPr>
        <w:t>#</w:t>
      </w:r>
      <w:r w:rsidR="00DE03B4">
        <w:rPr>
          <w:rFonts w:ascii="Helvetica" w:hAnsi="Helvetica"/>
          <w:bCs/>
          <w:u w:val="single"/>
        </w:rPr>
        <w:tab/>
      </w:r>
    </w:p>
    <w:p w14:paraId="2F879516" w14:textId="77777777" w:rsidR="00DE03B4" w:rsidRDefault="0094407E" w:rsidP="00857523">
      <w:pPr>
        <w:tabs>
          <w:tab w:val="left" w:pos="1800"/>
          <w:tab w:val="left" w:pos="2160"/>
          <w:tab w:val="left" w:pos="2790"/>
          <w:tab w:val="left" w:pos="2880"/>
          <w:tab w:val="left" w:pos="3870"/>
          <w:tab w:val="left" w:pos="4500"/>
          <w:tab w:val="left" w:pos="5400"/>
          <w:tab w:val="left" w:pos="6570"/>
          <w:tab w:val="left" w:pos="7290"/>
          <w:tab w:val="left" w:pos="8280"/>
          <w:tab w:val="left" w:pos="9090"/>
        </w:tabs>
        <w:spacing w:after="120"/>
        <w:ind w:left="720"/>
        <w:rPr>
          <w:rFonts w:ascii="Helvetica" w:hAnsi="Helvetica"/>
          <w:bCs/>
        </w:rPr>
      </w:pPr>
      <w:r w:rsidRPr="0094407E">
        <w:rPr>
          <w:rFonts w:ascii="Helvetica" w:hAnsi="Helvetica"/>
          <w:bCs/>
        </w:rPr>
        <w:t>Laboratory</w:t>
      </w:r>
      <w:r w:rsidR="00E52FDD">
        <w:rPr>
          <w:rFonts w:ascii="Helvetica" w:hAnsi="Helvetica"/>
          <w:bCs/>
        </w:rPr>
        <w:tab/>
      </w:r>
      <w:r w:rsidR="00E52FDD" w:rsidRPr="00E52FDD">
        <w:rPr>
          <w:rFonts w:ascii="Helvetica" w:hAnsi="Helvetica"/>
          <w:bCs/>
          <w:u w:val="single"/>
        </w:rPr>
        <w:t xml:space="preserve">  </w:t>
      </w:r>
      <w:r w:rsidR="001A58EC">
        <w:rPr>
          <w:rFonts w:ascii="Helvetica" w:hAnsi="Helvetica"/>
          <w:bCs/>
          <w:u w:val="single"/>
        </w:rPr>
        <w:t xml:space="preserve">  </w:t>
      </w:r>
      <w:r w:rsidR="00950406">
        <w:rPr>
          <w:rFonts w:ascii="Helvetica" w:hAnsi="Helvetica"/>
          <w:bCs/>
          <w:u w:val="single"/>
        </w:rPr>
        <w:t xml:space="preserve"> </w:t>
      </w:r>
      <w:r w:rsidR="003D3D18">
        <w:rPr>
          <w:rFonts w:ascii="Helvetica" w:hAnsi="Helvetica"/>
          <w:bCs/>
          <w:u w:val="single"/>
        </w:rPr>
        <w:t xml:space="preserve">   </w:t>
      </w:r>
      <w:r w:rsidR="005D0C11">
        <w:rPr>
          <w:rFonts w:ascii="Helvetica" w:hAnsi="Helvetica"/>
          <w:bCs/>
          <w:u w:val="single"/>
        </w:rPr>
        <w:t>#</w:t>
      </w:r>
      <w:r w:rsidR="00E52FDD">
        <w:rPr>
          <w:rFonts w:ascii="Helvetica" w:hAnsi="Helvetica"/>
          <w:bCs/>
          <w:u w:val="single"/>
        </w:rPr>
        <w:tab/>
      </w:r>
    </w:p>
    <w:p w14:paraId="7F6F4388" w14:textId="77777777" w:rsidR="00950406" w:rsidRDefault="0094407E" w:rsidP="00313DCC">
      <w:pPr>
        <w:tabs>
          <w:tab w:val="left" w:pos="1980"/>
          <w:tab w:val="left" w:pos="2160"/>
          <w:tab w:val="left" w:pos="2880"/>
          <w:tab w:val="left" w:pos="3150"/>
          <w:tab w:val="left" w:pos="3870"/>
          <w:tab w:val="left" w:pos="4500"/>
          <w:tab w:val="left" w:pos="5400"/>
          <w:tab w:val="left" w:pos="6570"/>
          <w:tab w:val="left" w:pos="7290"/>
          <w:tab w:val="left" w:pos="8280"/>
          <w:tab w:val="left" w:pos="9090"/>
        </w:tabs>
        <w:spacing w:after="120"/>
        <w:rPr>
          <w:rFonts w:ascii="Helvetica" w:hAnsi="Helvetica"/>
          <w:bCs/>
        </w:rPr>
      </w:pPr>
      <w:r w:rsidRPr="0094407E">
        <w:rPr>
          <w:rFonts w:ascii="Helvetica" w:hAnsi="Helvetica"/>
          <w:bCs/>
        </w:rPr>
        <w:t>Seminar</w:t>
      </w:r>
      <w:r w:rsidR="00E52FDD">
        <w:rPr>
          <w:rFonts w:ascii="Helvetica" w:hAnsi="Helvetica"/>
          <w:bCs/>
        </w:rPr>
        <w:tab/>
      </w:r>
      <w:r w:rsidR="00E52FDD" w:rsidRPr="00E52FDD">
        <w:rPr>
          <w:rFonts w:ascii="Helvetica" w:hAnsi="Helvetica"/>
          <w:bCs/>
          <w:u w:val="single"/>
        </w:rPr>
        <w:t xml:space="preserve">  </w:t>
      </w:r>
      <w:r w:rsidR="003D3D18">
        <w:rPr>
          <w:rFonts w:ascii="Helvetica" w:hAnsi="Helvetica"/>
          <w:bCs/>
          <w:u w:val="single"/>
        </w:rPr>
        <w:t xml:space="preserve">  </w:t>
      </w:r>
      <w:r w:rsidR="001A58EC">
        <w:rPr>
          <w:rFonts w:ascii="Helvetica" w:hAnsi="Helvetica"/>
          <w:bCs/>
          <w:u w:val="single"/>
        </w:rPr>
        <w:t xml:space="preserve"> </w:t>
      </w:r>
      <w:r w:rsidR="001711B8">
        <w:rPr>
          <w:rFonts w:ascii="Helvetica" w:hAnsi="Helvetica"/>
          <w:bCs/>
          <w:u w:val="single"/>
        </w:rPr>
        <w:t xml:space="preserve"> </w:t>
      </w:r>
      <w:r w:rsidR="005D0C11">
        <w:rPr>
          <w:rFonts w:ascii="Helvetica" w:hAnsi="Helvetica"/>
          <w:bCs/>
          <w:u w:val="single"/>
        </w:rPr>
        <w:t>#</w:t>
      </w:r>
      <w:r w:rsidR="00E52FDD" w:rsidRPr="00E52FDD">
        <w:rPr>
          <w:rFonts w:ascii="Helvetica" w:hAnsi="Helvetica"/>
          <w:bCs/>
          <w:u w:val="single"/>
        </w:rPr>
        <w:tab/>
      </w:r>
      <w:r w:rsidR="00DE03B4">
        <w:rPr>
          <w:rFonts w:ascii="Helvetica" w:hAnsi="Helvetica"/>
          <w:bCs/>
        </w:rPr>
        <w:tab/>
      </w:r>
    </w:p>
    <w:p w14:paraId="6A7EB0BD" w14:textId="77777777" w:rsidR="0094407E" w:rsidRPr="00E52FDD" w:rsidRDefault="0094407E" w:rsidP="00313DCC">
      <w:pPr>
        <w:tabs>
          <w:tab w:val="left" w:pos="1980"/>
          <w:tab w:val="left" w:pos="2160"/>
          <w:tab w:val="left" w:pos="4680"/>
          <w:tab w:val="left" w:pos="5400"/>
          <w:tab w:val="left" w:pos="6570"/>
          <w:tab w:val="left" w:pos="7290"/>
          <w:tab w:val="left" w:pos="8280"/>
          <w:tab w:val="left" w:pos="9090"/>
        </w:tabs>
        <w:rPr>
          <w:rFonts w:ascii="Helvetica" w:hAnsi="Helvetica"/>
          <w:u w:val="single"/>
        </w:rPr>
      </w:pPr>
      <w:r w:rsidRPr="0094407E">
        <w:rPr>
          <w:rFonts w:ascii="Helvetica" w:hAnsi="Helvetica"/>
          <w:bCs/>
        </w:rPr>
        <w:t>Other (</w:t>
      </w:r>
      <w:r w:rsidR="000913B1">
        <w:rPr>
          <w:rFonts w:ascii="Helvetica" w:hAnsi="Helvetica"/>
          <w:bCs/>
        </w:rPr>
        <w:t xml:space="preserve">please </w:t>
      </w:r>
      <w:r w:rsidRPr="0094407E">
        <w:rPr>
          <w:rFonts w:ascii="Helvetica" w:hAnsi="Helvetica"/>
          <w:bCs/>
        </w:rPr>
        <w:t>specify)</w:t>
      </w:r>
      <w:r w:rsidRPr="0019682E">
        <w:rPr>
          <w:rFonts w:ascii="Helvetica" w:hAnsi="Helvetica"/>
          <w:bCs/>
        </w:rPr>
        <w:t xml:space="preserve"> </w:t>
      </w:r>
      <w:r w:rsidR="001A58EC" w:rsidRPr="001A58EC">
        <w:rPr>
          <w:rFonts w:ascii="Helvetica" w:hAnsi="Helvetica"/>
          <w:bCs/>
          <w:u w:val="single"/>
        </w:rPr>
        <w:t xml:space="preserve">  </w:t>
      </w:r>
      <w:r w:rsidR="00E52FDD" w:rsidRPr="00E52FDD">
        <w:rPr>
          <w:rFonts w:ascii="Helvetica" w:hAnsi="Helvetica"/>
          <w:bCs/>
          <w:u w:val="single"/>
        </w:rPr>
        <w:tab/>
      </w:r>
      <w:r w:rsidR="00E52FDD">
        <w:rPr>
          <w:rFonts w:ascii="Helvetica" w:hAnsi="Helvetica"/>
          <w:bCs/>
          <w:u w:val="single"/>
        </w:rPr>
        <w:t xml:space="preserve"> </w:t>
      </w:r>
      <w:r w:rsidR="00E52FDD">
        <w:rPr>
          <w:rFonts w:ascii="Helvetica" w:hAnsi="Helvetica"/>
          <w:bCs/>
          <w:u w:val="single"/>
        </w:rPr>
        <w:tab/>
      </w:r>
    </w:p>
    <w:p w14:paraId="194F3813" w14:textId="77777777" w:rsidR="009662D7" w:rsidRDefault="009662D7" w:rsidP="0094407E">
      <w:pPr>
        <w:rPr>
          <w:rFonts w:ascii="Helvetica" w:hAnsi="Helvetica"/>
        </w:rPr>
        <w:sectPr w:rsidR="009662D7" w:rsidSect="00857523">
          <w:type w:val="continuous"/>
          <w:pgSz w:w="12240" w:h="15840" w:code="1"/>
          <w:pgMar w:top="1080" w:right="1080" w:bottom="1080" w:left="1440" w:header="720" w:footer="720" w:gutter="0"/>
          <w:cols w:num="2" w:space="180"/>
          <w:titlePg/>
        </w:sectPr>
      </w:pPr>
    </w:p>
    <w:p w14:paraId="0F26FC95" w14:textId="77777777" w:rsidR="0094407E" w:rsidRPr="0094407E" w:rsidRDefault="0094407E" w:rsidP="0094407E">
      <w:pPr>
        <w:rPr>
          <w:rFonts w:ascii="Helvetica" w:hAnsi="Helvetica"/>
        </w:rPr>
      </w:pPr>
    </w:p>
    <w:p w14:paraId="65B4A523" w14:textId="77777777" w:rsidR="0094407E" w:rsidRDefault="00380B24" w:rsidP="00634A84">
      <w:pPr>
        <w:tabs>
          <w:tab w:val="left" w:pos="360"/>
          <w:tab w:val="left" w:pos="1800"/>
        </w:tabs>
        <w:ind w:left="1800" w:hanging="1800"/>
        <w:rPr>
          <w:rFonts w:ascii="Helvetica" w:hAnsi="Helvetica"/>
          <w:bCs/>
          <w:u w:val="single"/>
        </w:rPr>
      </w:pPr>
      <w:r>
        <w:rPr>
          <w:rFonts w:ascii="Helvetica" w:hAnsi="Helvetica"/>
          <w:b/>
          <w:bCs/>
        </w:rPr>
        <w:t>9.</w:t>
      </w:r>
      <w:r>
        <w:rPr>
          <w:rFonts w:ascii="Helvetica" w:hAnsi="Helvetica"/>
          <w:b/>
          <w:bCs/>
        </w:rPr>
        <w:tab/>
      </w:r>
      <w:r w:rsidR="0094407E" w:rsidRPr="00F45A2F">
        <w:rPr>
          <w:rFonts w:ascii="Helvetica" w:hAnsi="Helvetica"/>
          <w:b/>
          <w:bCs/>
        </w:rPr>
        <w:t>Prerequisites</w:t>
      </w:r>
      <w:r w:rsidR="00C93751">
        <w:rPr>
          <w:rFonts w:ascii="Helvetica" w:hAnsi="Helvetica"/>
          <w:b/>
          <w:bCs/>
        </w:rPr>
        <w:t xml:space="preserve"> (taken prior)</w:t>
      </w:r>
      <w:r w:rsidR="0094407E" w:rsidRPr="00F45A2F">
        <w:rPr>
          <w:rFonts w:ascii="Helvetica" w:hAnsi="Helvetica"/>
          <w:b/>
          <w:bCs/>
        </w:rPr>
        <w:t>:</w:t>
      </w:r>
      <w:r w:rsidR="004B1551">
        <w:rPr>
          <w:rFonts w:ascii="Helvetica" w:hAnsi="Helvetica"/>
          <w:bCs/>
        </w:rPr>
        <w:t xml:space="preserve">   </w:t>
      </w:r>
      <w:r w:rsidR="008B51D9" w:rsidRPr="00634A84">
        <w:rPr>
          <w:rFonts w:ascii="Helvetica" w:hAnsi="Helvetica"/>
          <w:bCs/>
          <w:highlight w:val="yellow"/>
          <w:u w:val="single"/>
        </w:rPr>
        <w:t>(if none, please state “none”)</w:t>
      </w:r>
    </w:p>
    <w:p w14:paraId="5E3014B7" w14:textId="77777777" w:rsidR="00C93751" w:rsidRDefault="00C93751" w:rsidP="00634A84">
      <w:pPr>
        <w:tabs>
          <w:tab w:val="left" w:pos="360"/>
          <w:tab w:val="left" w:pos="1800"/>
        </w:tabs>
        <w:ind w:left="1800" w:hanging="1800"/>
        <w:rPr>
          <w:rFonts w:ascii="Helvetica" w:hAnsi="Helvetica"/>
        </w:rPr>
      </w:pPr>
    </w:p>
    <w:p w14:paraId="7597AAFC" w14:textId="77777777" w:rsidR="00C93751" w:rsidRPr="00AB167E" w:rsidRDefault="00C93751" w:rsidP="00C93751">
      <w:pPr>
        <w:tabs>
          <w:tab w:val="left" w:pos="360"/>
          <w:tab w:val="left" w:pos="1800"/>
        </w:tabs>
        <w:ind w:left="1800" w:hanging="1800"/>
        <w:rPr>
          <w:rFonts w:ascii="Helvetica" w:hAnsi="Helvetica"/>
        </w:rPr>
      </w:pPr>
      <w:r w:rsidRPr="00AB167E">
        <w:rPr>
          <w:rFonts w:ascii="Helvetica" w:hAnsi="Helvetica"/>
          <w:b/>
          <w:bCs/>
        </w:rPr>
        <w:t>10.</w:t>
      </w:r>
      <w:r w:rsidRPr="00AB167E">
        <w:rPr>
          <w:rFonts w:ascii="Helvetica" w:hAnsi="Helvetica"/>
          <w:b/>
          <w:bCs/>
        </w:rPr>
        <w:tab/>
        <w:t>Prerequisites with concurrency (</w:t>
      </w:r>
      <w:r w:rsidR="00551C31" w:rsidRPr="00AB167E">
        <w:rPr>
          <w:rFonts w:ascii="Helvetica" w:hAnsi="Helvetica"/>
          <w:b/>
          <w:bCs/>
        </w:rPr>
        <w:t>taken</w:t>
      </w:r>
      <w:r w:rsidRPr="00AB167E">
        <w:rPr>
          <w:rFonts w:ascii="Helvetica" w:hAnsi="Helvetica"/>
          <w:b/>
          <w:bCs/>
        </w:rPr>
        <w:t xml:space="preserve"> prior or </w:t>
      </w:r>
      <w:r w:rsidR="00551C31" w:rsidRPr="00AB167E">
        <w:rPr>
          <w:rFonts w:ascii="Helvetica" w:hAnsi="Helvetica"/>
          <w:b/>
          <w:bCs/>
        </w:rPr>
        <w:t>simultaneously</w:t>
      </w:r>
      <w:r w:rsidRPr="00AB167E">
        <w:rPr>
          <w:rFonts w:ascii="Helvetica" w:hAnsi="Helvetica"/>
          <w:b/>
          <w:bCs/>
        </w:rPr>
        <w:t>):</w:t>
      </w:r>
      <w:r w:rsidRPr="00AB167E">
        <w:rPr>
          <w:rFonts w:ascii="Helvetica" w:hAnsi="Helvetica"/>
          <w:bCs/>
        </w:rPr>
        <w:tab/>
      </w:r>
      <w:r w:rsidRPr="00AB167E">
        <w:rPr>
          <w:rFonts w:ascii="Helvetica" w:hAnsi="Helvetica"/>
          <w:bCs/>
          <w:u w:val="single"/>
        </w:rPr>
        <w:t>(if none, please state “none”)</w:t>
      </w:r>
    </w:p>
    <w:p w14:paraId="56878513" w14:textId="77777777" w:rsidR="0094407E" w:rsidRPr="00AB167E" w:rsidRDefault="0094407E" w:rsidP="0094407E">
      <w:pPr>
        <w:rPr>
          <w:rFonts w:ascii="Helvetica" w:hAnsi="Helvetica"/>
        </w:rPr>
      </w:pPr>
    </w:p>
    <w:p w14:paraId="280909BD" w14:textId="77777777" w:rsidR="0094407E" w:rsidRPr="00F45A2F" w:rsidRDefault="001D74B6" w:rsidP="00BE5745">
      <w:pPr>
        <w:tabs>
          <w:tab w:val="left" w:pos="360"/>
          <w:tab w:val="left" w:pos="1800"/>
        </w:tabs>
        <w:ind w:left="1800" w:hanging="1800"/>
        <w:rPr>
          <w:rFonts w:ascii="Helvetica" w:hAnsi="Helvetica"/>
        </w:rPr>
      </w:pPr>
      <w:r w:rsidRPr="00AB167E">
        <w:rPr>
          <w:rFonts w:ascii="Helvetica" w:hAnsi="Helvetica"/>
          <w:b/>
          <w:bCs/>
        </w:rPr>
        <w:t>1</w:t>
      </w:r>
      <w:r w:rsidR="00717D85" w:rsidRPr="00AB167E">
        <w:rPr>
          <w:rFonts w:ascii="Helvetica" w:hAnsi="Helvetica"/>
          <w:b/>
          <w:bCs/>
        </w:rPr>
        <w:t>1</w:t>
      </w:r>
      <w:r w:rsidRPr="00AB167E">
        <w:rPr>
          <w:rFonts w:ascii="Helvetica" w:hAnsi="Helvetica"/>
          <w:b/>
          <w:bCs/>
        </w:rPr>
        <w:t>.</w:t>
      </w:r>
      <w:r w:rsidRPr="00AB167E">
        <w:rPr>
          <w:rFonts w:ascii="Helvetica" w:hAnsi="Helvetica"/>
          <w:b/>
          <w:bCs/>
        </w:rPr>
        <w:tab/>
      </w:r>
      <w:r w:rsidR="0094407E" w:rsidRPr="00AB167E">
        <w:rPr>
          <w:rFonts w:ascii="Helvetica" w:hAnsi="Helvetica"/>
          <w:b/>
          <w:bCs/>
        </w:rPr>
        <w:t>Co-requisites</w:t>
      </w:r>
      <w:r w:rsidR="00C93751" w:rsidRPr="00AB167E">
        <w:rPr>
          <w:rFonts w:ascii="Helvetica" w:hAnsi="Helvetica"/>
          <w:b/>
          <w:bCs/>
        </w:rPr>
        <w:t xml:space="preserve"> (must be taken </w:t>
      </w:r>
      <w:r w:rsidR="00551C31" w:rsidRPr="00AB167E">
        <w:rPr>
          <w:rFonts w:ascii="Helvetica" w:hAnsi="Helvetica"/>
          <w:b/>
          <w:bCs/>
        </w:rPr>
        <w:t>simultaneously</w:t>
      </w:r>
      <w:r w:rsidR="00C93751" w:rsidRPr="00AB167E">
        <w:rPr>
          <w:rFonts w:ascii="Helvetica" w:hAnsi="Helvetica"/>
          <w:b/>
          <w:bCs/>
        </w:rPr>
        <w:t>)</w:t>
      </w:r>
      <w:r w:rsidR="0094407E" w:rsidRPr="00AB167E">
        <w:rPr>
          <w:rFonts w:ascii="Helvetica" w:hAnsi="Helvetica"/>
          <w:b/>
          <w:bCs/>
        </w:rPr>
        <w:t>:</w:t>
      </w:r>
      <w:r w:rsidR="00717D85" w:rsidRPr="00AB167E">
        <w:rPr>
          <w:rFonts w:ascii="Helvetica" w:hAnsi="Helvetica"/>
          <w:bCs/>
        </w:rPr>
        <w:t xml:space="preserve">  </w:t>
      </w:r>
      <w:r w:rsidR="003F0196" w:rsidRPr="00AB167E">
        <w:rPr>
          <w:rFonts w:ascii="Helvetica" w:hAnsi="Helvetica"/>
          <w:bCs/>
          <w:u w:val="single"/>
        </w:rPr>
        <w:t>(if none, please state “none”)</w:t>
      </w:r>
    </w:p>
    <w:p w14:paraId="7DC75759" w14:textId="77777777" w:rsidR="0094407E" w:rsidRPr="00F45A2F" w:rsidRDefault="00776BFE" w:rsidP="00776BFE">
      <w:pPr>
        <w:tabs>
          <w:tab w:val="left" w:pos="3396"/>
        </w:tabs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636EDA4E" w14:textId="77777777" w:rsidR="0094407E" w:rsidRPr="00F45A2F" w:rsidRDefault="00BE5745" w:rsidP="004775BC">
      <w:pPr>
        <w:tabs>
          <w:tab w:val="left" w:pos="360"/>
          <w:tab w:val="left" w:pos="1800"/>
        </w:tabs>
        <w:ind w:left="1800" w:hanging="1800"/>
        <w:rPr>
          <w:rFonts w:ascii="Helvetica" w:hAnsi="Helvetica"/>
        </w:rPr>
      </w:pPr>
      <w:r>
        <w:rPr>
          <w:rFonts w:ascii="Helvetica" w:hAnsi="Helvetica"/>
          <w:b/>
          <w:bCs/>
        </w:rPr>
        <w:t>1</w:t>
      </w:r>
      <w:r w:rsidR="00717D85">
        <w:rPr>
          <w:rFonts w:ascii="Helvetica" w:hAnsi="Helvetica"/>
          <w:b/>
          <w:bCs/>
        </w:rPr>
        <w:t>2</w:t>
      </w:r>
      <w:r>
        <w:rPr>
          <w:rFonts w:ascii="Helvetica" w:hAnsi="Helvetica"/>
          <w:b/>
          <w:bCs/>
        </w:rPr>
        <w:t>.</w:t>
      </w:r>
      <w:r>
        <w:rPr>
          <w:rFonts w:ascii="Helvetica" w:hAnsi="Helvetica"/>
          <w:b/>
          <w:bCs/>
        </w:rPr>
        <w:tab/>
      </w:r>
      <w:r w:rsidR="0094407E" w:rsidRPr="00F45A2F">
        <w:rPr>
          <w:rFonts w:ascii="Helvetica" w:hAnsi="Helvetica"/>
          <w:b/>
          <w:bCs/>
        </w:rPr>
        <w:t>Preclusions:</w:t>
      </w:r>
      <w:r w:rsidR="00B04E6E" w:rsidRPr="00F45A2F">
        <w:rPr>
          <w:rFonts w:ascii="Helvetica" w:hAnsi="Helvetica"/>
          <w:bCs/>
        </w:rPr>
        <w:tab/>
      </w:r>
      <w:r w:rsidR="00BC3ABD" w:rsidRPr="00BC3ABD">
        <w:rPr>
          <w:rFonts w:ascii="Helvetica" w:hAnsi="Helvetica"/>
          <w:bCs/>
          <w:highlight w:val="yellow"/>
        </w:rPr>
        <w:t>(refers to a course that overlaps another, usually as the result of a course revision, renumbering, or cross-listing</w:t>
      </w:r>
      <w:r w:rsidR="004775BC">
        <w:rPr>
          <w:rFonts w:ascii="Helvetica" w:hAnsi="Helvetica"/>
          <w:bCs/>
          <w:highlight w:val="yellow"/>
        </w:rPr>
        <w:t xml:space="preserve">; </w:t>
      </w:r>
      <w:r w:rsidR="00776BFE" w:rsidRPr="0036491E">
        <w:rPr>
          <w:rFonts w:ascii="Helvetica" w:hAnsi="Helvetica"/>
          <w:bCs/>
          <w:highlight w:val="yellow"/>
          <w:u w:val="single"/>
        </w:rPr>
        <w:t>if none, please state “none”</w:t>
      </w:r>
      <w:r w:rsidR="00BC3ABD" w:rsidRPr="00BC3ABD">
        <w:rPr>
          <w:rFonts w:ascii="Helvetica" w:hAnsi="Helvetica"/>
          <w:bCs/>
          <w:highlight w:val="yellow"/>
        </w:rPr>
        <w:t>)</w:t>
      </w:r>
    </w:p>
    <w:p w14:paraId="2EB9CE9C" w14:textId="77777777" w:rsidR="0094407E" w:rsidRPr="00F45A2F" w:rsidRDefault="0094407E" w:rsidP="0094407E">
      <w:pPr>
        <w:rPr>
          <w:rFonts w:ascii="Helvetica" w:hAnsi="Helvetica"/>
        </w:rPr>
      </w:pPr>
    </w:p>
    <w:p w14:paraId="2937FC35" w14:textId="77777777" w:rsidR="00C54186" w:rsidRPr="00F45A2F" w:rsidRDefault="00C54186" w:rsidP="00C54186">
      <w:pPr>
        <w:tabs>
          <w:tab w:val="left" w:pos="360"/>
          <w:tab w:val="left" w:pos="2160"/>
        </w:tabs>
        <w:ind w:left="2160" w:hanging="2160"/>
        <w:rPr>
          <w:rFonts w:ascii="Helvetica" w:hAnsi="Helvetica"/>
        </w:rPr>
      </w:pPr>
      <w:r>
        <w:rPr>
          <w:rFonts w:ascii="Helvetica" w:hAnsi="Helvetica"/>
          <w:b/>
          <w:bCs/>
        </w:rPr>
        <w:t>1</w:t>
      </w:r>
      <w:r w:rsidR="00717D85">
        <w:rPr>
          <w:rFonts w:ascii="Helvetica" w:hAnsi="Helvetica"/>
          <w:b/>
          <w:bCs/>
        </w:rPr>
        <w:t>3</w:t>
      </w:r>
      <w:r>
        <w:rPr>
          <w:rFonts w:ascii="Helvetica" w:hAnsi="Helvetica"/>
          <w:b/>
          <w:bCs/>
        </w:rPr>
        <w:t>.</w:t>
      </w:r>
      <w:r>
        <w:rPr>
          <w:rFonts w:ascii="Helvetica" w:hAnsi="Helvetica"/>
          <w:b/>
          <w:bCs/>
        </w:rPr>
        <w:tab/>
      </w:r>
      <w:r w:rsidRPr="00F45A2F">
        <w:rPr>
          <w:rFonts w:ascii="Helvetica" w:hAnsi="Helvetica"/>
          <w:b/>
          <w:bCs/>
        </w:rPr>
        <w:t>Course Equivalencies:</w:t>
      </w:r>
      <w:r>
        <w:rPr>
          <w:rFonts w:ascii="Helvetica" w:hAnsi="Helvetica"/>
          <w:bCs/>
        </w:rPr>
        <w:t xml:space="preserve"> </w:t>
      </w:r>
      <w:r w:rsidRPr="00BC3ABD">
        <w:rPr>
          <w:rFonts w:ascii="Helvetica" w:hAnsi="Helvetica"/>
          <w:bCs/>
          <w:highlight w:val="yellow"/>
        </w:rPr>
        <w:t>(refers to a course that is the same as that offered under a different subject title)</w:t>
      </w:r>
    </w:p>
    <w:p w14:paraId="63D3464F" w14:textId="77777777" w:rsidR="00C54186" w:rsidRDefault="00C54186" w:rsidP="00D727CC">
      <w:pPr>
        <w:tabs>
          <w:tab w:val="left" w:pos="360"/>
          <w:tab w:val="left" w:pos="2430"/>
        </w:tabs>
        <w:ind w:left="2430" w:hanging="2430"/>
        <w:rPr>
          <w:rFonts w:ascii="Helvetica" w:hAnsi="Helvetica"/>
          <w:b/>
        </w:rPr>
      </w:pPr>
    </w:p>
    <w:p w14:paraId="3B3D225C" w14:textId="77777777" w:rsidR="00820B54" w:rsidRPr="0094407E" w:rsidRDefault="00820B54" w:rsidP="00820B54">
      <w:pPr>
        <w:tabs>
          <w:tab w:val="left" w:pos="360"/>
        </w:tabs>
        <w:rPr>
          <w:rFonts w:ascii="Helvetica" w:hAnsi="Helvetica"/>
        </w:rPr>
      </w:pPr>
      <w:r>
        <w:rPr>
          <w:rFonts w:ascii="Helvetica" w:hAnsi="Helvetica"/>
          <w:b/>
          <w:bCs/>
        </w:rPr>
        <w:t>1</w:t>
      </w:r>
      <w:r w:rsidR="00717D85">
        <w:rPr>
          <w:rFonts w:ascii="Helvetica" w:hAnsi="Helvetica"/>
          <w:b/>
          <w:bCs/>
        </w:rPr>
        <w:t>4</w:t>
      </w:r>
      <w:r>
        <w:rPr>
          <w:rFonts w:ascii="Helvetica" w:hAnsi="Helvetica"/>
          <w:b/>
          <w:bCs/>
        </w:rPr>
        <w:t>.</w:t>
      </w:r>
      <w:r>
        <w:rPr>
          <w:rFonts w:ascii="Helvetica" w:hAnsi="Helvetica"/>
          <w:b/>
          <w:bCs/>
        </w:rPr>
        <w:tab/>
      </w:r>
      <w:r w:rsidRPr="00F45A2F">
        <w:rPr>
          <w:rFonts w:ascii="Helvetica" w:hAnsi="Helvetica"/>
          <w:b/>
          <w:bCs/>
        </w:rPr>
        <w:t>Grade Mode:</w:t>
      </w:r>
      <w:r w:rsidRPr="0094407E">
        <w:rPr>
          <w:rFonts w:ascii="Helvetica" w:hAnsi="Helvetica"/>
        </w:rPr>
        <w:t xml:space="preserve">  </w:t>
      </w:r>
      <w:r>
        <w:rPr>
          <w:rFonts w:ascii="Helvetica" w:hAnsi="Helvetica"/>
        </w:rPr>
        <w:t xml:space="preserve">  </w:t>
      </w:r>
      <w:r w:rsidRPr="0094407E">
        <w:rPr>
          <w:rFonts w:ascii="Helvetica" w:hAnsi="Helvetica"/>
        </w:rPr>
        <w:t xml:space="preserve">NORMAL (i.e., alpha grade) </w:t>
      </w:r>
      <w:r>
        <w:rPr>
          <w:rFonts w:ascii="Helvetica" w:hAnsi="Helvetica"/>
        </w:rPr>
        <w:t xml:space="preserve">      </w:t>
      </w:r>
      <w:r w:rsidRPr="00A52B9E">
        <w:rPr>
          <w:rFonts w:ascii="Helvetica" w:hAnsi="Helvetica"/>
          <w:b/>
          <w:highlight w:val="yellow"/>
          <w:u w:val="single"/>
        </w:rPr>
        <w:t>OR</w:t>
      </w:r>
      <w:r w:rsidRPr="00A52B9E">
        <w:rPr>
          <w:rFonts w:ascii="Helvetica" w:hAnsi="Helvetica"/>
          <w:b/>
        </w:rPr>
        <w:t xml:space="preserve">     </w:t>
      </w:r>
      <w:r>
        <w:rPr>
          <w:rFonts w:ascii="Helvetica" w:hAnsi="Helvetica"/>
        </w:rPr>
        <w:t xml:space="preserve">  </w:t>
      </w:r>
      <w:r w:rsidRPr="0094407E">
        <w:rPr>
          <w:rFonts w:ascii="Helvetica" w:hAnsi="Helvetica"/>
        </w:rPr>
        <w:t xml:space="preserve">PASS/FAIL </w:t>
      </w:r>
      <w:r>
        <w:rPr>
          <w:rFonts w:ascii="Helvetica" w:hAnsi="Helvetica"/>
        </w:rPr>
        <w:t xml:space="preserve">     </w:t>
      </w:r>
      <w:r w:rsidRPr="006A2BF1">
        <w:rPr>
          <w:rFonts w:ascii="Helvetica" w:hAnsi="Helvetica"/>
          <w:bCs/>
          <w:highlight w:val="yellow"/>
        </w:rPr>
        <w:t>(delete inapplicable)</w:t>
      </w:r>
    </w:p>
    <w:p w14:paraId="335BFF36" w14:textId="77777777" w:rsidR="00820B54" w:rsidRPr="0094407E" w:rsidRDefault="00820B54" w:rsidP="00820B54">
      <w:pPr>
        <w:rPr>
          <w:rFonts w:ascii="Helvetica" w:hAnsi="Helvetica"/>
        </w:rPr>
      </w:pPr>
    </w:p>
    <w:p w14:paraId="6B5A81A6" w14:textId="77777777" w:rsidR="00820B54" w:rsidRPr="00217D57" w:rsidRDefault="00820B54" w:rsidP="00820B54">
      <w:pPr>
        <w:tabs>
          <w:tab w:val="left" w:pos="360"/>
          <w:tab w:val="left" w:pos="2520"/>
          <w:tab w:val="left" w:pos="4140"/>
          <w:tab w:val="left" w:pos="5040"/>
        </w:tabs>
        <w:spacing w:line="360" w:lineRule="auto"/>
        <w:rPr>
          <w:rFonts w:ascii="Helvetica" w:hAnsi="Helvetica"/>
          <w:bCs/>
          <w:u w:val="single"/>
        </w:rPr>
      </w:pPr>
      <w:r>
        <w:rPr>
          <w:rFonts w:ascii="Helvetica" w:hAnsi="Helvetica"/>
          <w:b/>
          <w:bCs/>
        </w:rPr>
        <w:t>1</w:t>
      </w:r>
      <w:r w:rsidR="00717D85">
        <w:rPr>
          <w:rFonts w:ascii="Helvetica" w:hAnsi="Helvetica"/>
          <w:b/>
          <w:bCs/>
        </w:rPr>
        <w:t>5</w:t>
      </w:r>
      <w:r>
        <w:rPr>
          <w:rFonts w:ascii="Helvetica" w:hAnsi="Helvetica"/>
          <w:b/>
          <w:bCs/>
        </w:rPr>
        <w:t>.</w:t>
      </w:r>
      <w:r>
        <w:rPr>
          <w:rFonts w:ascii="Helvetica" w:hAnsi="Helvetica"/>
          <w:b/>
          <w:bCs/>
        </w:rPr>
        <w:tab/>
      </w:r>
      <w:r w:rsidRPr="00F45A2F">
        <w:rPr>
          <w:rFonts w:ascii="Helvetica" w:hAnsi="Helvetica"/>
          <w:b/>
          <w:bCs/>
        </w:rPr>
        <w:t>Course to be offered:</w:t>
      </w:r>
      <w:r w:rsidRPr="00F45A2F">
        <w:rPr>
          <w:rFonts w:ascii="Helvetica" w:hAnsi="Helvetica"/>
          <w:bCs/>
        </w:rPr>
        <w:tab/>
      </w:r>
      <w:r w:rsidRPr="0094407E">
        <w:rPr>
          <w:rFonts w:ascii="Helvetica" w:hAnsi="Helvetica"/>
          <w:bCs/>
        </w:rPr>
        <w:t>each semester</w:t>
      </w:r>
      <w:r w:rsidRPr="0094407E">
        <w:rPr>
          <w:rFonts w:ascii="Helvetica" w:hAnsi="Helvetica"/>
          <w:bCs/>
        </w:rPr>
        <w:tab/>
      </w:r>
      <w:r>
        <w:rPr>
          <w:rFonts w:ascii="Helvetica" w:hAnsi="Helvetica"/>
          <w:bCs/>
          <w:u w:val="single"/>
        </w:rPr>
        <w:t xml:space="preserve">       </w:t>
      </w:r>
      <w:r>
        <w:rPr>
          <w:rFonts w:ascii="Helvetica" w:hAnsi="Helvetica"/>
          <w:bCs/>
          <w:u w:val="single"/>
        </w:rPr>
        <w:tab/>
      </w:r>
    </w:p>
    <w:p w14:paraId="0A2C9EA4" w14:textId="77777777" w:rsidR="00820B54" w:rsidRPr="00217D57" w:rsidRDefault="00820B54" w:rsidP="00820B54">
      <w:pPr>
        <w:tabs>
          <w:tab w:val="left" w:pos="2520"/>
          <w:tab w:val="left" w:pos="4140"/>
          <w:tab w:val="left" w:pos="5040"/>
        </w:tabs>
        <w:spacing w:line="360" w:lineRule="auto"/>
        <w:rPr>
          <w:rFonts w:ascii="Helvetica" w:hAnsi="Helvetica"/>
          <w:bCs/>
          <w:u w:val="single"/>
        </w:rPr>
      </w:pPr>
      <w:r w:rsidRPr="00810FAB">
        <w:rPr>
          <w:rFonts w:ascii="Helvetica" w:hAnsi="Helvetica"/>
          <w:bCs/>
          <w:highlight w:val="yellow"/>
        </w:rPr>
        <w:t>(Check one)</w:t>
      </w:r>
      <w:r>
        <w:rPr>
          <w:rFonts w:ascii="Helvetica" w:hAnsi="Helvetica"/>
          <w:bCs/>
        </w:rPr>
        <w:tab/>
      </w:r>
      <w:r w:rsidRPr="0094407E">
        <w:rPr>
          <w:rFonts w:ascii="Helvetica" w:hAnsi="Helvetica"/>
          <w:bCs/>
        </w:rPr>
        <w:t>each year</w:t>
      </w:r>
      <w:r w:rsidRPr="0094407E">
        <w:rPr>
          <w:rFonts w:ascii="Helvetica" w:hAnsi="Helvetica"/>
          <w:bCs/>
        </w:rPr>
        <w:tab/>
      </w:r>
      <w:r>
        <w:rPr>
          <w:rFonts w:ascii="Helvetica" w:hAnsi="Helvetica"/>
          <w:bCs/>
          <w:u w:val="single"/>
        </w:rPr>
        <w:t xml:space="preserve">       </w:t>
      </w:r>
      <w:r>
        <w:rPr>
          <w:rFonts w:ascii="Helvetica" w:hAnsi="Helvetica"/>
          <w:bCs/>
          <w:u w:val="single"/>
        </w:rPr>
        <w:tab/>
      </w:r>
    </w:p>
    <w:p w14:paraId="6CCEAB41" w14:textId="77777777" w:rsidR="00820B54" w:rsidRPr="00217D57" w:rsidRDefault="00820B54" w:rsidP="00146C55">
      <w:pPr>
        <w:tabs>
          <w:tab w:val="left" w:pos="2520"/>
          <w:tab w:val="left" w:pos="4140"/>
          <w:tab w:val="left" w:pos="5040"/>
        </w:tabs>
        <w:rPr>
          <w:rFonts w:ascii="Helvetica" w:hAnsi="Helvetica"/>
          <w:bCs/>
          <w:u w:val="single"/>
        </w:rPr>
      </w:pPr>
      <w:r>
        <w:rPr>
          <w:rFonts w:ascii="Helvetica" w:hAnsi="Helvetica"/>
          <w:bCs/>
        </w:rPr>
        <w:tab/>
      </w:r>
      <w:r w:rsidRPr="0094407E">
        <w:rPr>
          <w:rFonts w:ascii="Helvetica" w:hAnsi="Helvetica"/>
          <w:bCs/>
        </w:rPr>
        <w:t>alternating years</w:t>
      </w:r>
      <w:r w:rsidRPr="0094407E">
        <w:rPr>
          <w:rFonts w:ascii="Helvetica" w:hAnsi="Helvetica"/>
          <w:bCs/>
        </w:rPr>
        <w:tab/>
      </w:r>
      <w:r>
        <w:rPr>
          <w:rFonts w:ascii="Helvetica" w:hAnsi="Helvetica"/>
          <w:bCs/>
          <w:u w:val="single"/>
        </w:rPr>
        <w:t xml:space="preserve">       </w:t>
      </w:r>
      <w:r>
        <w:rPr>
          <w:rFonts w:ascii="Helvetica" w:hAnsi="Helvetica"/>
          <w:bCs/>
          <w:u w:val="single"/>
        </w:rPr>
        <w:tab/>
      </w:r>
    </w:p>
    <w:p w14:paraId="4F8CC6DC" w14:textId="77777777" w:rsidR="00146C55" w:rsidRDefault="00146C55" w:rsidP="00D727CC">
      <w:pPr>
        <w:tabs>
          <w:tab w:val="left" w:pos="360"/>
          <w:tab w:val="left" w:pos="2430"/>
        </w:tabs>
        <w:ind w:left="2430" w:hanging="2430"/>
        <w:rPr>
          <w:rFonts w:ascii="Helvetica" w:hAnsi="Helvetica"/>
          <w:b/>
        </w:rPr>
      </w:pPr>
    </w:p>
    <w:p w14:paraId="66B5D5A3" w14:textId="77777777" w:rsidR="00DB3AAF" w:rsidRDefault="008252F3" w:rsidP="00D727CC">
      <w:pPr>
        <w:tabs>
          <w:tab w:val="left" w:pos="360"/>
          <w:tab w:val="left" w:pos="2430"/>
        </w:tabs>
        <w:ind w:left="2430" w:hanging="2430"/>
        <w:rPr>
          <w:rFonts w:ascii="Helvetica" w:hAnsi="Helvetica"/>
          <w:bCs/>
          <w:u w:val="single"/>
        </w:rPr>
      </w:pPr>
      <w:r>
        <w:rPr>
          <w:rFonts w:ascii="Helvetica" w:hAnsi="Helvetica"/>
          <w:b/>
        </w:rPr>
        <w:t>1</w:t>
      </w:r>
      <w:r w:rsidR="00717D85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ab/>
      </w:r>
      <w:r w:rsidR="00DB3AAF" w:rsidRPr="00F45A2F">
        <w:rPr>
          <w:rFonts w:ascii="Helvetica" w:hAnsi="Helvetica"/>
          <w:b/>
        </w:rPr>
        <w:t>Proposed text / readings:</w:t>
      </w:r>
      <w:r w:rsidR="00311840">
        <w:rPr>
          <w:rFonts w:ascii="Helvetica" w:hAnsi="Helvetica"/>
        </w:rPr>
        <w:t xml:space="preserve">  </w:t>
      </w:r>
      <w:r w:rsidR="00DD3C89" w:rsidRPr="00311840">
        <w:rPr>
          <w:rFonts w:ascii="Helvetica" w:hAnsi="Helvetica"/>
          <w:bCs/>
          <w:highlight w:val="yellow"/>
          <w:u w:val="single"/>
        </w:rPr>
        <w:t>(if none, please state “none”)</w:t>
      </w:r>
    </w:p>
    <w:p w14:paraId="68D1C7BF" w14:textId="77777777" w:rsidR="00C06A01" w:rsidRDefault="00C06A01" w:rsidP="00D727CC">
      <w:pPr>
        <w:tabs>
          <w:tab w:val="left" w:pos="360"/>
          <w:tab w:val="left" w:pos="2430"/>
        </w:tabs>
        <w:ind w:left="2430" w:hanging="2430"/>
        <w:rPr>
          <w:rFonts w:ascii="Helvetica" w:hAnsi="Helvetica"/>
        </w:rPr>
      </w:pPr>
    </w:p>
    <w:p w14:paraId="52E8DC0D" w14:textId="77777777" w:rsidR="00C06A01" w:rsidRPr="00F45A2F" w:rsidRDefault="00C06A01" w:rsidP="00D727CC">
      <w:pPr>
        <w:tabs>
          <w:tab w:val="left" w:pos="360"/>
          <w:tab w:val="left" w:pos="2430"/>
        </w:tabs>
        <w:ind w:left="2430" w:hanging="2430"/>
        <w:rPr>
          <w:rFonts w:ascii="Helvetica" w:hAnsi="Helvetica"/>
        </w:rPr>
      </w:pPr>
    </w:p>
    <w:p w14:paraId="4A4ECD9E" w14:textId="77777777" w:rsidR="0094407E" w:rsidRPr="003B5C03" w:rsidRDefault="004C4189" w:rsidP="005C2563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  <w:bCs/>
          <w:sz w:val="24"/>
        </w:rPr>
      </w:pPr>
      <w:r w:rsidRPr="004C4189">
        <w:rPr>
          <w:rFonts w:ascii="Helvetica" w:hAnsi="Helvetica"/>
          <w:b/>
          <w:bCs/>
          <w:sz w:val="24"/>
        </w:rPr>
        <w:t>B.</w:t>
      </w:r>
      <w:r w:rsidRPr="004C4189">
        <w:rPr>
          <w:rFonts w:ascii="Helvetica" w:hAnsi="Helvetica"/>
          <w:b/>
          <w:bCs/>
          <w:sz w:val="24"/>
        </w:rPr>
        <w:tab/>
      </w:r>
      <w:r w:rsidR="0094407E" w:rsidRPr="003B5C03">
        <w:rPr>
          <w:rFonts w:ascii="Helvetica" w:hAnsi="Helvetica"/>
          <w:b/>
          <w:bCs/>
          <w:sz w:val="24"/>
          <w:u w:val="single"/>
        </w:rPr>
        <w:t>Significance Within Academic Program</w:t>
      </w:r>
      <w:r w:rsidR="0094407E" w:rsidRPr="003B5C03">
        <w:rPr>
          <w:rFonts w:ascii="Helvetica" w:hAnsi="Helvetica"/>
          <w:b/>
          <w:bCs/>
          <w:sz w:val="24"/>
        </w:rPr>
        <w:t xml:space="preserve"> </w:t>
      </w:r>
      <w:r w:rsidR="00B56C37" w:rsidRPr="007F2867">
        <w:rPr>
          <w:rFonts w:ascii="Helvetica" w:hAnsi="Helvetica" w:cs="Times New Roman CYR"/>
          <w:bCs/>
          <w:sz w:val="24"/>
          <w:highlight w:val="yellow"/>
          <w:lang w:val="en-GB"/>
        </w:rPr>
        <w:t xml:space="preserve">(Insert information as appropriate, or indicate “none” or “not applicable”; </w:t>
      </w:r>
      <w:r w:rsidR="00B56C37" w:rsidRPr="007F2867">
        <w:rPr>
          <w:rFonts w:ascii="Helvetica" w:hAnsi="Helvetica" w:cs="Times New Roman CYR"/>
          <w:bCs/>
          <w:sz w:val="24"/>
          <w:highlight w:val="yellow"/>
          <w:u w:val="single"/>
          <w:lang w:val="en-GB"/>
        </w:rPr>
        <w:t>do not leave sections blank</w:t>
      </w:r>
      <w:r w:rsidR="00B56C37" w:rsidRPr="007F2867">
        <w:rPr>
          <w:rFonts w:ascii="Helvetica" w:hAnsi="Helvetica" w:cs="Times New Roman CYR"/>
          <w:bCs/>
          <w:sz w:val="24"/>
          <w:highlight w:val="yellow"/>
          <w:lang w:val="en-GB"/>
        </w:rPr>
        <w:t>)</w:t>
      </w:r>
    </w:p>
    <w:p w14:paraId="4C32F9A5" w14:textId="77777777" w:rsidR="0094407E" w:rsidRPr="0094407E" w:rsidRDefault="0094407E" w:rsidP="0094407E">
      <w:pPr>
        <w:rPr>
          <w:rFonts w:ascii="Helvetica" w:hAnsi="Helvetica"/>
          <w:b/>
          <w:bCs/>
        </w:rPr>
      </w:pPr>
    </w:p>
    <w:p w14:paraId="5AA00136" w14:textId="77777777" w:rsidR="0094407E" w:rsidRPr="00F807CD" w:rsidRDefault="00F807CD" w:rsidP="00F807CD">
      <w:pPr>
        <w:tabs>
          <w:tab w:val="left" w:pos="360"/>
          <w:tab w:val="left" w:pos="2700"/>
          <w:tab w:val="left" w:pos="3960"/>
        </w:tabs>
        <w:rPr>
          <w:rFonts w:ascii="Helvetica" w:hAnsi="Helvetica"/>
          <w:b/>
          <w:bCs/>
          <w:u w:val="single"/>
        </w:rPr>
      </w:pPr>
      <w:r w:rsidRPr="00F807CD">
        <w:rPr>
          <w:rFonts w:ascii="Helvetica" w:hAnsi="Helvetica"/>
          <w:b/>
          <w:bCs/>
        </w:rPr>
        <w:t>1.</w:t>
      </w:r>
      <w:r>
        <w:rPr>
          <w:rFonts w:ascii="Helvetica" w:hAnsi="Helvetica"/>
          <w:b/>
          <w:bCs/>
        </w:rPr>
        <w:tab/>
      </w:r>
      <w:r w:rsidR="00E2656E" w:rsidRPr="00F45A2F">
        <w:rPr>
          <w:rFonts w:ascii="Helvetica" w:hAnsi="Helvetica"/>
          <w:b/>
          <w:bCs/>
        </w:rPr>
        <w:t>Anticipated enrolment</w:t>
      </w:r>
      <w:r>
        <w:rPr>
          <w:rFonts w:ascii="Helvetica" w:hAnsi="Helvetica"/>
          <w:b/>
          <w:bCs/>
        </w:rPr>
        <w:tab/>
      </w:r>
      <w:r w:rsidRPr="0059537A">
        <w:rPr>
          <w:rFonts w:ascii="Helvetica" w:hAnsi="Helvetica"/>
          <w:bCs/>
          <w:u w:val="single"/>
        </w:rPr>
        <w:t xml:space="preserve">          #</w:t>
      </w:r>
      <w:r w:rsidRPr="0059537A">
        <w:rPr>
          <w:rFonts w:ascii="Helvetica" w:hAnsi="Helvetica"/>
          <w:bCs/>
          <w:u w:val="single"/>
        </w:rPr>
        <w:tab/>
      </w:r>
    </w:p>
    <w:p w14:paraId="475B5F64" w14:textId="77777777" w:rsidR="0094407E" w:rsidRPr="0094407E" w:rsidRDefault="0094407E" w:rsidP="0094407E">
      <w:pPr>
        <w:rPr>
          <w:rFonts w:ascii="Helvetica" w:hAnsi="Helvetica"/>
          <w:bCs/>
        </w:rPr>
      </w:pPr>
    </w:p>
    <w:p w14:paraId="176752F3" w14:textId="77777777" w:rsidR="0094407E" w:rsidRPr="00D256FB" w:rsidRDefault="00BA4E02" w:rsidP="00BA4E02">
      <w:pPr>
        <w:tabs>
          <w:tab w:val="left" w:pos="360"/>
          <w:tab w:val="left" w:pos="6570"/>
          <w:tab w:val="left" w:pos="7560"/>
        </w:tabs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</w:rPr>
        <w:t>2.</w:t>
      </w:r>
      <w:r>
        <w:rPr>
          <w:rFonts w:ascii="Helvetica" w:hAnsi="Helvetica"/>
          <w:b/>
          <w:bCs/>
        </w:rPr>
        <w:tab/>
      </w:r>
      <w:r w:rsidR="0094407E" w:rsidRPr="00D256FB">
        <w:rPr>
          <w:rFonts w:ascii="Helvetica" w:hAnsi="Helvetica"/>
          <w:b/>
          <w:bCs/>
        </w:rPr>
        <w:t>If there is a proposed enrolment lim</w:t>
      </w:r>
      <w:r w:rsidR="002113E9" w:rsidRPr="00D256FB">
        <w:rPr>
          <w:rFonts w:ascii="Helvetica" w:hAnsi="Helvetica"/>
          <w:b/>
          <w:bCs/>
        </w:rPr>
        <w:t>it, state the limit and explain:</w:t>
      </w:r>
      <w:r w:rsidR="002113E9" w:rsidRPr="00D256FB">
        <w:rPr>
          <w:rFonts w:ascii="Helvetica" w:hAnsi="Helvetica"/>
          <w:b/>
          <w:bCs/>
        </w:rPr>
        <w:tab/>
      </w:r>
      <w:r w:rsidR="009F44E7" w:rsidRPr="009F44E7">
        <w:rPr>
          <w:rFonts w:ascii="Helvetica" w:hAnsi="Helvetica"/>
          <w:bCs/>
          <w:u w:val="single"/>
        </w:rPr>
        <w:t xml:space="preserve">       #</w:t>
      </w:r>
      <w:r w:rsidR="00517460" w:rsidRPr="009F44E7">
        <w:rPr>
          <w:rFonts w:ascii="Helvetica" w:hAnsi="Helvetica"/>
          <w:bCs/>
          <w:u w:val="single"/>
        </w:rPr>
        <w:tab/>
      </w:r>
    </w:p>
    <w:p w14:paraId="71E60306" w14:textId="77777777" w:rsidR="0094407E" w:rsidRPr="0094407E" w:rsidRDefault="0094407E" w:rsidP="0094407E">
      <w:pPr>
        <w:rPr>
          <w:rFonts w:ascii="Helvetica" w:hAnsi="Helvetica"/>
          <w:bCs/>
        </w:rPr>
      </w:pPr>
    </w:p>
    <w:p w14:paraId="200EF9B6" w14:textId="77777777" w:rsidR="000D7E72" w:rsidRPr="008B1FF9" w:rsidRDefault="00744326" w:rsidP="00744326">
      <w:pPr>
        <w:tabs>
          <w:tab w:val="left" w:pos="360"/>
          <w:tab w:val="left" w:pos="1710"/>
          <w:tab w:val="left" w:pos="2430"/>
          <w:tab w:val="left" w:pos="4140"/>
          <w:tab w:val="left" w:pos="4320"/>
          <w:tab w:val="left" w:pos="4950"/>
          <w:tab w:val="left" w:pos="7020"/>
          <w:tab w:val="left" w:pos="7200"/>
          <w:tab w:val="left" w:pos="9720"/>
        </w:tabs>
        <w:rPr>
          <w:rFonts w:ascii="Helvetica" w:hAnsi="Helvetica"/>
          <w:bCs/>
          <w:u w:val="single"/>
        </w:rPr>
      </w:pPr>
      <w:r>
        <w:rPr>
          <w:rFonts w:ascii="Helvetica" w:hAnsi="Helvetica"/>
          <w:b/>
          <w:bCs/>
        </w:rPr>
        <w:t>3.</w:t>
      </w:r>
      <w:r>
        <w:rPr>
          <w:rFonts w:ascii="Helvetica" w:hAnsi="Helvetica"/>
          <w:b/>
          <w:bCs/>
        </w:rPr>
        <w:tab/>
      </w:r>
      <w:r w:rsidR="00407432" w:rsidRPr="00A93CAC">
        <w:rPr>
          <w:rFonts w:ascii="Helvetica" w:hAnsi="Helvetica"/>
          <w:b/>
          <w:bCs/>
        </w:rPr>
        <w:t>Required for:</w:t>
      </w:r>
      <w:r w:rsidR="00407432" w:rsidRPr="008B1FF9">
        <w:rPr>
          <w:rFonts w:ascii="Helvetica" w:hAnsi="Helvetica"/>
          <w:b/>
          <w:bCs/>
        </w:rPr>
        <w:tab/>
      </w:r>
      <w:r w:rsidR="00407432" w:rsidRPr="008B1FF9">
        <w:rPr>
          <w:rFonts w:ascii="Helvetica" w:hAnsi="Helvetica"/>
          <w:bCs/>
        </w:rPr>
        <w:t>Major:</w:t>
      </w:r>
      <w:r w:rsidR="00407432" w:rsidRPr="008B1FF9">
        <w:rPr>
          <w:rFonts w:ascii="Helvetica" w:hAnsi="Helvetica"/>
          <w:bCs/>
        </w:rPr>
        <w:tab/>
      </w:r>
      <w:r w:rsidR="000B1806" w:rsidRPr="008B1FF9">
        <w:rPr>
          <w:rFonts w:ascii="Helvetica" w:hAnsi="Helvetica"/>
          <w:bCs/>
          <w:u w:val="single"/>
        </w:rPr>
        <w:t xml:space="preserve">    </w:t>
      </w:r>
      <w:r w:rsidR="00CB132B" w:rsidRPr="008B1FF9">
        <w:rPr>
          <w:rFonts w:ascii="Helvetica" w:hAnsi="Helvetica"/>
          <w:bCs/>
          <w:u w:val="single"/>
        </w:rPr>
        <w:t xml:space="preserve"> </w:t>
      </w:r>
      <w:r w:rsidR="00407432" w:rsidRPr="008B1FF9">
        <w:rPr>
          <w:rFonts w:ascii="Helvetica" w:hAnsi="Helvetica"/>
          <w:bCs/>
          <w:u w:val="single"/>
        </w:rPr>
        <w:tab/>
      </w:r>
      <w:r w:rsidR="00407432" w:rsidRPr="008B1FF9">
        <w:rPr>
          <w:rFonts w:ascii="Helvetica" w:hAnsi="Helvetica"/>
          <w:bCs/>
        </w:rPr>
        <w:tab/>
      </w:r>
      <w:r w:rsidR="0094407E" w:rsidRPr="008B1FF9">
        <w:rPr>
          <w:rFonts w:ascii="Helvetica" w:hAnsi="Helvetica"/>
          <w:bCs/>
        </w:rPr>
        <w:t>Minor:</w:t>
      </w:r>
      <w:r w:rsidR="009B0000">
        <w:rPr>
          <w:rFonts w:ascii="Helvetica" w:hAnsi="Helvetica"/>
          <w:bCs/>
        </w:rPr>
        <w:tab/>
      </w:r>
      <w:r w:rsidR="000B1806" w:rsidRPr="008B1FF9">
        <w:rPr>
          <w:rFonts w:ascii="Helvetica" w:hAnsi="Helvetica"/>
          <w:bCs/>
          <w:u w:val="single"/>
        </w:rPr>
        <w:t xml:space="preserve">    </w:t>
      </w:r>
      <w:r w:rsidR="00CB132B" w:rsidRPr="008B1FF9">
        <w:rPr>
          <w:rFonts w:ascii="Helvetica" w:hAnsi="Helvetica"/>
          <w:bCs/>
          <w:u w:val="single"/>
        </w:rPr>
        <w:t xml:space="preserve"> </w:t>
      </w:r>
      <w:r w:rsidR="00407432" w:rsidRPr="008B1FF9">
        <w:rPr>
          <w:rFonts w:ascii="Helvetica" w:hAnsi="Helvetica"/>
          <w:bCs/>
          <w:u w:val="single"/>
        </w:rPr>
        <w:tab/>
      </w:r>
      <w:r w:rsidR="00407432" w:rsidRPr="008B1FF9">
        <w:rPr>
          <w:rFonts w:ascii="Helvetica" w:hAnsi="Helvetica"/>
          <w:bCs/>
        </w:rPr>
        <w:tab/>
        <w:t>Other:</w:t>
      </w:r>
      <w:r w:rsidR="00407432" w:rsidRPr="009B0000">
        <w:rPr>
          <w:rFonts w:ascii="Helvetica" w:hAnsi="Helvetica"/>
          <w:bCs/>
          <w:u w:val="single"/>
        </w:rPr>
        <w:tab/>
      </w:r>
    </w:p>
    <w:p w14:paraId="798E90C2" w14:textId="77777777" w:rsidR="00744326" w:rsidRDefault="00744326" w:rsidP="00744326">
      <w:pPr>
        <w:tabs>
          <w:tab w:val="left" w:pos="1440"/>
          <w:tab w:val="left" w:pos="2070"/>
          <w:tab w:val="left" w:pos="3960"/>
          <w:tab w:val="left" w:pos="4320"/>
          <w:tab w:val="left" w:pos="4950"/>
          <w:tab w:val="left" w:pos="7020"/>
          <w:tab w:val="left" w:pos="7200"/>
          <w:tab w:val="left" w:pos="9720"/>
        </w:tabs>
        <w:rPr>
          <w:rFonts w:ascii="Helvetica" w:hAnsi="Helvetica"/>
          <w:b/>
          <w:bCs/>
        </w:rPr>
      </w:pPr>
    </w:p>
    <w:p w14:paraId="6D5453EA" w14:textId="77777777" w:rsidR="000D7E72" w:rsidRDefault="00744326" w:rsidP="00DA7742">
      <w:pPr>
        <w:tabs>
          <w:tab w:val="left" w:pos="360"/>
          <w:tab w:val="left" w:pos="1710"/>
          <w:tab w:val="left" w:pos="2430"/>
          <w:tab w:val="left" w:pos="4140"/>
          <w:tab w:val="left" w:pos="4320"/>
          <w:tab w:val="left" w:pos="4950"/>
          <w:tab w:val="left" w:pos="7020"/>
          <w:tab w:val="left" w:pos="7200"/>
          <w:tab w:val="left" w:pos="9720"/>
        </w:tabs>
        <w:rPr>
          <w:rFonts w:ascii="Helvetica" w:hAnsi="Helvetica"/>
          <w:bCs/>
          <w:u w:val="single"/>
        </w:rPr>
      </w:pPr>
      <w:r>
        <w:rPr>
          <w:rFonts w:ascii="Helvetica" w:hAnsi="Helvetica"/>
          <w:b/>
          <w:bCs/>
        </w:rPr>
        <w:t>4.</w:t>
      </w:r>
      <w:r>
        <w:rPr>
          <w:rFonts w:ascii="Helvetica" w:hAnsi="Helvetica"/>
          <w:b/>
          <w:bCs/>
        </w:rPr>
        <w:tab/>
      </w:r>
      <w:r w:rsidR="00407432" w:rsidRPr="00A93CAC">
        <w:rPr>
          <w:rFonts w:ascii="Helvetica" w:hAnsi="Helvetica"/>
          <w:b/>
          <w:bCs/>
        </w:rPr>
        <w:t>Elective in:</w:t>
      </w:r>
      <w:r w:rsidR="00407432">
        <w:rPr>
          <w:rFonts w:ascii="Helvetica" w:hAnsi="Helvetica"/>
          <w:bCs/>
        </w:rPr>
        <w:tab/>
      </w:r>
      <w:r w:rsidR="00D5022C">
        <w:rPr>
          <w:rFonts w:ascii="Helvetica" w:hAnsi="Helvetica"/>
          <w:bCs/>
        </w:rPr>
        <w:t>Major:</w:t>
      </w:r>
      <w:r w:rsidR="00D5022C">
        <w:rPr>
          <w:rFonts w:ascii="Helvetica" w:hAnsi="Helvetica"/>
          <w:bCs/>
        </w:rPr>
        <w:tab/>
      </w:r>
      <w:r w:rsidR="00D5022C" w:rsidRPr="000B1806">
        <w:rPr>
          <w:rFonts w:ascii="Helvetica" w:hAnsi="Helvetica"/>
          <w:bCs/>
          <w:u w:val="single"/>
        </w:rPr>
        <w:t xml:space="preserve">  </w:t>
      </w:r>
      <w:r w:rsidR="00D5022C">
        <w:rPr>
          <w:rFonts w:ascii="Helvetica" w:hAnsi="Helvetica"/>
          <w:bCs/>
          <w:u w:val="single"/>
        </w:rPr>
        <w:t xml:space="preserve">  </w:t>
      </w:r>
      <w:r w:rsidR="00CB132B">
        <w:rPr>
          <w:rFonts w:ascii="Helvetica" w:hAnsi="Helvetica"/>
          <w:bCs/>
          <w:u w:val="single"/>
        </w:rPr>
        <w:t xml:space="preserve"> </w:t>
      </w:r>
      <w:r w:rsidR="00D5022C">
        <w:rPr>
          <w:rFonts w:ascii="Helvetica" w:hAnsi="Helvetica"/>
          <w:bCs/>
          <w:u w:val="single"/>
        </w:rPr>
        <w:tab/>
      </w:r>
      <w:r w:rsidR="00D5022C">
        <w:rPr>
          <w:rFonts w:ascii="Helvetica" w:hAnsi="Helvetica"/>
          <w:bCs/>
        </w:rPr>
        <w:tab/>
      </w:r>
      <w:r w:rsidR="00D5022C" w:rsidRPr="0094407E">
        <w:rPr>
          <w:rFonts w:ascii="Helvetica" w:hAnsi="Helvetica"/>
          <w:bCs/>
        </w:rPr>
        <w:t>Minor:</w:t>
      </w:r>
      <w:r w:rsidR="009B0000">
        <w:rPr>
          <w:rFonts w:ascii="Helvetica" w:hAnsi="Helvetica"/>
          <w:bCs/>
        </w:rPr>
        <w:tab/>
      </w:r>
      <w:r w:rsidR="00D5022C" w:rsidRPr="000B1806">
        <w:rPr>
          <w:rFonts w:ascii="Helvetica" w:hAnsi="Helvetica"/>
          <w:bCs/>
          <w:u w:val="single"/>
        </w:rPr>
        <w:t xml:space="preserve">  </w:t>
      </w:r>
      <w:r w:rsidR="00D5022C">
        <w:rPr>
          <w:rFonts w:ascii="Helvetica" w:hAnsi="Helvetica"/>
          <w:bCs/>
          <w:u w:val="single"/>
        </w:rPr>
        <w:t xml:space="preserve">  </w:t>
      </w:r>
      <w:r w:rsidR="00CB132B">
        <w:rPr>
          <w:rFonts w:ascii="Helvetica" w:hAnsi="Helvetica"/>
          <w:bCs/>
          <w:u w:val="single"/>
        </w:rPr>
        <w:t xml:space="preserve"> </w:t>
      </w:r>
      <w:r w:rsidR="00D5022C">
        <w:rPr>
          <w:rFonts w:ascii="Helvetica" w:hAnsi="Helvetica"/>
          <w:bCs/>
          <w:u w:val="single"/>
        </w:rPr>
        <w:tab/>
      </w:r>
      <w:r w:rsidR="00D5022C">
        <w:rPr>
          <w:rFonts w:ascii="Helvetica" w:hAnsi="Helvetica"/>
          <w:bCs/>
        </w:rPr>
        <w:tab/>
        <w:t>Other:</w:t>
      </w:r>
      <w:r w:rsidR="00D5022C" w:rsidRPr="009B0000">
        <w:rPr>
          <w:rFonts w:ascii="Helvetica" w:hAnsi="Helvetica"/>
          <w:bCs/>
          <w:u w:val="single"/>
        </w:rPr>
        <w:tab/>
      </w:r>
    </w:p>
    <w:p w14:paraId="57243882" w14:textId="77777777" w:rsidR="000B1806" w:rsidRPr="0094407E" w:rsidRDefault="000B1806" w:rsidP="009F5FF6">
      <w:pPr>
        <w:tabs>
          <w:tab w:val="left" w:pos="1440"/>
          <w:tab w:val="left" w:pos="2070"/>
          <w:tab w:val="left" w:pos="2610"/>
          <w:tab w:val="left" w:pos="2880"/>
          <w:tab w:val="left" w:pos="3510"/>
          <w:tab w:val="left" w:pos="4050"/>
          <w:tab w:val="left" w:pos="4230"/>
          <w:tab w:val="left" w:pos="4860"/>
          <w:tab w:val="left" w:pos="5400"/>
        </w:tabs>
        <w:rPr>
          <w:rFonts w:ascii="Helvetica" w:hAnsi="Helvetica"/>
          <w:bCs/>
        </w:rPr>
      </w:pPr>
    </w:p>
    <w:p w14:paraId="2398C0D9" w14:textId="77777777" w:rsidR="0094407E" w:rsidRPr="0094407E" w:rsidRDefault="007E5FA1" w:rsidP="007F7974">
      <w:pPr>
        <w:tabs>
          <w:tab w:val="left" w:pos="36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5</w:t>
      </w:r>
      <w:r w:rsidR="007F7974">
        <w:rPr>
          <w:rFonts w:ascii="Helvetica" w:hAnsi="Helvetica"/>
          <w:b/>
          <w:bCs/>
        </w:rPr>
        <w:t>.</w:t>
      </w:r>
      <w:r w:rsidR="007F7974">
        <w:rPr>
          <w:rFonts w:ascii="Helvetica" w:hAnsi="Helvetica"/>
          <w:b/>
          <w:bCs/>
        </w:rPr>
        <w:tab/>
        <w:t>Course r</w:t>
      </w:r>
      <w:r w:rsidR="0094407E" w:rsidRPr="00A93CAC">
        <w:rPr>
          <w:rFonts w:ascii="Helvetica" w:hAnsi="Helvetica"/>
          <w:b/>
          <w:bCs/>
        </w:rPr>
        <w:t xml:space="preserve">equired by another </w:t>
      </w:r>
      <w:r w:rsidR="00367FCA" w:rsidRPr="00FE0F0D">
        <w:rPr>
          <w:rFonts w:ascii="Helvetica" w:hAnsi="Helvetica"/>
          <w:b/>
          <w:bCs/>
        </w:rPr>
        <w:t>major/minor</w:t>
      </w:r>
      <w:r w:rsidR="00731C88" w:rsidRPr="00A93CAC">
        <w:rPr>
          <w:rFonts w:ascii="Helvetica" w:hAnsi="Helvetica"/>
          <w:b/>
          <w:bCs/>
        </w:rPr>
        <w:t>:</w:t>
      </w:r>
      <w:r w:rsidR="00731C88" w:rsidRPr="00A93CAC">
        <w:rPr>
          <w:rFonts w:ascii="Helvetica" w:hAnsi="Helvetica"/>
          <w:bCs/>
        </w:rPr>
        <w:t xml:space="preserve"> </w:t>
      </w:r>
      <w:r w:rsidR="00731C88" w:rsidRPr="00731C88">
        <w:rPr>
          <w:rFonts w:ascii="Helvetica" w:hAnsi="Helvetica"/>
          <w:bCs/>
          <w:highlight w:val="yellow"/>
        </w:rPr>
        <w:t>(specify)</w:t>
      </w:r>
    </w:p>
    <w:p w14:paraId="362B14B5" w14:textId="77777777" w:rsidR="0094407E" w:rsidRPr="0094407E" w:rsidRDefault="0094407E" w:rsidP="0094407E">
      <w:pPr>
        <w:rPr>
          <w:rFonts w:ascii="Helvetica" w:hAnsi="Helvetica"/>
          <w:bCs/>
        </w:rPr>
      </w:pPr>
    </w:p>
    <w:p w14:paraId="2DC62F5C" w14:textId="77777777" w:rsidR="0094407E" w:rsidRPr="00CB132B" w:rsidRDefault="00CB132B" w:rsidP="00CB132B">
      <w:pPr>
        <w:tabs>
          <w:tab w:val="left" w:pos="9720"/>
        </w:tabs>
        <w:rPr>
          <w:rFonts w:ascii="Helvetica" w:hAnsi="Helvetica"/>
          <w:bCs/>
          <w:u w:val="single"/>
        </w:rPr>
      </w:pPr>
      <w:r>
        <w:rPr>
          <w:rFonts w:ascii="Helvetica" w:hAnsi="Helvetica"/>
          <w:bCs/>
          <w:u w:val="single"/>
        </w:rPr>
        <w:t xml:space="preserve">  </w:t>
      </w:r>
      <w:r>
        <w:rPr>
          <w:rFonts w:ascii="Helvetica" w:hAnsi="Helvetica"/>
          <w:bCs/>
          <w:u w:val="single"/>
        </w:rPr>
        <w:tab/>
      </w:r>
    </w:p>
    <w:p w14:paraId="27139A77" w14:textId="77777777" w:rsidR="0094407E" w:rsidRDefault="000A3246" w:rsidP="007F7974">
      <w:pPr>
        <w:tabs>
          <w:tab w:val="left" w:pos="36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br w:type="page"/>
      </w:r>
      <w:r w:rsidR="007E5FA1">
        <w:rPr>
          <w:rFonts w:ascii="Helvetica" w:hAnsi="Helvetica"/>
          <w:b/>
          <w:bCs/>
        </w:rPr>
        <w:lastRenderedPageBreak/>
        <w:t>6</w:t>
      </w:r>
      <w:r w:rsidR="007F7974">
        <w:rPr>
          <w:rFonts w:ascii="Helvetica" w:hAnsi="Helvetica"/>
          <w:b/>
          <w:bCs/>
        </w:rPr>
        <w:t>.</w:t>
      </w:r>
      <w:r w:rsidR="007F7974">
        <w:rPr>
          <w:rFonts w:ascii="Helvetica" w:hAnsi="Helvetica"/>
          <w:b/>
          <w:bCs/>
        </w:rPr>
        <w:tab/>
        <w:t>Course r</w:t>
      </w:r>
      <w:r w:rsidR="0094407E" w:rsidRPr="00A93CAC">
        <w:rPr>
          <w:rFonts w:ascii="Helvetica" w:hAnsi="Helvetica"/>
          <w:b/>
          <w:bCs/>
        </w:rPr>
        <w:t>equired or recommended by an accrediting agency</w:t>
      </w:r>
      <w:r w:rsidR="00731C88" w:rsidRPr="00A93CAC">
        <w:rPr>
          <w:rFonts w:ascii="Helvetica" w:hAnsi="Helvetica"/>
          <w:b/>
          <w:bCs/>
        </w:rPr>
        <w:t>:</w:t>
      </w:r>
      <w:r w:rsidR="00731C88">
        <w:rPr>
          <w:rFonts w:ascii="Helvetica" w:hAnsi="Helvetica"/>
          <w:bCs/>
        </w:rPr>
        <w:t xml:space="preserve"> </w:t>
      </w:r>
      <w:r w:rsidR="00731C88" w:rsidRPr="00731C88">
        <w:rPr>
          <w:rFonts w:ascii="Helvetica" w:hAnsi="Helvetica"/>
          <w:bCs/>
          <w:highlight w:val="yellow"/>
        </w:rPr>
        <w:t>(specify)</w:t>
      </w:r>
    </w:p>
    <w:p w14:paraId="361989FE" w14:textId="77777777" w:rsidR="008D4143" w:rsidRPr="0094407E" w:rsidRDefault="008D4143" w:rsidP="0094407E">
      <w:pPr>
        <w:rPr>
          <w:rFonts w:ascii="Helvetica" w:hAnsi="Helvetica"/>
          <w:bCs/>
        </w:rPr>
      </w:pPr>
    </w:p>
    <w:p w14:paraId="0CCFA90C" w14:textId="77777777" w:rsidR="0094407E" w:rsidRPr="00A93CAC" w:rsidRDefault="007E5FA1" w:rsidP="00067AB0">
      <w:pPr>
        <w:tabs>
          <w:tab w:val="left" w:pos="360"/>
          <w:tab w:val="left" w:pos="612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7</w:t>
      </w:r>
      <w:r w:rsidR="00067AB0">
        <w:rPr>
          <w:rFonts w:ascii="Helvetica" w:hAnsi="Helvetica"/>
          <w:b/>
          <w:bCs/>
        </w:rPr>
        <w:t>.</w:t>
      </w:r>
      <w:r w:rsidR="00067AB0">
        <w:rPr>
          <w:rFonts w:ascii="Helvetica" w:hAnsi="Helvetica"/>
          <w:b/>
          <w:bCs/>
        </w:rPr>
        <w:tab/>
      </w:r>
      <w:r w:rsidR="00947CCC">
        <w:rPr>
          <w:rFonts w:ascii="Helvetica" w:hAnsi="Helvetica"/>
          <w:b/>
          <w:bCs/>
        </w:rPr>
        <w:t>Toward</w:t>
      </w:r>
      <w:r w:rsidR="0094407E" w:rsidRPr="00A93CAC">
        <w:rPr>
          <w:rFonts w:ascii="Helvetica" w:hAnsi="Helvetica"/>
          <w:b/>
          <w:bCs/>
        </w:rPr>
        <w:t xml:space="preserve"> what degrees will the course be accepted for credit?</w:t>
      </w:r>
      <w:r w:rsidR="00517460" w:rsidRPr="00A93CAC">
        <w:rPr>
          <w:rFonts w:ascii="Helvetica" w:hAnsi="Helvetica"/>
          <w:bCs/>
        </w:rPr>
        <w:tab/>
      </w:r>
    </w:p>
    <w:p w14:paraId="1594E7AF" w14:textId="77777777" w:rsidR="0094407E" w:rsidRPr="00A93CAC" w:rsidRDefault="0094407E" w:rsidP="0094407E">
      <w:pPr>
        <w:rPr>
          <w:rFonts w:ascii="Helvetica" w:hAnsi="Helvetica"/>
          <w:bCs/>
        </w:rPr>
      </w:pPr>
    </w:p>
    <w:p w14:paraId="0C88F281" w14:textId="77777777" w:rsidR="00650164" w:rsidRDefault="007E5FA1" w:rsidP="00650164">
      <w:pPr>
        <w:tabs>
          <w:tab w:val="left" w:pos="360"/>
          <w:tab w:val="left" w:pos="693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8</w:t>
      </w:r>
      <w:r w:rsidR="00650164">
        <w:rPr>
          <w:rFonts w:ascii="Helvetica" w:hAnsi="Helvetica"/>
          <w:b/>
          <w:bCs/>
        </w:rPr>
        <w:t>.</w:t>
      </w:r>
      <w:r w:rsidR="00650164">
        <w:rPr>
          <w:rFonts w:ascii="Helvetica" w:hAnsi="Helvetica"/>
          <w:b/>
          <w:bCs/>
        </w:rPr>
        <w:tab/>
      </w:r>
      <w:r w:rsidR="00650164" w:rsidRPr="00A93CAC">
        <w:rPr>
          <w:rFonts w:ascii="Helvetica" w:hAnsi="Helvetica"/>
          <w:b/>
          <w:bCs/>
        </w:rPr>
        <w:t>What other courses are being proposed within the Program this year?</w:t>
      </w:r>
    </w:p>
    <w:p w14:paraId="7CCBEEBD" w14:textId="77777777" w:rsidR="00650164" w:rsidRPr="00A93CAC" w:rsidRDefault="00650164" w:rsidP="00650164">
      <w:pPr>
        <w:tabs>
          <w:tab w:val="left" w:pos="360"/>
          <w:tab w:val="left" w:pos="6930"/>
        </w:tabs>
        <w:rPr>
          <w:rFonts w:ascii="Helvetica" w:hAnsi="Helvetica"/>
          <w:bCs/>
        </w:rPr>
      </w:pPr>
    </w:p>
    <w:p w14:paraId="3692CB7C" w14:textId="77777777" w:rsidR="0094407E" w:rsidRPr="00A93CAC" w:rsidRDefault="007E5FA1" w:rsidP="00067AB0">
      <w:pPr>
        <w:tabs>
          <w:tab w:val="left" w:pos="360"/>
          <w:tab w:val="left" w:pos="612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9</w:t>
      </w:r>
      <w:r w:rsidR="00650164">
        <w:rPr>
          <w:rFonts w:ascii="Helvetica" w:hAnsi="Helvetica"/>
          <w:b/>
          <w:bCs/>
        </w:rPr>
        <w:t>.</w:t>
      </w:r>
      <w:r w:rsidR="00650164">
        <w:rPr>
          <w:rFonts w:ascii="Helvetica" w:hAnsi="Helvetica"/>
          <w:b/>
          <w:bCs/>
        </w:rPr>
        <w:tab/>
      </w:r>
      <w:r w:rsidR="0094407E" w:rsidRPr="00A93CAC">
        <w:rPr>
          <w:rFonts w:ascii="Helvetica" w:hAnsi="Helvetica"/>
          <w:b/>
          <w:bCs/>
        </w:rPr>
        <w:t>What courses are being deleted from the Program this year?</w:t>
      </w:r>
      <w:r w:rsidR="00517460" w:rsidRPr="00A93CAC">
        <w:rPr>
          <w:rFonts w:ascii="Helvetica" w:hAnsi="Helvetica"/>
          <w:bCs/>
        </w:rPr>
        <w:tab/>
      </w:r>
    </w:p>
    <w:p w14:paraId="38953395" w14:textId="77777777" w:rsidR="0094407E" w:rsidRPr="00A93CAC" w:rsidRDefault="0094407E" w:rsidP="0094407E">
      <w:pPr>
        <w:rPr>
          <w:rFonts w:ascii="Helvetica" w:hAnsi="Helvetica"/>
          <w:bCs/>
        </w:rPr>
      </w:pPr>
    </w:p>
    <w:p w14:paraId="4EE8A54F" w14:textId="77777777" w:rsidR="0094407E" w:rsidRDefault="0094407E" w:rsidP="00B1276F">
      <w:pPr>
        <w:rPr>
          <w:rFonts w:ascii="Helvetica" w:hAnsi="Helvetica"/>
          <w:b/>
          <w:bCs/>
        </w:rPr>
      </w:pPr>
    </w:p>
    <w:p w14:paraId="4E1A9ACB" w14:textId="77777777" w:rsidR="0094407E" w:rsidRPr="00B815C4" w:rsidRDefault="000C3B19" w:rsidP="00970D2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  <w:bCs/>
          <w:sz w:val="24"/>
          <w:u w:val="single"/>
        </w:rPr>
      </w:pPr>
      <w:r w:rsidRPr="000C3B19">
        <w:rPr>
          <w:rFonts w:ascii="Helvetica" w:hAnsi="Helvetica"/>
          <w:b/>
          <w:bCs/>
          <w:sz w:val="24"/>
        </w:rPr>
        <w:t>C.</w:t>
      </w:r>
      <w:r w:rsidRPr="000C3B19">
        <w:rPr>
          <w:rFonts w:ascii="Helvetica" w:hAnsi="Helvetica"/>
          <w:b/>
          <w:bCs/>
          <w:sz w:val="24"/>
        </w:rPr>
        <w:tab/>
      </w:r>
      <w:r w:rsidR="0094407E" w:rsidRPr="00B815C4">
        <w:rPr>
          <w:rFonts w:ascii="Helvetica" w:hAnsi="Helvetica"/>
          <w:b/>
          <w:bCs/>
          <w:sz w:val="24"/>
          <w:u w:val="single"/>
        </w:rPr>
        <w:t>Relation to Other Program Areas</w:t>
      </w:r>
      <w:r w:rsidR="001B023F" w:rsidRPr="006A450F">
        <w:rPr>
          <w:rFonts w:ascii="Helvetica" w:hAnsi="Helvetica"/>
          <w:b/>
          <w:bCs/>
          <w:sz w:val="24"/>
        </w:rPr>
        <w:t xml:space="preserve">  </w:t>
      </w:r>
      <w:r w:rsidR="001B023F" w:rsidRPr="007F2867">
        <w:rPr>
          <w:rFonts w:ascii="Helvetica" w:hAnsi="Helvetica" w:cs="Times New Roman CYR"/>
          <w:bCs/>
          <w:sz w:val="24"/>
          <w:highlight w:val="yellow"/>
          <w:lang w:val="en-GB"/>
        </w:rPr>
        <w:t xml:space="preserve">(Insert information as appropriate, or indicate “none” or “not applicable”; </w:t>
      </w:r>
      <w:r w:rsidR="001B023F" w:rsidRPr="007F2867">
        <w:rPr>
          <w:rFonts w:ascii="Helvetica" w:hAnsi="Helvetica" w:cs="Times New Roman CYR"/>
          <w:bCs/>
          <w:sz w:val="24"/>
          <w:highlight w:val="yellow"/>
          <w:u w:val="single"/>
          <w:lang w:val="en-GB"/>
        </w:rPr>
        <w:t>do not leave sections blank</w:t>
      </w:r>
      <w:r w:rsidR="001B023F" w:rsidRPr="007F2867">
        <w:rPr>
          <w:rFonts w:ascii="Helvetica" w:hAnsi="Helvetica" w:cs="Times New Roman CYR"/>
          <w:bCs/>
          <w:sz w:val="24"/>
          <w:highlight w:val="yellow"/>
          <w:lang w:val="en-GB"/>
        </w:rPr>
        <w:t>)</w:t>
      </w:r>
    </w:p>
    <w:p w14:paraId="6DB14871" w14:textId="77777777" w:rsidR="0094407E" w:rsidRPr="0094407E" w:rsidRDefault="0094407E" w:rsidP="0094407E">
      <w:pPr>
        <w:rPr>
          <w:rFonts w:ascii="Helvetica" w:hAnsi="Helvetica"/>
          <w:b/>
          <w:bCs/>
        </w:rPr>
      </w:pPr>
    </w:p>
    <w:p w14:paraId="45350A11" w14:textId="77777777" w:rsidR="0094407E" w:rsidRPr="00A93CAC" w:rsidRDefault="0094407E" w:rsidP="00412FB9">
      <w:pPr>
        <w:numPr>
          <w:ilvl w:val="0"/>
          <w:numId w:val="18"/>
        </w:numPr>
        <w:tabs>
          <w:tab w:val="left" w:pos="360"/>
        </w:tabs>
        <w:ind w:left="360"/>
        <w:rPr>
          <w:rFonts w:ascii="Helvetica" w:hAnsi="Helvetica"/>
          <w:bCs/>
        </w:rPr>
      </w:pPr>
      <w:r w:rsidRPr="00A93CAC">
        <w:rPr>
          <w:rFonts w:ascii="Helvetica" w:hAnsi="Helvetica"/>
          <w:b/>
          <w:bCs/>
        </w:rPr>
        <w:t xml:space="preserve">Identify courses in other UNBC Programs that overlap with this course; describe the overlap </w:t>
      </w:r>
      <w:r w:rsidR="00CE4E1F" w:rsidRPr="00A93CAC">
        <w:rPr>
          <w:rFonts w:ascii="Helvetica" w:hAnsi="Helvetica"/>
          <w:b/>
          <w:bCs/>
        </w:rPr>
        <w:t>and comment on its significance:</w:t>
      </w:r>
      <w:r w:rsidR="003B5C03" w:rsidRPr="00A93CAC">
        <w:rPr>
          <w:rFonts w:ascii="Helvetica" w:hAnsi="Helvetica"/>
          <w:bCs/>
        </w:rPr>
        <w:tab/>
      </w:r>
    </w:p>
    <w:p w14:paraId="1ED00120" w14:textId="77777777" w:rsidR="0094407E" w:rsidRDefault="0094407E" w:rsidP="003B5C03">
      <w:pPr>
        <w:ind w:left="180" w:hanging="180"/>
        <w:rPr>
          <w:rFonts w:ascii="Helvetica" w:hAnsi="Helvetica"/>
          <w:bCs/>
        </w:rPr>
      </w:pPr>
    </w:p>
    <w:p w14:paraId="2CC7DF06" w14:textId="77777777" w:rsidR="009A3F2E" w:rsidRPr="004A50D8" w:rsidRDefault="009A3F2E" w:rsidP="00AB28E9">
      <w:pPr>
        <w:numPr>
          <w:ilvl w:val="0"/>
          <w:numId w:val="18"/>
        </w:numPr>
        <w:tabs>
          <w:tab w:val="left" w:pos="360"/>
          <w:tab w:val="left" w:pos="2970"/>
          <w:tab w:val="left" w:pos="3510"/>
          <w:tab w:val="left" w:pos="4320"/>
          <w:tab w:val="left" w:pos="4680"/>
          <w:tab w:val="left" w:pos="5130"/>
          <w:tab w:val="left" w:pos="5850"/>
          <w:tab w:val="left" w:pos="7740"/>
          <w:tab w:val="left" w:pos="8460"/>
        </w:tabs>
        <w:ind w:left="360"/>
        <w:rPr>
          <w:rFonts w:ascii="Helvetica" w:hAnsi="Helvetica"/>
          <w:bCs/>
          <w:u w:val="single"/>
        </w:rPr>
      </w:pPr>
      <w:r w:rsidRPr="00D1521B">
        <w:rPr>
          <w:rFonts w:ascii="Helvetica" w:hAnsi="Helvetica"/>
          <w:b/>
          <w:bCs/>
        </w:rPr>
        <w:t>Is a preclusion required?</w:t>
      </w:r>
      <w:r w:rsidRPr="0054042F">
        <w:rPr>
          <w:rFonts w:ascii="Helvetica" w:hAnsi="Helvetica"/>
          <w:b/>
          <w:bCs/>
        </w:rPr>
        <w:tab/>
      </w:r>
      <w:r w:rsidRPr="0054042F">
        <w:rPr>
          <w:rFonts w:ascii="Helvetica" w:hAnsi="Helvetica"/>
          <w:bCs/>
        </w:rPr>
        <w:t>Yes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 </w:t>
      </w:r>
      <w:r w:rsidR="00AA3CD2">
        <w:rPr>
          <w:rFonts w:ascii="Helvetica" w:hAnsi="Helvetica"/>
          <w:bCs/>
          <w:u w:val="single"/>
        </w:rPr>
        <w:t>X</w:t>
      </w:r>
      <w:r>
        <w:rPr>
          <w:rFonts w:ascii="Helvetica" w:hAnsi="Helvetica"/>
          <w:bCs/>
          <w:u w:val="single"/>
        </w:rPr>
        <w:t xml:space="preserve"> </w:t>
      </w:r>
      <w:r>
        <w:rPr>
          <w:rFonts w:ascii="Helvetica" w:hAnsi="Helvetica"/>
          <w:bCs/>
          <w:u w:val="single"/>
        </w:rPr>
        <w:tab/>
      </w:r>
      <w:r>
        <w:rPr>
          <w:rFonts w:ascii="Helvetica" w:hAnsi="Helvetica"/>
          <w:bCs/>
        </w:rPr>
        <w:tab/>
      </w:r>
      <w:r w:rsidRPr="0054042F">
        <w:rPr>
          <w:rFonts w:ascii="Helvetica" w:hAnsi="Helvetica"/>
          <w:bCs/>
        </w:rPr>
        <w:t>No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 w:rsidR="00AA3CD2">
        <w:rPr>
          <w:rFonts w:ascii="Helvetica" w:hAnsi="Helvetica"/>
          <w:bCs/>
          <w:u w:val="single"/>
        </w:rPr>
        <w:t>X</w:t>
      </w:r>
      <w:r>
        <w:rPr>
          <w:rFonts w:ascii="Helvetica" w:hAnsi="Helvetica"/>
          <w:bCs/>
          <w:u w:val="single"/>
        </w:rPr>
        <w:t xml:space="preserve">  </w:t>
      </w:r>
      <w:r>
        <w:rPr>
          <w:rFonts w:ascii="Helvetica" w:hAnsi="Helvetica"/>
          <w:bCs/>
          <w:u w:val="single"/>
        </w:rPr>
        <w:tab/>
      </w:r>
      <w:r w:rsidRPr="002F6926">
        <w:rPr>
          <w:rFonts w:ascii="Helvetica" w:hAnsi="Helvetica"/>
          <w:bCs/>
        </w:rPr>
        <w:t xml:space="preserve">   </w:t>
      </w:r>
      <w:r w:rsidRPr="002F6926">
        <w:rPr>
          <w:rFonts w:ascii="Helvetica" w:hAnsi="Helvetica"/>
          <w:bCs/>
          <w:highlight w:val="yellow"/>
        </w:rPr>
        <w:t>(delete inapplicable)</w:t>
      </w:r>
    </w:p>
    <w:p w14:paraId="0AC3BE14" w14:textId="77777777" w:rsidR="009A3F2E" w:rsidRDefault="009A3F2E" w:rsidP="009A3F2E">
      <w:pPr>
        <w:tabs>
          <w:tab w:val="left" w:pos="360"/>
          <w:tab w:val="left" w:pos="1440"/>
        </w:tabs>
        <w:ind w:left="1440" w:hanging="1440"/>
        <w:rPr>
          <w:rFonts w:ascii="Helvetica" w:hAnsi="Helvetica"/>
          <w:bCs/>
        </w:rPr>
      </w:pPr>
    </w:p>
    <w:p w14:paraId="125FB107" w14:textId="77777777" w:rsidR="009A3F2E" w:rsidRPr="00D1521B" w:rsidRDefault="00D16755" w:rsidP="00D16755">
      <w:pPr>
        <w:tabs>
          <w:tab w:val="left" w:pos="360"/>
        </w:tabs>
        <w:ind w:left="360" w:hanging="360"/>
        <w:rPr>
          <w:rFonts w:ascii="Helvetica" w:hAnsi="Helvetica"/>
          <w:b/>
          <w:bCs/>
        </w:rPr>
      </w:pPr>
      <w:r w:rsidRPr="00D16755">
        <w:rPr>
          <w:rFonts w:ascii="Helvetica" w:hAnsi="Helvetica" w:cs="Arial"/>
          <w:b/>
        </w:rPr>
        <w:t>3.</w:t>
      </w:r>
      <w:r>
        <w:rPr>
          <w:rFonts w:ascii="Helvetica" w:hAnsi="Helvetica" w:cs="Arial"/>
          <w:b/>
        </w:rPr>
        <w:tab/>
      </w:r>
      <w:r w:rsidR="00932D6F" w:rsidRPr="004F7814">
        <w:rPr>
          <w:rFonts w:ascii="Helvetica" w:hAnsi="Helvetica" w:cs="Arial"/>
          <w:b/>
        </w:rPr>
        <w:t>If there is an overlap, and no preclusion is required</w:t>
      </w:r>
      <w:r w:rsidR="00932D6F" w:rsidRPr="004F7814">
        <w:rPr>
          <w:rFonts w:ascii="Helvetica" w:hAnsi="Helvetica"/>
          <w:b/>
          <w:bCs/>
        </w:rPr>
        <w:t>,</w:t>
      </w:r>
      <w:r w:rsidR="00932D6F">
        <w:rPr>
          <w:rFonts w:ascii="Helvetica" w:hAnsi="Helvetica"/>
          <w:b/>
          <w:bCs/>
        </w:rPr>
        <w:t xml:space="preserve"> </w:t>
      </w:r>
      <w:r w:rsidR="00DF61BD">
        <w:rPr>
          <w:rFonts w:ascii="Helvetica" w:hAnsi="Helvetica"/>
          <w:b/>
          <w:bCs/>
        </w:rPr>
        <w:t>please explain why not:</w:t>
      </w:r>
      <w:r w:rsidR="002A5173">
        <w:rPr>
          <w:rFonts w:ascii="Helvetica" w:hAnsi="Helvetica"/>
          <w:b/>
          <w:bCs/>
        </w:rPr>
        <w:t xml:space="preserve"> </w:t>
      </w:r>
    </w:p>
    <w:p w14:paraId="7C171003" w14:textId="77777777" w:rsidR="009A3F2E" w:rsidRPr="003B5C03" w:rsidRDefault="009A3F2E" w:rsidP="009A3F2E">
      <w:pPr>
        <w:rPr>
          <w:rFonts w:ascii="Helvetica" w:hAnsi="Helvetica"/>
          <w:bCs/>
        </w:rPr>
      </w:pPr>
    </w:p>
    <w:p w14:paraId="1BCE4551" w14:textId="77777777" w:rsidR="0094407E" w:rsidRPr="004A50D8" w:rsidRDefault="00FB5F04" w:rsidP="00A8284C">
      <w:pPr>
        <w:tabs>
          <w:tab w:val="left" w:pos="360"/>
          <w:tab w:val="left" w:pos="6120"/>
          <w:tab w:val="left" w:pos="6480"/>
          <w:tab w:val="left" w:pos="7560"/>
          <w:tab w:val="left" w:pos="7740"/>
          <w:tab w:val="left" w:pos="8100"/>
          <w:tab w:val="left" w:pos="8820"/>
        </w:tabs>
        <w:ind w:left="360" w:hanging="360"/>
        <w:rPr>
          <w:rFonts w:ascii="Helvetica" w:hAnsi="Helvetica"/>
          <w:bCs/>
          <w:u w:val="single"/>
        </w:rPr>
      </w:pPr>
      <w:r w:rsidRPr="00FB5F04">
        <w:rPr>
          <w:rFonts w:ascii="Helvetica" w:hAnsi="Helvetica"/>
          <w:b/>
          <w:bCs/>
        </w:rPr>
        <w:t>4.</w:t>
      </w:r>
      <w:r>
        <w:rPr>
          <w:rFonts w:ascii="Helvetica" w:hAnsi="Helvetica"/>
          <w:b/>
          <w:bCs/>
        </w:rPr>
        <w:tab/>
      </w:r>
      <w:r w:rsidR="0094407E" w:rsidRPr="00A93CAC">
        <w:rPr>
          <w:rFonts w:ascii="Helvetica" w:hAnsi="Helvetica"/>
          <w:b/>
          <w:bCs/>
        </w:rPr>
        <w:t>Has this overlap been discussed with th</w:t>
      </w:r>
      <w:r w:rsidR="004A50D8" w:rsidRPr="00A93CAC">
        <w:rPr>
          <w:rFonts w:ascii="Helvetica" w:hAnsi="Helvetica"/>
          <w:b/>
          <w:bCs/>
        </w:rPr>
        <w:t>e Program concerned?</w:t>
      </w:r>
      <w:r w:rsidR="004A50D8">
        <w:rPr>
          <w:rFonts w:ascii="Helvetica" w:hAnsi="Helvetica"/>
          <w:bCs/>
        </w:rPr>
        <w:tab/>
        <w:t>Yes</w:t>
      </w:r>
      <w:r w:rsidR="00FC1E2E">
        <w:rPr>
          <w:rFonts w:ascii="Helvetica" w:hAnsi="Helvetica"/>
          <w:bCs/>
        </w:rPr>
        <w:t xml:space="preserve"> </w:t>
      </w:r>
      <w:r w:rsidR="00B57511" w:rsidRPr="00B57511">
        <w:rPr>
          <w:rFonts w:ascii="Helvetica" w:hAnsi="Helvetica"/>
          <w:bCs/>
          <w:u w:val="single"/>
        </w:rPr>
        <w:t xml:space="preserve">    </w:t>
      </w:r>
      <w:r w:rsidR="00A17DF8">
        <w:rPr>
          <w:rFonts w:ascii="Helvetica" w:hAnsi="Helvetica"/>
          <w:bCs/>
          <w:u w:val="single"/>
        </w:rPr>
        <w:t>X</w:t>
      </w:r>
      <w:r w:rsidR="004A50D8">
        <w:rPr>
          <w:rFonts w:ascii="Helvetica" w:hAnsi="Helvetica"/>
          <w:bCs/>
          <w:u w:val="single"/>
        </w:rPr>
        <w:tab/>
      </w:r>
      <w:r w:rsidR="004A50D8">
        <w:rPr>
          <w:rFonts w:ascii="Helvetica" w:hAnsi="Helvetica"/>
          <w:bCs/>
        </w:rPr>
        <w:tab/>
      </w:r>
      <w:r w:rsidR="0094407E" w:rsidRPr="0094407E">
        <w:rPr>
          <w:rFonts w:ascii="Helvetica" w:hAnsi="Helvetica"/>
          <w:bCs/>
        </w:rPr>
        <w:t>No</w:t>
      </w:r>
      <w:r w:rsidR="004A50D8">
        <w:rPr>
          <w:rFonts w:ascii="Helvetica" w:hAnsi="Helvetica"/>
          <w:bCs/>
        </w:rPr>
        <w:tab/>
      </w:r>
      <w:r w:rsidR="00B57511" w:rsidRPr="00B57511">
        <w:rPr>
          <w:rFonts w:ascii="Helvetica" w:hAnsi="Helvetica"/>
          <w:bCs/>
          <w:u w:val="single"/>
        </w:rPr>
        <w:t xml:space="preserve">    </w:t>
      </w:r>
      <w:r w:rsidR="00A21455">
        <w:rPr>
          <w:rFonts w:ascii="Helvetica" w:hAnsi="Helvetica"/>
          <w:bCs/>
          <w:u w:val="single"/>
        </w:rPr>
        <w:t xml:space="preserve"> </w:t>
      </w:r>
      <w:r w:rsidR="00A17DF8">
        <w:rPr>
          <w:rFonts w:ascii="Helvetica" w:hAnsi="Helvetica"/>
          <w:bCs/>
          <w:u w:val="single"/>
        </w:rPr>
        <w:t>X</w:t>
      </w:r>
      <w:r w:rsidR="00112BE7">
        <w:rPr>
          <w:rFonts w:ascii="Helvetica" w:hAnsi="Helvetica"/>
          <w:bCs/>
          <w:u w:val="single"/>
        </w:rPr>
        <w:t xml:space="preserve"> </w:t>
      </w:r>
      <w:r w:rsidR="004A50D8">
        <w:rPr>
          <w:rFonts w:ascii="Helvetica" w:hAnsi="Helvetica"/>
          <w:bCs/>
          <w:u w:val="single"/>
        </w:rPr>
        <w:tab/>
      </w:r>
      <w:r w:rsidR="002F6926" w:rsidRPr="002F6926">
        <w:rPr>
          <w:rFonts w:ascii="Helvetica" w:hAnsi="Helvetica"/>
          <w:bCs/>
        </w:rPr>
        <w:t xml:space="preserve"> </w:t>
      </w:r>
      <w:r w:rsidR="00A8284C">
        <w:rPr>
          <w:rFonts w:ascii="Helvetica" w:hAnsi="Helvetica"/>
          <w:bCs/>
        </w:rPr>
        <w:br/>
      </w:r>
      <w:r w:rsidR="002F6926" w:rsidRPr="002F6926">
        <w:rPr>
          <w:rFonts w:ascii="Helvetica" w:hAnsi="Helvetica"/>
          <w:bCs/>
          <w:highlight w:val="yellow"/>
        </w:rPr>
        <w:t>(delete inapplicable)</w:t>
      </w:r>
    </w:p>
    <w:p w14:paraId="53460293" w14:textId="77777777" w:rsidR="0094407E" w:rsidRPr="0094407E" w:rsidRDefault="0094407E" w:rsidP="0094407E">
      <w:pPr>
        <w:rPr>
          <w:rFonts w:ascii="Helvetica" w:hAnsi="Helvetica"/>
          <w:bCs/>
        </w:rPr>
      </w:pPr>
    </w:p>
    <w:p w14:paraId="3FDDAC8D" w14:textId="77777777" w:rsidR="0094407E" w:rsidRPr="00A93CAC" w:rsidRDefault="002C2E8C" w:rsidP="002C2E8C">
      <w:pPr>
        <w:tabs>
          <w:tab w:val="left" w:pos="360"/>
        </w:tabs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5.</w:t>
      </w:r>
      <w:r>
        <w:rPr>
          <w:rFonts w:ascii="Helvetica" w:hAnsi="Helvetica"/>
          <w:b/>
          <w:bCs/>
        </w:rPr>
        <w:tab/>
      </w:r>
      <w:r w:rsidR="0094407E" w:rsidRPr="00A93CAC">
        <w:rPr>
          <w:rFonts w:ascii="Helvetica" w:hAnsi="Helvetica"/>
          <w:b/>
          <w:bCs/>
        </w:rPr>
        <w:t>In offering this course, will UNBC require facilities or staff at other institutions?</w:t>
      </w:r>
    </w:p>
    <w:p w14:paraId="36316D52" w14:textId="77777777" w:rsidR="0094407E" w:rsidRPr="0094407E" w:rsidRDefault="0094407E" w:rsidP="0094407E">
      <w:pPr>
        <w:rPr>
          <w:rFonts w:ascii="Helvetica" w:hAnsi="Helvetica"/>
          <w:bCs/>
        </w:rPr>
      </w:pPr>
    </w:p>
    <w:p w14:paraId="213BC34D" w14:textId="77777777" w:rsidR="0094407E" w:rsidRDefault="00B41150" w:rsidP="00B41150">
      <w:pPr>
        <w:tabs>
          <w:tab w:val="left" w:pos="810"/>
          <w:tab w:val="left" w:pos="1530"/>
          <w:tab w:val="left" w:pos="1980"/>
          <w:tab w:val="left" w:pos="2340"/>
          <w:tab w:val="left" w:pos="3150"/>
        </w:tabs>
        <w:ind w:left="360"/>
        <w:rPr>
          <w:rFonts w:ascii="Helvetica" w:hAnsi="Helvetica"/>
          <w:bCs/>
        </w:rPr>
      </w:pPr>
      <w:r w:rsidRPr="0054042F">
        <w:rPr>
          <w:rFonts w:ascii="Helvetica" w:hAnsi="Helvetica"/>
          <w:bCs/>
        </w:rPr>
        <w:t>Yes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 X </w:t>
      </w:r>
      <w:r>
        <w:rPr>
          <w:rFonts w:ascii="Helvetica" w:hAnsi="Helvetica"/>
          <w:bCs/>
          <w:u w:val="single"/>
        </w:rPr>
        <w:tab/>
      </w:r>
      <w:r>
        <w:rPr>
          <w:rFonts w:ascii="Helvetica" w:hAnsi="Helvetica"/>
          <w:bCs/>
        </w:rPr>
        <w:tab/>
      </w:r>
      <w:r w:rsidRPr="0054042F">
        <w:rPr>
          <w:rFonts w:ascii="Helvetica" w:hAnsi="Helvetica"/>
          <w:bCs/>
        </w:rPr>
        <w:t>No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X  </w:t>
      </w:r>
      <w:r>
        <w:rPr>
          <w:rFonts w:ascii="Helvetica" w:hAnsi="Helvetica"/>
          <w:bCs/>
          <w:u w:val="single"/>
        </w:rPr>
        <w:tab/>
      </w:r>
      <w:r w:rsidRPr="002F6926">
        <w:rPr>
          <w:rFonts w:ascii="Helvetica" w:hAnsi="Helvetica"/>
          <w:bCs/>
        </w:rPr>
        <w:t xml:space="preserve">   </w:t>
      </w:r>
      <w:r w:rsidRPr="002F6926">
        <w:rPr>
          <w:rFonts w:ascii="Helvetica" w:hAnsi="Helvetica"/>
          <w:bCs/>
          <w:highlight w:val="yellow"/>
        </w:rPr>
        <w:t>(delete inapplicable)</w:t>
      </w:r>
      <w:r w:rsidR="00B6726C">
        <w:rPr>
          <w:rFonts w:ascii="Helvetica" w:hAnsi="Helvetica"/>
          <w:bCs/>
        </w:rPr>
        <w:br/>
      </w:r>
      <w:r w:rsidR="00B6726C">
        <w:rPr>
          <w:rFonts w:ascii="Helvetica" w:hAnsi="Helvetica"/>
          <w:bCs/>
        </w:rPr>
        <w:br/>
      </w:r>
      <w:r w:rsidR="0094407E" w:rsidRPr="006C3FF5">
        <w:rPr>
          <w:rFonts w:ascii="Helvetica" w:hAnsi="Helvetica"/>
          <w:b/>
          <w:bCs/>
        </w:rPr>
        <w:t xml:space="preserve">If yes, </w:t>
      </w:r>
      <w:r w:rsidR="003B01CE">
        <w:rPr>
          <w:rFonts w:ascii="Helvetica" w:hAnsi="Helvetica"/>
          <w:b/>
          <w:bCs/>
        </w:rPr>
        <w:t xml:space="preserve">please </w:t>
      </w:r>
      <w:r w:rsidR="0094407E" w:rsidRPr="006C3FF5">
        <w:rPr>
          <w:rFonts w:ascii="Helvetica" w:hAnsi="Helvetica"/>
          <w:b/>
          <w:bCs/>
        </w:rPr>
        <w:t>describe</w:t>
      </w:r>
      <w:r w:rsidR="00746BE1">
        <w:rPr>
          <w:rFonts w:ascii="Helvetica" w:hAnsi="Helvetica"/>
          <w:b/>
          <w:bCs/>
        </w:rPr>
        <w:t xml:space="preserve"> requirements</w:t>
      </w:r>
      <w:r w:rsidR="0094407E" w:rsidRPr="00CE7C15">
        <w:rPr>
          <w:rFonts w:ascii="Helvetica" w:hAnsi="Helvetica"/>
          <w:b/>
          <w:bCs/>
        </w:rPr>
        <w:t>:</w:t>
      </w:r>
    </w:p>
    <w:p w14:paraId="0CC012A7" w14:textId="77777777" w:rsidR="000A3D61" w:rsidRPr="00D32A80" w:rsidRDefault="000A3D61" w:rsidP="00B41150">
      <w:pPr>
        <w:tabs>
          <w:tab w:val="left" w:pos="810"/>
          <w:tab w:val="left" w:pos="1530"/>
          <w:tab w:val="left" w:pos="1980"/>
          <w:tab w:val="left" w:pos="2340"/>
          <w:tab w:val="left" w:pos="3150"/>
        </w:tabs>
        <w:ind w:left="360"/>
        <w:rPr>
          <w:rFonts w:ascii="Helvetica" w:hAnsi="Helvetica"/>
          <w:bCs/>
        </w:rPr>
      </w:pPr>
    </w:p>
    <w:p w14:paraId="3F98548E" w14:textId="77777777" w:rsidR="000A3D61" w:rsidRDefault="000A3D61" w:rsidP="000A3D61">
      <w:pPr>
        <w:tabs>
          <w:tab w:val="left" w:pos="360"/>
        </w:tabs>
        <w:ind w:left="360" w:hanging="36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6. </w:t>
      </w:r>
      <w:r>
        <w:rPr>
          <w:rFonts w:ascii="Helvetica" w:hAnsi="Helvetica"/>
          <w:b/>
          <w:bCs/>
        </w:rPr>
        <w:tab/>
      </w:r>
      <w:r w:rsidR="009169CD">
        <w:rPr>
          <w:rFonts w:ascii="Helvetica" w:hAnsi="Helvetica"/>
          <w:b/>
          <w:bCs/>
        </w:rPr>
        <w:t>Is</w:t>
      </w:r>
      <w:r>
        <w:rPr>
          <w:rFonts w:ascii="Helvetica" w:hAnsi="Helvetica"/>
          <w:b/>
          <w:bCs/>
        </w:rPr>
        <w:t xml:space="preserve"> this course replacing an existing course that is included in one or more transfer agreements with external institutions?</w:t>
      </w:r>
    </w:p>
    <w:p w14:paraId="51F094CA" w14:textId="77777777" w:rsidR="000A3D61" w:rsidRDefault="00B75938" w:rsidP="00B75938">
      <w:pPr>
        <w:tabs>
          <w:tab w:val="left" w:pos="3380"/>
        </w:tabs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ab/>
      </w:r>
    </w:p>
    <w:p w14:paraId="1588F4FC" w14:textId="77777777" w:rsidR="00972B25" w:rsidRDefault="003316F6" w:rsidP="00972B25">
      <w:pPr>
        <w:ind w:left="360"/>
        <w:rPr>
          <w:rFonts w:ascii="Helvetica" w:hAnsi="Helvetica"/>
          <w:bCs/>
        </w:rPr>
      </w:pPr>
      <w:r w:rsidRPr="0054042F">
        <w:rPr>
          <w:rFonts w:ascii="Helvetica" w:hAnsi="Helvetica"/>
          <w:bCs/>
        </w:rPr>
        <w:t>Yes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 X </w:t>
      </w:r>
      <w:r>
        <w:rPr>
          <w:rFonts w:ascii="Helvetica" w:hAnsi="Helvetica"/>
          <w:bCs/>
          <w:u w:val="single"/>
        </w:rPr>
        <w:tab/>
      </w:r>
      <w:r>
        <w:rPr>
          <w:rFonts w:ascii="Helvetica" w:hAnsi="Helvetica"/>
          <w:bCs/>
        </w:rPr>
        <w:tab/>
      </w:r>
      <w:r w:rsidRPr="0054042F">
        <w:rPr>
          <w:rFonts w:ascii="Helvetica" w:hAnsi="Helvetica"/>
          <w:bCs/>
        </w:rPr>
        <w:t>No</w:t>
      </w:r>
      <w:r>
        <w:rPr>
          <w:rFonts w:ascii="Helvetica" w:hAnsi="Helvetica"/>
          <w:bCs/>
        </w:rPr>
        <w:tab/>
      </w:r>
      <w:r w:rsidRPr="00B57511">
        <w:rPr>
          <w:rFonts w:ascii="Helvetica" w:hAnsi="Helvetica"/>
          <w:bCs/>
          <w:u w:val="single"/>
        </w:rPr>
        <w:t xml:space="preserve">    </w:t>
      </w:r>
      <w:r>
        <w:rPr>
          <w:rFonts w:ascii="Helvetica" w:hAnsi="Helvetica"/>
          <w:bCs/>
          <w:u w:val="single"/>
        </w:rPr>
        <w:t xml:space="preserve">X  </w:t>
      </w:r>
      <w:r>
        <w:rPr>
          <w:rFonts w:ascii="Helvetica" w:hAnsi="Helvetica"/>
          <w:bCs/>
          <w:u w:val="single"/>
        </w:rPr>
        <w:tab/>
      </w:r>
      <w:r w:rsidRPr="002F6926">
        <w:rPr>
          <w:rFonts w:ascii="Helvetica" w:hAnsi="Helvetica"/>
          <w:bCs/>
        </w:rPr>
        <w:t xml:space="preserve">   </w:t>
      </w:r>
      <w:r w:rsidRPr="002F6926">
        <w:rPr>
          <w:rFonts w:ascii="Helvetica" w:hAnsi="Helvetica"/>
          <w:bCs/>
          <w:highlight w:val="yellow"/>
        </w:rPr>
        <w:t>(delete inapplicable)</w:t>
      </w:r>
    </w:p>
    <w:p w14:paraId="422B14BB" w14:textId="77777777" w:rsidR="00972B25" w:rsidRDefault="00972B25" w:rsidP="00972B25">
      <w:pPr>
        <w:ind w:left="360"/>
        <w:rPr>
          <w:rFonts w:ascii="Helvetica" w:hAnsi="Helvetica"/>
          <w:bCs/>
        </w:rPr>
      </w:pPr>
    </w:p>
    <w:p w14:paraId="09C711B8" w14:textId="77777777" w:rsidR="000A3D61" w:rsidRPr="00972B25" w:rsidRDefault="00972B25" w:rsidP="00972B25">
      <w:pPr>
        <w:ind w:left="360"/>
        <w:rPr>
          <w:rFonts w:ascii="Helvetica" w:hAnsi="Helvetica"/>
          <w:bCs/>
        </w:rPr>
      </w:pPr>
      <w:r w:rsidRPr="00C925BC">
        <w:rPr>
          <w:rFonts w:ascii="Helvetica" w:hAnsi="Helvetica"/>
          <w:b/>
          <w:bCs/>
          <w:u w:val="single"/>
        </w:rPr>
        <w:t>If “yes,”</w:t>
      </w:r>
      <w:r w:rsidRPr="004961BD">
        <w:rPr>
          <w:rFonts w:ascii="Helvetica" w:hAnsi="Helvetica"/>
          <w:bCs/>
        </w:rPr>
        <w:t xml:space="preserve"> </w:t>
      </w:r>
      <w:r w:rsidR="000A3D61" w:rsidRPr="00972B25">
        <w:rPr>
          <w:rFonts w:ascii="Helvetica" w:hAnsi="Helvetica"/>
          <w:bCs/>
        </w:rPr>
        <w:t>please contact the Articulation Officer in the Office of the Registrar.</w:t>
      </w:r>
    </w:p>
    <w:p w14:paraId="34FF73C5" w14:textId="77777777" w:rsidR="0094407E" w:rsidRPr="0094407E" w:rsidRDefault="0094407E" w:rsidP="0094407E">
      <w:pPr>
        <w:rPr>
          <w:rFonts w:ascii="Helvetica" w:hAnsi="Helvetica"/>
          <w:b/>
          <w:bCs/>
        </w:rPr>
      </w:pPr>
    </w:p>
    <w:p w14:paraId="470921AF" w14:textId="77777777" w:rsidR="00EE0795" w:rsidRDefault="00EE0795" w:rsidP="009D41E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  <w:bCs/>
          <w:sz w:val="24"/>
        </w:rPr>
      </w:pPr>
    </w:p>
    <w:p w14:paraId="445E1D9A" w14:textId="77777777" w:rsidR="0094407E" w:rsidRPr="00B815C4" w:rsidRDefault="00417A1F" w:rsidP="009D41E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  <w:bCs/>
          <w:sz w:val="24"/>
        </w:rPr>
      </w:pPr>
      <w:r w:rsidRPr="00417A1F">
        <w:rPr>
          <w:rFonts w:ascii="Helvetica" w:hAnsi="Helvetica"/>
          <w:b/>
          <w:bCs/>
          <w:sz w:val="24"/>
        </w:rPr>
        <w:t>D.</w:t>
      </w:r>
      <w:r w:rsidRPr="00417A1F">
        <w:rPr>
          <w:rFonts w:ascii="Helvetica" w:hAnsi="Helvetica"/>
          <w:b/>
          <w:bCs/>
          <w:sz w:val="24"/>
        </w:rPr>
        <w:tab/>
      </w:r>
      <w:r w:rsidR="0094407E" w:rsidRPr="00B815C4">
        <w:rPr>
          <w:rFonts w:ascii="Helvetica" w:hAnsi="Helvetica"/>
          <w:b/>
          <w:bCs/>
          <w:sz w:val="24"/>
          <w:u w:val="single"/>
        </w:rPr>
        <w:t>Resources required</w:t>
      </w:r>
      <w:r w:rsidR="0028432C" w:rsidRPr="009D41E8">
        <w:rPr>
          <w:rFonts w:ascii="Helvetica" w:hAnsi="Helvetica"/>
          <w:b/>
          <w:bCs/>
          <w:sz w:val="24"/>
        </w:rPr>
        <w:t xml:space="preserve">  </w:t>
      </w:r>
      <w:r w:rsidR="0028432C" w:rsidRPr="007F2867">
        <w:rPr>
          <w:rFonts w:ascii="Helvetica" w:hAnsi="Helvetica" w:cs="Times New Roman CYR"/>
          <w:bCs/>
          <w:sz w:val="24"/>
          <w:highlight w:val="yellow"/>
          <w:lang w:val="en-GB"/>
        </w:rPr>
        <w:t xml:space="preserve">(Insert information as appropriate, or indicate “none” or “not applicable”; </w:t>
      </w:r>
      <w:r w:rsidR="0028432C" w:rsidRPr="007F2867">
        <w:rPr>
          <w:rFonts w:ascii="Helvetica" w:hAnsi="Helvetica" w:cs="Times New Roman CYR"/>
          <w:bCs/>
          <w:sz w:val="24"/>
          <w:highlight w:val="yellow"/>
          <w:u w:val="single"/>
          <w:lang w:val="en-GB"/>
        </w:rPr>
        <w:t>do not leave sections blank</w:t>
      </w:r>
      <w:r w:rsidR="0028432C" w:rsidRPr="007F2867">
        <w:rPr>
          <w:rFonts w:ascii="Helvetica" w:hAnsi="Helvetica" w:cs="Times New Roman CYR"/>
          <w:bCs/>
          <w:sz w:val="24"/>
          <w:highlight w:val="yellow"/>
          <w:lang w:val="en-GB"/>
        </w:rPr>
        <w:t>)</w:t>
      </w:r>
    </w:p>
    <w:p w14:paraId="69A26D6B" w14:textId="77777777" w:rsidR="0094407E" w:rsidRPr="0094407E" w:rsidRDefault="0094407E" w:rsidP="0094407E">
      <w:pPr>
        <w:rPr>
          <w:rFonts w:ascii="Helvetica" w:hAnsi="Helvetica"/>
          <w:b/>
          <w:bCs/>
        </w:rPr>
      </w:pPr>
    </w:p>
    <w:p w14:paraId="174C7EDC" w14:textId="77777777" w:rsidR="0094407E" w:rsidRPr="00A93CAC" w:rsidRDefault="00671473" w:rsidP="00671473">
      <w:pPr>
        <w:tabs>
          <w:tab w:val="left" w:pos="360"/>
        </w:tabs>
        <w:rPr>
          <w:rFonts w:ascii="Helvetica" w:hAnsi="Helvetica"/>
          <w:b/>
          <w:bCs/>
        </w:rPr>
      </w:pPr>
      <w:r w:rsidRPr="00671473">
        <w:rPr>
          <w:rFonts w:ascii="Helvetica" w:hAnsi="Helvetica"/>
          <w:b/>
          <w:bCs/>
        </w:rPr>
        <w:t>1.</w:t>
      </w:r>
      <w:r>
        <w:rPr>
          <w:rFonts w:ascii="Helvetica" w:hAnsi="Helvetica"/>
          <w:b/>
          <w:bCs/>
        </w:rPr>
        <w:tab/>
      </w:r>
      <w:r w:rsidR="0094407E" w:rsidRPr="00A93CAC">
        <w:rPr>
          <w:rFonts w:ascii="Helvetica" w:hAnsi="Helvetica"/>
          <w:b/>
          <w:bCs/>
        </w:rPr>
        <w:t xml:space="preserve">Please describe </w:t>
      </w:r>
      <w:r w:rsidR="00E54146" w:rsidRPr="00A93CAC">
        <w:rPr>
          <w:rFonts w:ascii="Helvetica" w:hAnsi="Helvetica"/>
          <w:b/>
          <w:bCs/>
        </w:rPr>
        <w:t xml:space="preserve">ADDITIONAL </w:t>
      </w:r>
      <w:r w:rsidR="0094407E" w:rsidRPr="00A93CAC">
        <w:rPr>
          <w:rFonts w:ascii="Helvetica" w:hAnsi="Helvetica"/>
          <w:b/>
          <w:bCs/>
        </w:rPr>
        <w:t>resources required over the next five years to offer this course.</w:t>
      </w:r>
    </w:p>
    <w:p w14:paraId="6CAB815B" w14:textId="77777777" w:rsidR="0094407E" w:rsidRPr="00A93CAC" w:rsidRDefault="0094407E" w:rsidP="0094407E">
      <w:pPr>
        <w:rPr>
          <w:rFonts w:ascii="Helvetica" w:hAnsi="Helvetica"/>
          <w:bCs/>
        </w:rPr>
      </w:pPr>
    </w:p>
    <w:p w14:paraId="0A8E6C2F" w14:textId="77777777" w:rsidR="0094407E" w:rsidRPr="00A93CAC" w:rsidRDefault="0094407E" w:rsidP="00671473">
      <w:pPr>
        <w:tabs>
          <w:tab w:val="left" w:pos="360"/>
          <w:tab w:val="left" w:pos="720"/>
          <w:tab w:val="left" w:pos="1980"/>
        </w:tabs>
        <w:ind w:left="360"/>
        <w:rPr>
          <w:rFonts w:ascii="Helvetica" w:hAnsi="Helvetica"/>
        </w:rPr>
      </w:pPr>
      <w:proofErr w:type="spellStart"/>
      <w:r w:rsidRPr="00A93CAC">
        <w:rPr>
          <w:rFonts w:ascii="Helvetica" w:hAnsi="Helvetica"/>
          <w:b/>
          <w:bCs/>
        </w:rPr>
        <w:t>i</w:t>
      </w:r>
      <w:proofErr w:type="spellEnd"/>
      <w:r w:rsidRPr="00A93CAC">
        <w:rPr>
          <w:rFonts w:ascii="Helvetica" w:hAnsi="Helvetica"/>
          <w:b/>
          <w:bCs/>
        </w:rPr>
        <w:t>.</w:t>
      </w:r>
      <w:r w:rsidRPr="00A93CAC">
        <w:rPr>
          <w:rFonts w:ascii="Helvetica" w:hAnsi="Helvetica"/>
          <w:b/>
          <w:bCs/>
        </w:rPr>
        <w:tab/>
      </w:r>
      <w:r w:rsidR="00D03384">
        <w:rPr>
          <w:rFonts w:ascii="Helvetica" w:hAnsi="Helvetica"/>
          <w:b/>
          <w:bCs/>
        </w:rPr>
        <w:t>Faculty</w:t>
      </w:r>
      <w:r w:rsidRPr="00A93CAC">
        <w:rPr>
          <w:rFonts w:ascii="Helvetica" w:hAnsi="Helvetica"/>
          <w:b/>
          <w:bCs/>
        </w:rPr>
        <w:t xml:space="preserve"> Staffing</w:t>
      </w:r>
      <w:r w:rsidRPr="00A93CAC">
        <w:rPr>
          <w:rFonts w:ascii="Helvetica" w:hAnsi="Helvetica"/>
          <w:b/>
        </w:rPr>
        <w:t>:</w:t>
      </w:r>
      <w:r w:rsidR="00446A6B" w:rsidRPr="00A93CAC">
        <w:rPr>
          <w:rFonts w:ascii="Helvetica" w:hAnsi="Helvetica"/>
        </w:rPr>
        <w:tab/>
      </w:r>
    </w:p>
    <w:p w14:paraId="14D8FEC0" w14:textId="77777777" w:rsidR="0094407E" w:rsidRPr="0094407E" w:rsidRDefault="0094407E" w:rsidP="00671473">
      <w:pPr>
        <w:tabs>
          <w:tab w:val="left" w:pos="360"/>
          <w:tab w:val="left" w:pos="720"/>
        </w:tabs>
        <w:ind w:left="360"/>
        <w:rPr>
          <w:rFonts w:ascii="Helvetica" w:hAnsi="Helvetica"/>
        </w:rPr>
      </w:pPr>
    </w:p>
    <w:p w14:paraId="63B1BDA7" w14:textId="77777777" w:rsidR="0094407E" w:rsidRPr="00A93682" w:rsidRDefault="0094407E" w:rsidP="00671473">
      <w:pPr>
        <w:tabs>
          <w:tab w:val="left" w:pos="360"/>
          <w:tab w:val="left" w:pos="720"/>
          <w:tab w:val="left" w:pos="4680"/>
        </w:tabs>
        <w:ind w:left="360"/>
        <w:rPr>
          <w:rFonts w:ascii="Helvetica" w:hAnsi="Helvetica"/>
        </w:rPr>
      </w:pPr>
      <w:r w:rsidRPr="00A93682">
        <w:rPr>
          <w:rFonts w:ascii="Helvetica" w:hAnsi="Helvetica"/>
          <w:b/>
        </w:rPr>
        <w:t>ii.</w:t>
      </w:r>
      <w:r w:rsidRPr="00A93682">
        <w:rPr>
          <w:rFonts w:ascii="Helvetica" w:hAnsi="Helvetica"/>
          <w:b/>
        </w:rPr>
        <w:tab/>
        <w:t>Space (classroom, laboratory, storage, etc.):</w:t>
      </w:r>
      <w:r w:rsidR="00446A6B" w:rsidRPr="00A93682">
        <w:rPr>
          <w:rFonts w:ascii="Helvetica" w:hAnsi="Helvetica"/>
        </w:rPr>
        <w:tab/>
      </w:r>
    </w:p>
    <w:p w14:paraId="34C58876" w14:textId="77777777" w:rsidR="0094407E" w:rsidRPr="00A93682" w:rsidRDefault="0094407E" w:rsidP="00446A6B">
      <w:pPr>
        <w:tabs>
          <w:tab w:val="left" w:pos="360"/>
        </w:tabs>
        <w:ind w:left="720" w:hanging="720"/>
        <w:rPr>
          <w:rFonts w:ascii="Helvetica" w:hAnsi="Helvetica"/>
          <w:bCs/>
        </w:rPr>
      </w:pPr>
    </w:p>
    <w:p w14:paraId="1910D3B6" w14:textId="77777777" w:rsidR="0094407E" w:rsidRPr="00734BA4" w:rsidRDefault="0094407E" w:rsidP="002F1F71">
      <w:pPr>
        <w:tabs>
          <w:tab w:val="left" w:pos="720"/>
        </w:tabs>
        <w:ind w:left="720" w:hanging="360"/>
        <w:rPr>
          <w:rFonts w:ascii="Helvetica" w:hAnsi="Helvetica" w:cs="Times New Roman CYR"/>
          <w:bCs/>
          <w:lang w:val="en-GB"/>
        </w:rPr>
      </w:pPr>
      <w:r w:rsidRPr="00A93682">
        <w:rPr>
          <w:rFonts w:ascii="Helvetica" w:hAnsi="Helvetica"/>
          <w:b/>
          <w:bCs/>
        </w:rPr>
        <w:t>iii:</w:t>
      </w:r>
      <w:r w:rsidRPr="00A93682">
        <w:rPr>
          <w:rFonts w:ascii="Helvetica" w:hAnsi="Helvetica"/>
          <w:b/>
          <w:bCs/>
        </w:rPr>
        <w:tab/>
        <w:t>Library Holdings:</w:t>
      </w:r>
      <w:r w:rsidRPr="00A93682">
        <w:rPr>
          <w:rFonts w:ascii="Helvetica" w:hAnsi="Helvetica"/>
          <w:bCs/>
        </w:rPr>
        <w:t xml:space="preserve"> </w:t>
      </w:r>
      <w:r w:rsidR="00446A6B" w:rsidRPr="00A93682">
        <w:rPr>
          <w:rFonts w:ascii="Helvetica" w:hAnsi="Helvetica"/>
          <w:bCs/>
        </w:rPr>
        <w:t xml:space="preserve"> </w:t>
      </w:r>
      <w:r w:rsidRPr="00A93682">
        <w:rPr>
          <w:rFonts w:ascii="Helvetica" w:hAnsi="Helvetica"/>
        </w:rPr>
        <w:t>See attached form</w:t>
      </w:r>
      <w:r w:rsidR="005B631E">
        <w:rPr>
          <w:rFonts w:ascii="Helvetica" w:hAnsi="Helvetica"/>
        </w:rPr>
        <w:t xml:space="preserve"> </w:t>
      </w:r>
      <w:r w:rsidR="005B631E" w:rsidRPr="00567894">
        <w:rPr>
          <w:rFonts w:ascii="Helvetica" w:hAnsi="Helvetica" w:cs="Times New Roman CYR"/>
          <w:bCs/>
          <w:highlight w:val="yellow"/>
          <w:lang w:val="en-GB"/>
        </w:rPr>
        <w:t xml:space="preserve">(complete </w:t>
      </w:r>
      <w:r w:rsidR="00F018F8">
        <w:rPr>
          <w:rFonts w:ascii="Helvetica" w:hAnsi="Helvetica" w:cs="Times New Roman CYR"/>
          <w:bCs/>
          <w:highlight w:val="yellow"/>
          <w:lang w:val="en-GB"/>
        </w:rPr>
        <w:t>“</w:t>
      </w:r>
      <w:r w:rsidR="005B631E" w:rsidRPr="00567894">
        <w:rPr>
          <w:rFonts w:ascii="Helvetica" w:hAnsi="Helvetica" w:cs="Times New Roman CYR"/>
          <w:bCs/>
          <w:highlight w:val="yellow"/>
          <w:lang w:val="en-GB"/>
        </w:rPr>
        <w:t xml:space="preserve">Library </w:t>
      </w:r>
      <w:r w:rsidR="00F018F8">
        <w:rPr>
          <w:rFonts w:ascii="Helvetica" w:hAnsi="Helvetica" w:cs="Times New Roman CYR"/>
          <w:bCs/>
          <w:highlight w:val="yellow"/>
          <w:lang w:val="en-GB"/>
        </w:rPr>
        <w:t>Holdings” F</w:t>
      </w:r>
      <w:r w:rsidR="005B631E" w:rsidRPr="00567894">
        <w:rPr>
          <w:rFonts w:ascii="Helvetica" w:hAnsi="Helvetica" w:cs="Times New Roman CYR"/>
          <w:bCs/>
          <w:highlight w:val="yellow"/>
          <w:lang w:val="en-GB"/>
        </w:rPr>
        <w:t>orm</w:t>
      </w:r>
      <w:r w:rsidR="0023094A">
        <w:rPr>
          <w:rFonts w:ascii="Helvetica" w:hAnsi="Helvetica" w:cs="Times New Roman CYR"/>
          <w:bCs/>
          <w:highlight w:val="yellow"/>
          <w:lang w:val="en-GB"/>
        </w:rPr>
        <w:t xml:space="preserve"> </w:t>
      </w:r>
      <w:r w:rsidR="00D97538">
        <w:rPr>
          <w:rFonts w:ascii="Helvetica" w:hAnsi="Helvetica" w:cs="Times New Roman CYR"/>
          <w:bCs/>
          <w:highlight w:val="yellow"/>
          <w:lang w:val="en-GB"/>
        </w:rPr>
        <w:t>and submit with motion</w:t>
      </w:r>
      <w:r w:rsidR="00A4503C">
        <w:rPr>
          <w:rFonts w:ascii="Helvetica" w:hAnsi="Helvetica" w:cs="Times New Roman CYR"/>
          <w:bCs/>
          <w:highlight w:val="yellow"/>
          <w:lang w:val="en-GB"/>
        </w:rPr>
        <w:t xml:space="preserve"> form</w:t>
      </w:r>
      <w:r w:rsidR="005B631E" w:rsidRPr="00567894">
        <w:rPr>
          <w:rFonts w:ascii="Helvetica" w:hAnsi="Helvetica" w:cs="Times New Roman CYR"/>
          <w:bCs/>
          <w:highlight w:val="yellow"/>
          <w:lang w:val="en-GB"/>
        </w:rPr>
        <w:t>)</w:t>
      </w:r>
    </w:p>
    <w:p w14:paraId="3596B37A" w14:textId="77777777" w:rsidR="0094407E" w:rsidRPr="00A93682" w:rsidRDefault="0094407E" w:rsidP="00671473">
      <w:pPr>
        <w:tabs>
          <w:tab w:val="left" w:pos="360"/>
          <w:tab w:val="left" w:pos="720"/>
        </w:tabs>
        <w:ind w:left="360" w:hanging="720"/>
        <w:rPr>
          <w:rFonts w:ascii="Helvetica" w:hAnsi="Helvetica"/>
          <w:bCs/>
        </w:rPr>
      </w:pPr>
    </w:p>
    <w:p w14:paraId="7170184C" w14:textId="77777777" w:rsidR="0094407E" w:rsidRPr="00A93682" w:rsidRDefault="0094407E" w:rsidP="00671473">
      <w:pPr>
        <w:tabs>
          <w:tab w:val="left" w:pos="360"/>
          <w:tab w:val="left" w:pos="720"/>
          <w:tab w:val="left" w:pos="4140"/>
        </w:tabs>
        <w:ind w:left="360"/>
        <w:rPr>
          <w:rFonts w:ascii="Helvetica" w:hAnsi="Helvetica"/>
        </w:rPr>
      </w:pPr>
      <w:r w:rsidRPr="00A93682">
        <w:rPr>
          <w:rFonts w:ascii="Helvetica" w:hAnsi="Helvetica"/>
          <w:b/>
        </w:rPr>
        <w:t>iv.</w:t>
      </w:r>
      <w:r w:rsidRPr="00A93682">
        <w:rPr>
          <w:rFonts w:ascii="Helvetica" w:hAnsi="Helvetica"/>
          <w:b/>
        </w:rPr>
        <w:tab/>
        <w:t>Computer (time, hardware, software):</w:t>
      </w:r>
      <w:r w:rsidR="00446A6B" w:rsidRPr="00A93682">
        <w:rPr>
          <w:rFonts w:ascii="Helvetica" w:hAnsi="Helvetica"/>
        </w:rPr>
        <w:tab/>
      </w:r>
    </w:p>
    <w:p w14:paraId="746118A9" w14:textId="77777777" w:rsidR="0094407E" w:rsidRPr="0094407E" w:rsidRDefault="0094407E" w:rsidP="00446A6B">
      <w:pPr>
        <w:tabs>
          <w:tab w:val="left" w:pos="360"/>
        </w:tabs>
        <w:rPr>
          <w:rFonts w:ascii="Helvetica" w:hAnsi="Helvetica"/>
        </w:rPr>
      </w:pPr>
    </w:p>
    <w:p w14:paraId="4BFC11BE" w14:textId="77777777" w:rsidR="0094407E" w:rsidRPr="0094407E" w:rsidRDefault="0094407E" w:rsidP="0094407E">
      <w:pPr>
        <w:rPr>
          <w:rFonts w:ascii="Helvetica" w:hAnsi="Helvetica"/>
        </w:rPr>
      </w:pPr>
    </w:p>
    <w:p w14:paraId="204173BA" w14:textId="77777777" w:rsidR="00601CD7" w:rsidRPr="00F4739F" w:rsidRDefault="0094407E" w:rsidP="00417A1F">
      <w:pPr>
        <w:tabs>
          <w:tab w:val="left" w:pos="360"/>
        </w:tabs>
        <w:rPr>
          <w:rFonts w:ascii="Helvetica" w:hAnsi="Helvetica"/>
          <w:sz w:val="24"/>
        </w:rPr>
      </w:pPr>
      <w:r w:rsidRPr="00F4739F">
        <w:rPr>
          <w:rFonts w:ascii="Helvetica" w:hAnsi="Helvetica"/>
          <w:b/>
          <w:sz w:val="24"/>
        </w:rPr>
        <w:t>E.</w:t>
      </w:r>
      <w:r w:rsidRPr="00F4739F">
        <w:rPr>
          <w:rFonts w:ascii="Helvetica" w:hAnsi="Helvetica"/>
          <w:b/>
          <w:sz w:val="24"/>
        </w:rPr>
        <w:tab/>
      </w:r>
      <w:r w:rsidRPr="00F4739F">
        <w:rPr>
          <w:rFonts w:ascii="Helvetica" w:hAnsi="Helvetica"/>
          <w:b/>
          <w:sz w:val="24"/>
          <w:u w:val="single"/>
        </w:rPr>
        <w:t>Additional Attached Materials</w:t>
      </w:r>
      <w:r w:rsidRPr="00F4739F">
        <w:rPr>
          <w:rFonts w:ascii="Helvetica" w:hAnsi="Helvetica"/>
          <w:sz w:val="24"/>
        </w:rPr>
        <w:t xml:space="preserve"> </w:t>
      </w:r>
      <w:r w:rsidRPr="00F4739F">
        <w:rPr>
          <w:rFonts w:ascii="Helvetica" w:hAnsi="Helvetica"/>
          <w:sz w:val="24"/>
          <w:highlight w:val="yellow"/>
        </w:rPr>
        <w:t>(</w:t>
      </w:r>
      <w:r w:rsidR="003C6A16" w:rsidRPr="00F4739F">
        <w:rPr>
          <w:rFonts w:ascii="Helvetica" w:hAnsi="Helvetica"/>
          <w:sz w:val="24"/>
          <w:highlight w:val="yellow"/>
        </w:rPr>
        <w:t>if applicable; please l</w:t>
      </w:r>
      <w:r w:rsidRPr="00F4739F">
        <w:rPr>
          <w:rFonts w:ascii="Helvetica" w:hAnsi="Helvetica"/>
          <w:sz w:val="24"/>
          <w:highlight w:val="yellow"/>
        </w:rPr>
        <w:t>ist)</w:t>
      </w:r>
    </w:p>
    <w:p w14:paraId="0A0167E9" w14:textId="77777777" w:rsidR="0094407E" w:rsidRPr="0094407E" w:rsidRDefault="0094407E" w:rsidP="00601CD7">
      <w:pPr>
        <w:ind w:left="360"/>
        <w:rPr>
          <w:rFonts w:ascii="Helvetica" w:hAnsi="Helvetica"/>
        </w:rPr>
      </w:pPr>
    </w:p>
    <w:p w14:paraId="72FC181A" w14:textId="77777777" w:rsidR="0094407E" w:rsidRPr="00F4739F" w:rsidRDefault="002A2931" w:rsidP="00417A1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br w:type="page"/>
      </w:r>
      <w:r w:rsidR="00417A1F" w:rsidRPr="00417A1F">
        <w:rPr>
          <w:rFonts w:ascii="Helvetica" w:hAnsi="Helvetica"/>
          <w:b/>
          <w:bCs/>
          <w:sz w:val="24"/>
        </w:rPr>
        <w:lastRenderedPageBreak/>
        <w:t>F.</w:t>
      </w:r>
      <w:r w:rsidR="00417A1F" w:rsidRPr="00417A1F">
        <w:rPr>
          <w:rFonts w:ascii="Helvetica" w:hAnsi="Helvetica"/>
          <w:b/>
          <w:bCs/>
          <w:sz w:val="24"/>
        </w:rPr>
        <w:tab/>
      </w:r>
      <w:r w:rsidR="0094407E" w:rsidRPr="00F4739F">
        <w:rPr>
          <w:rFonts w:ascii="Helvetica" w:hAnsi="Helvetica"/>
          <w:b/>
          <w:bCs/>
          <w:sz w:val="24"/>
          <w:u w:val="single"/>
        </w:rPr>
        <w:t>Other Considerations</w:t>
      </w:r>
    </w:p>
    <w:p w14:paraId="4C35A211" w14:textId="77777777" w:rsidR="0094407E" w:rsidRPr="0094407E" w:rsidRDefault="0094407E" w:rsidP="0094407E">
      <w:pPr>
        <w:rPr>
          <w:rFonts w:ascii="Helvetica" w:hAnsi="Helvetica"/>
          <w:b/>
          <w:bCs/>
        </w:rPr>
      </w:pPr>
    </w:p>
    <w:p w14:paraId="4097537F" w14:textId="77777777" w:rsidR="005A2BCE" w:rsidRDefault="00464493" w:rsidP="000D3F2E">
      <w:pPr>
        <w:tabs>
          <w:tab w:val="left" w:pos="360"/>
          <w:tab w:val="left" w:pos="2790"/>
          <w:tab w:val="left" w:pos="3330"/>
          <w:tab w:val="left" w:pos="4230"/>
          <w:tab w:val="left" w:pos="4860"/>
          <w:tab w:val="left" w:pos="5310"/>
          <w:tab w:val="left" w:pos="6030"/>
          <w:tab w:val="left" w:pos="6390"/>
          <w:tab w:val="left" w:pos="7740"/>
          <w:tab w:val="left" w:pos="8460"/>
        </w:tabs>
        <w:rPr>
          <w:rFonts w:ascii="Helvetica" w:hAnsi="Helvetica"/>
          <w:bCs/>
          <w:u w:val="single"/>
        </w:rPr>
      </w:pPr>
      <w:r w:rsidRPr="00464493">
        <w:rPr>
          <w:rFonts w:ascii="Helvetica" w:hAnsi="Helvetica"/>
          <w:b/>
          <w:bCs/>
        </w:rPr>
        <w:t>1.</w:t>
      </w:r>
      <w:r>
        <w:rPr>
          <w:rFonts w:ascii="Helvetica" w:hAnsi="Helvetica"/>
          <w:b/>
          <w:bCs/>
        </w:rPr>
        <w:tab/>
      </w:r>
      <w:r w:rsidR="005A2BCE" w:rsidRPr="009943E4">
        <w:rPr>
          <w:rFonts w:ascii="Helvetica" w:hAnsi="Helvetica"/>
          <w:b/>
          <w:bCs/>
        </w:rPr>
        <w:t>First Nations Content</w:t>
      </w:r>
      <w:r w:rsidR="002F1F71" w:rsidRPr="006A7815">
        <w:rPr>
          <w:rFonts w:ascii="Helvetica" w:hAnsi="Helvetica"/>
          <w:b/>
          <w:bCs/>
        </w:rPr>
        <w:t>*</w:t>
      </w:r>
      <w:r w:rsidR="005A2BCE" w:rsidRPr="009943E4">
        <w:rPr>
          <w:rFonts w:ascii="Helvetica" w:hAnsi="Helvetica"/>
          <w:b/>
          <w:bCs/>
        </w:rPr>
        <w:t xml:space="preserve">: </w:t>
      </w:r>
      <w:r w:rsidR="005A2BCE">
        <w:rPr>
          <w:rFonts w:ascii="Helvetica" w:hAnsi="Helvetica"/>
          <w:b/>
          <w:bCs/>
        </w:rPr>
        <w:t xml:space="preserve">  </w:t>
      </w:r>
      <w:r w:rsidR="001638DD">
        <w:rPr>
          <w:rFonts w:ascii="Helvetica" w:hAnsi="Helvetica"/>
          <w:b/>
          <w:bCs/>
        </w:rPr>
        <w:tab/>
      </w:r>
      <w:r w:rsidR="005A2BCE" w:rsidRPr="00D378FC">
        <w:rPr>
          <w:rFonts w:ascii="Helvetica" w:hAnsi="Helvetica"/>
          <w:bCs/>
        </w:rPr>
        <w:t>Yes</w:t>
      </w:r>
      <w:r w:rsidR="00F37534">
        <w:rPr>
          <w:rFonts w:ascii="Helvetica" w:hAnsi="Helvetica"/>
          <w:bCs/>
        </w:rPr>
        <w:t>**</w:t>
      </w:r>
      <w:r w:rsidR="005A2BCE">
        <w:rPr>
          <w:rFonts w:ascii="Helvetica" w:hAnsi="Helvetica"/>
          <w:bCs/>
        </w:rPr>
        <w:tab/>
      </w:r>
      <w:r w:rsidR="005A2BCE" w:rsidRPr="00B57511">
        <w:rPr>
          <w:rFonts w:ascii="Helvetica" w:hAnsi="Helvetica"/>
          <w:bCs/>
          <w:u w:val="single"/>
        </w:rPr>
        <w:t xml:space="preserve">    </w:t>
      </w:r>
      <w:r w:rsidR="00D87DEC">
        <w:rPr>
          <w:rFonts w:ascii="Helvetica" w:hAnsi="Helvetica"/>
          <w:bCs/>
          <w:u w:val="single"/>
        </w:rPr>
        <w:t xml:space="preserve"> </w:t>
      </w:r>
      <w:r w:rsidR="00D378FC">
        <w:rPr>
          <w:rFonts w:ascii="Helvetica" w:hAnsi="Helvetica"/>
          <w:bCs/>
          <w:u w:val="single"/>
        </w:rPr>
        <w:t>X</w:t>
      </w:r>
      <w:r w:rsidR="005A2BCE">
        <w:rPr>
          <w:rFonts w:ascii="Helvetica" w:hAnsi="Helvetica"/>
          <w:bCs/>
          <w:u w:val="single"/>
        </w:rPr>
        <w:tab/>
      </w:r>
      <w:r w:rsidR="005A2BCE">
        <w:rPr>
          <w:rFonts w:ascii="Helvetica" w:hAnsi="Helvetica"/>
          <w:bCs/>
        </w:rPr>
        <w:tab/>
      </w:r>
      <w:r w:rsidR="005A2BCE" w:rsidRPr="00D378FC">
        <w:rPr>
          <w:rFonts w:ascii="Helvetica" w:hAnsi="Helvetica"/>
          <w:bCs/>
        </w:rPr>
        <w:t>No</w:t>
      </w:r>
      <w:r w:rsidR="005A2BCE">
        <w:rPr>
          <w:rFonts w:ascii="Helvetica" w:hAnsi="Helvetica"/>
          <w:bCs/>
        </w:rPr>
        <w:tab/>
      </w:r>
      <w:r w:rsidR="005A2BCE" w:rsidRPr="00B57511">
        <w:rPr>
          <w:rFonts w:ascii="Helvetica" w:hAnsi="Helvetica"/>
          <w:bCs/>
          <w:u w:val="single"/>
        </w:rPr>
        <w:t xml:space="preserve">    </w:t>
      </w:r>
      <w:r w:rsidR="005A2BCE">
        <w:rPr>
          <w:rFonts w:ascii="Helvetica" w:hAnsi="Helvetica"/>
          <w:bCs/>
          <w:u w:val="single"/>
        </w:rPr>
        <w:t xml:space="preserve">  </w:t>
      </w:r>
      <w:r w:rsidR="00D378FC">
        <w:rPr>
          <w:rFonts w:ascii="Helvetica" w:hAnsi="Helvetica"/>
          <w:bCs/>
          <w:u w:val="single"/>
        </w:rPr>
        <w:t>X</w:t>
      </w:r>
      <w:r w:rsidR="005A2BCE">
        <w:rPr>
          <w:rFonts w:ascii="Helvetica" w:hAnsi="Helvetica"/>
          <w:bCs/>
          <w:u w:val="single"/>
        </w:rPr>
        <w:tab/>
        <w:t xml:space="preserve">  </w:t>
      </w:r>
      <w:r w:rsidR="005A2BCE" w:rsidRPr="00464493">
        <w:rPr>
          <w:rFonts w:ascii="Helvetica" w:hAnsi="Helvetica"/>
          <w:bCs/>
        </w:rPr>
        <w:t xml:space="preserve">  </w:t>
      </w:r>
      <w:r w:rsidR="00227EFB" w:rsidRPr="00227EFB">
        <w:rPr>
          <w:rFonts w:ascii="Helvetica" w:hAnsi="Helvetica"/>
          <w:bCs/>
        </w:rPr>
        <w:tab/>
      </w:r>
      <w:r w:rsidR="005A2BCE" w:rsidRPr="0029528C">
        <w:rPr>
          <w:rFonts w:ascii="Helvetica" w:hAnsi="Helvetica"/>
          <w:bCs/>
          <w:highlight w:val="yellow"/>
          <w:u w:val="single"/>
        </w:rPr>
        <w:t>(delete inapplicable)</w:t>
      </w:r>
    </w:p>
    <w:p w14:paraId="086B0981" w14:textId="77777777" w:rsidR="00223DF8" w:rsidRPr="006605CA" w:rsidRDefault="003C1318" w:rsidP="00345B5A">
      <w:pPr>
        <w:tabs>
          <w:tab w:val="left" w:pos="360"/>
          <w:tab w:val="left" w:pos="2790"/>
          <w:tab w:val="left" w:pos="3330"/>
          <w:tab w:val="left" w:pos="4230"/>
          <w:tab w:val="left" w:pos="4860"/>
          <w:tab w:val="left" w:pos="5310"/>
          <w:tab w:val="left" w:pos="6030"/>
          <w:tab w:val="left" w:pos="6390"/>
          <w:tab w:val="left" w:pos="7740"/>
          <w:tab w:val="left" w:pos="8460"/>
        </w:tabs>
        <w:ind w:left="360" w:hanging="360"/>
        <w:rPr>
          <w:rFonts w:ascii="Helvetica" w:hAnsi="Helvetica"/>
          <w:b/>
          <w:bCs/>
          <w:i/>
        </w:rPr>
      </w:pPr>
      <w:r w:rsidRPr="006605CA">
        <w:rPr>
          <w:rFonts w:ascii="Helvetica" w:hAnsi="Helvetica"/>
          <w:b/>
          <w:bCs/>
          <w:i/>
        </w:rPr>
        <w:tab/>
        <w:t xml:space="preserve">* </w:t>
      </w:r>
      <w:r w:rsidR="00223DF8" w:rsidRPr="006605CA">
        <w:rPr>
          <w:rFonts w:ascii="Helvetica" w:hAnsi="Helvetica"/>
          <w:b/>
          <w:bCs/>
          <w:i/>
        </w:rPr>
        <w:t xml:space="preserve">Whether a new course has First Nations </w:t>
      </w:r>
      <w:r w:rsidR="00D53220" w:rsidRPr="006605CA">
        <w:rPr>
          <w:rFonts w:ascii="Helvetica" w:hAnsi="Helvetica"/>
          <w:b/>
          <w:bCs/>
          <w:i/>
        </w:rPr>
        <w:t>c</w:t>
      </w:r>
      <w:r w:rsidR="00223DF8" w:rsidRPr="006605CA">
        <w:rPr>
          <w:rFonts w:ascii="Helvetica" w:hAnsi="Helvetica"/>
          <w:b/>
          <w:bCs/>
          <w:i/>
        </w:rPr>
        <w:t xml:space="preserve">ontent is to be determined by </w:t>
      </w:r>
      <w:r w:rsidR="00F11965">
        <w:rPr>
          <w:rFonts w:ascii="Helvetica" w:hAnsi="Helvetica"/>
          <w:b/>
          <w:bCs/>
          <w:i/>
        </w:rPr>
        <w:t xml:space="preserve">the relevant </w:t>
      </w:r>
      <w:r w:rsidR="00D03384">
        <w:rPr>
          <w:rFonts w:ascii="Helvetica" w:hAnsi="Helvetica"/>
          <w:b/>
          <w:bCs/>
          <w:i/>
        </w:rPr>
        <w:t xml:space="preserve">Faculty </w:t>
      </w:r>
      <w:r w:rsidR="00F11965">
        <w:rPr>
          <w:rFonts w:ascii="Helvetica" w:hAnsi="Helvetica"/>
          <w:b/>
          <w:bCs/>
          <w:i/>
        </w:rPr>
        <w:t>Council(s).</w:t>
      </w:r>
    </w:p>
    <w:p w14:paraId="0D584F97" w14:textId="77777777" w:rsidR="005A2BCE" w:rsidRDefault="005A2BCE" w:rsidP="005A2BCE">
      <w:pPr>
        <w:rPr>
          <w:rFonts w:ascii="Helvetica" w:hAnsi="Helvetica"/>
          <w:bCs/>
          <w:u w:val="single"/>
        </w:rPr>
      </w:pPr>
    </w:p>
    <w:p w14:paraId="0FF21067" w14:textId="77777777" w:rsidR="005A2BCE" w:rsidRPr="0094407E" w:rsidRDefault="00F37534" w:rsidP="00A16563">
      <w:pPr>
        <w:ind w:left="360"/>
        <w:rPr>
          <w:rFonts w:ascii="Helvetica" w:hAnsi="Helvetica"/>
        </w:rPr>
      </w:pPr>
      <w:r w:rsidRPr="00566FFE">
        <w:rPr>
          <w:rFonts w:ascii="Helvetica" w:hAnsi="Helvetica"/>
          <w:b/>
          <w:bCs/>
        </w:rPr>
        <w:t>**</w:t>
      </w:r>
      <w:r w:rsidR="005A2BCE" w:rsidRPr="00673AC9">
        <w:rPr>
          <w:rFonts w:ascii="Helvetica" w:hAnsi="Helvetica"/>
          <w:b/>
          <w:bCs/>
          <w:u w:val="single"/>
        </w:rPr>
        <w:t>If “yes,”</w:t>
      </w:r>
      <w:r w:rsidR="005A2BCE" w:rsidRPr="00673AC9">
        <w:rPr>
          <w:rFonts w:ascii="Helvetica" w:hAnsi="Helvetica"/>
          <w:b/>
          <w:bCs/>
        </w:rPr>
        <w:t xml:space="preserve"> </w:t>
      </w:r>
      <w:r w:rsidR="005A2BCE" w:rsidRPr="00960CB3">
        <w:rPr>
          <w:rFonts w:ascii="Helvetica" w:hAnsi="Helvetica"/>
          <w:bCs/>
        </w:rPr>
        <w:t>r</w:t>
      </w:r>
      <w:r w:rsidR="005A2BCE" w:rsidRPr="003B6E77">
        <w:rPr>
          <w:rFonts w:ascii="Helvetica" w:hAnsi="Helvetica"/>
        </w:rPr>
        <w:t xml:space="preserve">efer the motion to the Senate Committee on </w:t>
      </w:r>
      <w:r w:rsidR="00DF39E8">
        <w:rPr>
          <w:rFonts w:ascii="Helvetica" w:hAnsi="Helvetica"/>
        </w:rPr>
        <w:t xml:space="preserve">Indigenous Initiatives </w:t>
      </w:r>
      <w:r w:rsidR="005A2BCE" w:rsidRPr="004B156B">
        <w:rPr>
          <w:rFonts w:ascii="Helvetica" w:hAnsi="Helvetica"/>
          <w:b/>
          <w:u w:val="single"/>
        </w:rPr>
        <w:t>prior to</w:t>
      </w:r>
      <w:r w:rsidR="005A2BCE" w:rsidRPr="003B6E77">
        <w:rPr>
          <w:rFonts w:ascii="Helvetica" w:hAnsi="Helvetica"/>
        </w:rPr>
        <w:t xml:space="preserve"> SCA</w:t>
      </w:r>
      <w:r w:rsidR="00440946">
        <w:rPr>
          <w:rFonts w:ascii="Helvetica" w:hAnsi="Helvetica"/>
        </w:rPr>
        <w:t>AF</w:t>
      </w:r>
      <w:r w:rsidR="00E1262A">
        <w:rPr>
          <w:rFonts w:ascii="Helvetica" w:hAnsi="Helvetica"/>
        </w:rPr>
        <w:t>.</w:t>
      </w:r>
    </w:p>
    <w:p w14:paraId="546BE9E7" w14:textId="77777777" w:rsidR="0094407E" w:rsidRPr="0094407E" w:rsidRDefault="0094407E" w:rsidP="0094407E">
      <w:pPr>
        <w:rPr>
          <w:rFonts w:ascii="Helvetica" w:hAnsi="Helvetica"/>
        </w:rPr>
      </w:pPr>
    </w:p>
    <w:p w14:paraId="4AF91C62" w14:textId="77777777" w:rsidR="0047383D" w:rsidRDefault="00A16563" w:rsidP="00A16563">
      <w:pPr>
        <w:tabs>
          <w:tab w:val="left" w:pos="360"/>
        </w:tabs>
        <w:ind w:left="360" w:hanging="360"/>
        <w:rPr>
          <w:rFonts w:ascii="Helvetica" w:hAnsi="Helvetica"/>
        </w:rPr>
      </w:pPr>
      <w:r w:rsidRPr="00A16563">
        <w:rPr>
          <w:rFonts w:ascii="Helvetica" w:hAnsi="Helvetica"/>
          <w:b/>
        </w:rPr>
        <w:t>2.</w:t>
      </w:r>
      <w:r>
        <w:rPr>
          <w:rFonts w:ascii="Helvetica" w:hAnsi="Helvetica"/>
          <w:b/>
        </w:rPr>
        <w:tab/>
      </w:r>
      <w:r w:rsidR="0094407E" w:rsidRPr="00A93CAC">
        <w:rPr>
          <w:rFonts w:ascii="Helvetica" w:hAnsi="Helvetica"/>
          <w:b/>
        </w:rPr>
        <w:t>Other Information:</w:t>
      </w:r>
      <w:r w:rsidR="0094407E" w:rsidRPr="0094407E">
        <w:rPr>
          <w:rFonts w:ascii="Helvetica" w:hAnsi="Helvetica"/>
        </w:rPr>
        <w:t xml:space="preserve"> </w:t>
      </w:r>
      <w:r w:rsidR="00D32A80">
        <w:rPr>
          <w:rFonts w:ascii="Helvetica" w:hAnsi="Helvetica"/>
        </w:rPr>
        <w:t xml:space="preserve"> </w:t>
      </w:r>
      <w:r w:rsidR="0094407E" w:rsidRPr="00D32A80">
        <w:rPr>
          <w:rFonts w:ascii="Helvetica" w:hAnsi="Helvetica"/>
          <w:highlight w:val="yellow"/>
        </w:rPr>
        <w:t xml:space="preserve">Please provide any other information which might be useful in the consideration of this </w:t>
      </w:r>
      <w:r w:rsidR="00387ABC">
        <w:rPr>
          <w:rFonts w:ascii="Helvetica" w:hAnsi="Helvetica"/>
          <w:highlight w:val="yellow"/>
        </w:rPr>
        <w:t xml:space="preserve">new </w:t>
      </w:r>
      <w:r w:rsidR="0094407E" w:rsidRPr="00D32A80">
        <w:rPr>
          <w:rFonts w:ascii="Helvetica" w:hAnsi="Helvetica"/>
          <w:highlight w:val="yellow"/>
        </w:rPr>
        <w:t>course</w:t>
      </w:r>
      <w:r w:rsidR="00387ABC">
        <w:rPr>
          <w:rFonts w:ascii="Helvetica" w:hAnsi="Helvetica"/>
          <w:highlight w:val="yellow"/>
        </w:rPr>
        <w:t xml:space="preserve"> proposal</w:t>
      </w:r>
      <w:r w:rsidR="0094407E" w:rsidRPr="00D32A80">
        <w:rPr>
          <w:rFonts w:ascii="Helvetica" w:hAnsi="Helvetica"/>
          <w:highlight w:val="yellow"/>
        </w:rPr>
        <w:t>.</w:t>
      </w:r>
    </w:p>
    <w:p w14:paraId="51C2B0CB" w14:textId="77777777" w:rsidR="005F7F82" w:rsidRDefault="005F7F82" w:rsidP="005F7F82">
      <w:pPr>
        <w:rPr>
          <w:rFonts w:ascii="Helvetica" w:hAnsi="Helvetica"/>
        </w:rPr>
      </w:pPr>
    </w:p>
    <w:p w14:paraId="350549BE" w14:textId="77777777" w:rsidR="0060593B" w:rsidRPr="00BA0C92" w:rsidRDefault="0060593B" w:rsidP="00924AFB">
      <w:pPr>
        <w:numPr>
          <w:ilvl w:val="0"/>
          <w:numId w:val="18"/>
        </w:numPr>
        <w:tabs>
          <w:tab w:val="left" w:pos="360"/>
          <w:tab w:val="left" w:pos="2160"/>
          <w:tab w:val="left" w:pos="2790"/>
          <w:tab w:val="left" w:pos="2970"/>
          <w:tab w:val="left" w:pos="4230"/>
          <w:tab w:val="left" w:pos="5850"/>
          <w:tab w:val="left" w:pos="6660"/>
        </w:tabs>
        <w:ind w:left="360"/>
        <w:rPr>
          <w:rFonts w:ascii="Helvetica" w:hAnsi="Helvetica"/>
        </w:rPr>
      </w:pPr>
      <w:r w:rsidRPr="00FB7CD7">
        <w:rPr>
          <w:rFonts w:ascii="Helvetica" w:hAnsi="Helvetica"/>
          <w:b/>
        </w:rPr>
        <w:t>Attachment Pages</w:t>
      </w:r>
      <w:r>
        <w:rPr>
          <w:rFonts w:ascii="Helvetica" w:hAnsi="Helvetica"/>
          <w:b/>
        </w:rPr>
        <w:t xml:space="preserve"> (in addition to required </w:t>
      </w:r>
      <w:r w:rsidR="0050249C">
        <w:rPr>
          <w:rFonts w:ascii="Helvetica" w:hAnsi="Helvetica"/>
          <w:b/>
        </w:rPr>
        <w:t>“</w:t>
      </w:r>
      <w:r>
        <w:rPr>
          <w:rFonts w:ascii="Helvetica" w:hAnsi="Helvetica"/>
          <w:b/>
        </w:rPr>
        <w:t xml:space="preserve">Library </w:t>
      </w:r>
      <w:r w:rsidR="0050249C">
        <w:rPr>
          <w:rFonts w:ascii="Helvetica" w:hAnsi="Helvetica"/>
          <w:b/>
        </w:rPr>
        <w:t xml:space="preserve">Holdings” </w:t>
      </w:r>
      <w:r>
        <w:rPr>
          <w:rFonts w:ascii="Helvetica" w:hAnsi="Helvetica"/>
          <w:b/>
        </w:rPr>
        <w:t>Form)</w:t>
      </w:r>
      <w:r w:rsidRPr="004F5F99">
        <w:rPr>
          <w:rFonts w:ascii="Helvetica" w:hAnsi="Helvetica"/>
          <w:b/>
        </w:rPr>
        <w:t>:</w:t>
      </w:r>
      <w:r>
        <w:rPr>
          <w:rFonts w:ascii="Helvetica" w:hAnsi="Helvetica"/>
          <w:b/>
        </w:rPr>
        <w:tab/>
      </w:r>
      <w:r w:rsidRPr="00BA0C92">
        <w:rPr>
          <w:rFonts w:ascii="Helvetica" w:hAnsi="Helvetica"/>
          <w:u w:val="single"/>
        </w:rPr>
        <w:t xml:space="preserve">   </w:t>
      </w:r>
      <w:r>
        <w:rPr>
          <w:rFonts w:ascii="Helvetica" w:hAnsi="Helvetica"/>
          <w:u w:val="single"/>
        </w:rPr>
        <w:t xml:space="preserve"> </w:t>
      </w:r>
      <w:r w:rsidRPr="00DA7210">
        <w:rPr>
          <w:rFonts w:ascii="Helvetica" w:hAnsi="Helvetica"/>
          <w:u w:val="single"/>
        </w:rPr>
        <w:t xml:space="preserve"> #</w:t>
      </w:r>
      <w:r w:rsidRPr="00BA0C92">
        <w:rPr>
          <w:rFonts w:ascii="Helvetica" w:hAnsi="Helvetica"/>
          <w:u w:val="single"/>
        </w:rPr>
        <w:t xml:space="preserve">    </w:t>
      </w:r>
      <w:r w:rsidRPr="00BA0C92">
        <w:rPr>
          <w:rFonts w:ascii="Helvetica" w:hAnsi="Helvetica"/>
          <w:u w:val="single"/>
        </w:rPr>
        <w:tab/>
      </w:r>
      <w:r w:rsidR="00924AFB">
        <w:rPr>
          <w:rFonts w:ascii="Helvetica" w:hAnsi="Helvetica"/>
        </w:rPr>
        <w:t xml:space="preserve">  </w:t>
      </w:r>
      <w:r w:rsidRPr="00BA0C92">
        <w:rPr>
          <w:rFonts w:ascii="Helvetica" w:hAnsi="Helvetica"/>
        </w:rPr>
        <w:t xml:space="preserve">pages    </w:t>
      </w:r>
      <w:r w:rsidRPr="001E0FA5">
        <w:rPr>
          <w:rFonts w:ascii="Helvetica" w:hAnsi="Helvetica"/>
          <w:highlight w:val="yellow"/>
        </w:rPr>
        <w:t>(fill in number of pages, or indicate “</w:t>
      </w:r>
      <w:r>
        <w:rPr>
          <w:rFonts w:ascii="Helvetica" w:hAnsi="Helvetica"/>
          <w:highlight w:val="yellow"/>
        </w:rPr>
        <w:t>0</w:t>
      </w:r>
      <w:r w:rsidRPr="001E0FA5">
        <w:rPr>
          <w:rFonts w:ascii="Helvetica" w:hAnsi="Helvetica"/>
          <w:highlight w:val="yellow"/>
        </w:rPr>
        <w:t xml:space="preserve">” if there are no </w:t>
      </w:r>
      <w:r>
        <w:rPr>
          <w:rFonts w:ascii="Helvetica" w:hAnsi="Helvetica"/>
          <w:highlight w:val="yellow"/>
        </w:rPr>
        <w:t xml:space="preserve">additional </w:t>
      </w:r>
      <w:r w:rsidRPr="001E0FA5">
        <w:rPr>
          <w:rFonts w:ascii="Helvetica" w:hAnsi="Helvetica"/>
          <w:highlight w:val="yellow"/>
        </w:rPr>
        <w:t>attachment pages)</w:t>
      </w:r>
    </w:p>
    <w:p w14:paraId="26EACA61" w14:textId="77777777" w:rsidR="005F7F82" w:rsidRDefault="005F7F82" w:rsidP="00A666A7">
      <w:pPr>
        <w:tabs>
          <w:tab w:val="left" w:pos="3510"/>
          <w:tab w:val="left" w:pos="4140"/>
          <w:tab w:val="left" w:pos="4230"/>
        </w:tabs>
        <w:ind w:left="180" w:hanging="180"/>
        <w:rPr>
          <w:rFonts w:ascii="Helvetica" w:hAnsi="Helvetica"/>
        </w:rPr>
      </w:pPr>
    </w:p>
    <w:p w14:paraId="1862A23D" w14:textId="77777777" w:rsidR="005F7F82" w:rsidRDefault="005F7F82" w:rsidP="005F7F82">
      <w:pPr>
        <w:tabs>
          <w:tab w:val="left" w:pos="3510"/>
          <w:tab w:val="left" w:pos="4140"/>
          <w:tab w:val="left" w:pos="4230"/>
        </w:tabs>
        <w:rPr>
          <w:rFonts w:ascii="Helvetica" w:hAnsi="Helvetica"/>
        </w:rPr>
      </w:pPr>
    </w:p>
    <w:p w14:paraId="1AF6BE14" w14:textId="77777777" w:rsidR="0094407E" w:rsidRPr="002C3ADA" w:rsidRDefault="00C02CDB" w:rsidP="00C02CD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  <w:sz w:val="24"/>
          <w:u w:val="single"/>
        </w:rPr>
      </w:pPr>
      <w:r w:rsidRPr="00C02CDB">
        <w:rPr>
          <w:rFonts w:ascii="Helvetica" w:hAnsi="Helvetica"/>
          <w:b/>
          <w:sz w:val="24"/>
        </w:rPr>
        <w:t>G.</w:t>
      </w:r>
      <w:r w:rsidRPr="00C02CDB">
        <w:rPr>
          <w:rFonts w:ascii="Helvetica" w:hAnsi="Helvetica"/>
          <w:b/>
          <w:sz w:val="24"/>
        </w:rPr>
        <w:tab/>
      </w:r>
      <w:r w:rsidR="0094407E" w:rsidRPr="002C3ADA">
        <w:rPr>
          <w:rFonts w:ascii="Helvetica" w:hAnsi="Helvetica"/>
          <w:b/>
          <w:sz w:val="24"/>
          <w:u w:val="single"/>
        </w:rPr>
        <w:t>Authorization</w:t>
      </w:r>
      <w:r w:rsidR="007F4836" w:rsidRPr="005479FC">
        <w:rPr>
          <w:rFonts w:ascii="Helvetica" w:hAnsi="Helvetica"/>
          <w:b/>
        </w:rPr>
        <w:t xml:space="preserve"> (</w:t>
      </w:r>
      <w:r w:rsidR="0011730F">
        <w:rPr>
          <w:rFonts w:ascii="Helvetica" w:hAnsi="Helvetica"/>
          <w:b/>
        </w:rPr>
        <w:t xml:space="preserve">Please ignore — </w:t>
      </w:r>
      <w:r w:rsidR="007F4836" w:rsidRPr="005479FC">
        <w:rPr>
          <w:rFonts w:ascii="Helvetica" w:hAnsi="Helvetica"/>
          <w:b/>
        </w:rPr>
        <w:t>Section to be completed by Committee Recording Secretaries)</w:t>
      </w:r>
    </w:p>
    <w:p w14:paraId="06E6B66C" w14:textId="77777777" w:rsidR="0094407E" w:rsidRPr="0094407E" w:rsidRDefault="0094407E" w:rsidP="001D5960">
      <w:pPr>
        <w:ind w:left="360"/>
        <w:jc w:val="center"/>
        <w:rPr>
          <w:rFonts w:ascii="Helvetica" w:hAnsi="Helvetica"/>
          <w:b/>
        </w:rPr>
      </w:pPr>
    </w:p>
    <w:p w14:paraId="5BF106B4" w14:textId="77777777" w:rsidR="007B5B60" w:rsidRPr="00CB3848" w:rsidRDefault="007B5B60" w:rsidP="007B5B60">
      <w:pPr>
        <w:tabs>
          <w:tab w:val="left" w:pos="360"/>
        </w:tabs>
        <w:ind w:left="360" w:hanging="360"/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1.</w:t>
      </w:r>
      <w:r>
        <w:rPr>
          <w:rFonts w:ascii="Helvetica" w:hAnsi="Helvetica"/>
          <w:b/>
          <w:bCs/>
        </w:rPr>
        <w:tab/>
      </w:r>
      <w:r w:rsidR="00D03384">
        <w:rPr>
          <w:rFonts w:ascii="Helvetica" w:hAnsi="Helvetica"/>
          <w:b/>
          <w:bCs/>
        </w:rPr>
        <w:t>Faculty</w:t>
      </w:r>
      <w:r>
        <w:rPr>
          <w:rFonts w:ascii="Helvetica" w:hAnsi="Helvetica"/>
          <w:b/>
          <w:bCs/>
        </w:rPr>
        <w:t>(</w:t>
      </w:r>
      <w:proofErr w:type="spellStart"/>
      <w:r w:rsidR="00D03384">
        <w:rPr>
          <w:rFonts w:ascii="Helvetica" w:hAnsi="Helvetica"/>
          <w:b/>
          <w:bCs/>
        </w:rPr>
        <w:t>ie</w:t>
      </w:r>
      <w:r>
        <w:rPr>
          <w:rFonts w:ascii="Helvetica" w:hAnsi="Helvetica"/>
          <w:b/>
          <w:bCs/>
        </w:rPr>
        <w:t>s</w:t>
      </w:r>
      <w:proofErr w:type="spellEnd"/>
      <w:r>
        <w:rPr>
          <w:rFonts w:ascii="Helvetica" w:hAnsi="Helvetica"/>
          <w:b/>
          <w:bCs/>
        </w:rPr>
        <w:t>)</w:t>
      </w:r>
      <w:r w:rsidRPr="00CB3848">
        <w:rPr>
          <w:rFonts w:ascii="Helvetica" w:hAnsi="Helvetica"/>
          <w:b/>
          <w:bCs/>
        </w:rPr>
        <w:t>:</w:t>
      </w:r>
      <w:r w:rsidR="00B72CFC">
        <w:rPr>
          <w:rFonts w:ascii="Helvetica" w:hAnsi="Helvetica"/>
          <w:b/>
          <w:bCs/>
        </w:rPr>
        <w:t xml:space="preserve">  </w:t>
      </w:r>
      <w:r w:rsidRPr="00CB3848">
        <w:rPr>
          <w:rFonts w:ascii="Helvetica" w:hAnsi="Helvetica"/>
          <w:bCs/>
          <w:highlight w:val="yellow"/>
        </w:rPr>
        <w:t>(if applicable, or state “not applicable”)</w:t>
      </w:r>
    </w:p>
    <w:p w14:paraId="489B0D71" w14:textId="77777777" w:rsidR="007B5B60" w:rsidRDefault="007B5B60" w:rsidP="00915562">
      <w:pPr>
        <w:tabs>
          <w:tab w:val="left" w:pos="360"/>
          <w:tab w:val="left" w:pos="2970"/>
        </w:tabs>
        <w:rPr>
          <w:rFonts w:ascii="Helvetica" w:hAnsi="Helvetica"/>
          <w:b/>
          <w:bCs/>
        </w:rPr>
      </w:pPr>
    </w:p>
    <w:p w14:paraId="7F5F9106" w14:textId="77777777" w:rsidR="0094407E" w:rsidRPr="00DE78F3" w:rsidRDefault="007B5B60" w:rsidP="00B72CFC">
      <w:pPr>
        <w:tabs>
          <w:tab w:val="left" w:pos="360"/>
        </w:tabs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2</w:t>
      </w:r>
      <w:r w:rsidR="00915562" w:rsidRPr="00915562">
        <w:rPr>
          <w:rFonts w:ascii="Helvetica" w:hAnsi="Helvetica"/>
          <w:b/>
          <w:bCs/>
        </w:rPr>
        <w:t>.</w:t>
      </w:r>
      <w:r w:rsidR="00915562">
        <w:rPr>
          <w:rFonts w:ascii="Helvetica" w:hAnsi="Helvetica"/>
          <w:b/>
          <w:bCs/>
        </w:rPr>
        <w:tab/>
      </w:r>
      <w:r w:rsidR="00D03384">
        <w:rPr>
          <w:rFonts w:ascii="Helvetica" w:hAnsi="Helvetica"/>
          <w:b/>
          <w:bCs/>
        </w:rPr>
        <w:t xml:space="preserve">Faculty </w:t>
      </w:r>
      <w:r w:rsidR="0094407E" w:rsidRPr="00A93CAC">
        <w:rPr>
          <w:rFonts w:ascii="Helvetica" w:hAnsi="Helvetica"/>
          <w:b/>
          <w:bCs/>
        </w:rPr>
        <w:t>Council Motion Number</w:t>
      </w:r>
      <w:r w:rsidR="009C0C7C">
        <w:rPr>
          <w:rFonts w:ascii="Helvetica" w:hAnsi="Helvetica"/>
          <w:b/>
          <w:bCs/>
        </w:rPr>
        <w:t>(s)</w:t>
      </w:r>
      <w:r w:rsidR="0094407E" w:rsidRPr="00A93CAC">
        <w:rPr>
          <w:rFonts w:ascii="Helvetica" w:hAnsi="Helvetica"/>
          <w:b/>
          <w:bCs/>
        </w:rPr>
        <w:t>:</w:t>
      </w:r>
      <w:r w:rsidR="00B72CFC">
        <w:rPr>
          <w:rFonts w:ascii="Helvetica" w:hAnsi="Helvetica"/>
          <w:b/>
          <w:bCs/>
        </w:rPr>
        <w:t xml:space="preserve">  </w:t>
      </w:r>
      <w:r w:rsidR="009A514B" w:rsidRPr="00F46EBA">
        <w:rPr>
          <w:rFonts w:ascii="Helvetica" w:hAnsi="Helvetica"/>
          <w:bCs/>
          <w:highlight w:val="yellow"/>
        </w:rPr>
        <w:t>(if applicable, or state “not applicable”)</w:t>
      </w:r>
    </w:p>
    <w:p w14:paraId="104B7F61" w14:textId="77777777" w:rsidR="0094407E" w:rsidRPr="0094407E" w:rsidRDefault="0094407E" w:rsidP="00B72CFC">
      <w:pPr>
        <w:rPr>
          <w:rFonts w:ascii="Helvetica" w:hAnsi="Helvetica"/>
        </w:rPr>
      </w:pPr>
    </w:p>
    <w:p w14:paraId="3B626ACE" w14:textId="77777777" w:rsidR="00FC1174" w:rsidRDefault="007B5B60" w:rsidP="00B72CFC">
      <w:pPr>
        <w:tabs>
          <w:tab w:val="left" w:pos="360"/>
        </w:tabs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3</w:t>
      </w:r>
      <w:r w:rsidR="00915562">
        <w:rPr>
          <w:rFonts w:ascii="Helvetica" w:hAnsi="Helvetica"/>
          <w:b/>
          <w:bCs/>
        </w:rPr>
        <w:t>.</w:t>
      </w:r>
      <w:r w:rsidR="00915562">
        <w:rPr>
          <w:rFonts w:ascii="Helvetica" w:hAnsi="Helvetica"/>
          <w:b/>
          <w:bCs/>
        </w:rPr>
        <w:tab/>
      </w:r>
      <w:r w:rsidR="00D03384">
        <w:rPr>
          <w:rFonts w:ascii="Helvetica" w:hAnsi="Helvetica"/>
          <w:b/>
          <w:bCs/>
        </w:rPr>
        <w:t>Faculty</w:t>
      </w:r>
      <w:r w:rsidR="0094407E" w:rsidRPr="00A93CAC">
        <w:rPr>
          <w:rFonts w:ascii="Helvetica" w:hAnsi="Helvetica"/>
          <w:b/>
          <w:bCs/>
        </w:rPr>
        <w:t xml:space="preserve"> Council Approval Date</w:t>
      </w:r>
      <w:r>
        <w:rPr>
          <w:rFonts w:ascii="Helvetica" w:hAnsi="Helvetica"/>
          <w:b/>
          <w:bCs/>
        </w:rPr>
        <w:t>(s)</w:t>
      </w:r>
      <w:r w:rsidR="0094407E" w:rsidRPr="00A93CAC">
        <w:rPr>
          <w:rFonts w:ascii="Helvetica" w:hAnsi="Helvetica"/>
          <w:b/>
          <w:bCs/>
        </w:rPr>
        <w:t>:</w:t>
      </w:r>
      <w:r w:rsidR="00B72CFC">
        <w:rPr>
          <w:rFonts w:ascii="Helvetica" w:hAnsi="Helvetica"/>
          <w:b/>
          <w:bCs/>
        </w:rPr>
        <w:t xml:space="preserve">  </w:t>
      </w:r>
      <w:r w:rsidR="009A514B" w:rsidRPr="00F46EBA">
        <w:rPr>
          <w:rFonts w:ascii="Helvetica" w:hAnsi="Helvetica"/>
          <w:bCs/>
          <w:highlight w:val="yellow"/>
        </w:rPr>
        <w:t>(if applicable, or state “not applicable”)</w:t>
      </w:r>
    </w:p>
    <w:p w14:paraId="49A82E03" w14:textId="77777777" w:rsidR="00622AC9" w:rsidRDefault="00622AC9" w:rsidP="004874A4">
      <w:pPr>
        <w:rPr>
          <w:rFonts w:ascii="Helvetica" w:hAnsi="Helvetica"/>
          <w:bCs/>
        </w:rPr>
      </w:pPr>
    </w:p>
    <w:p w14:paraId="53FA0660" w14:textId="77777777" w:rsidR="00915562" w:rsidRDefault="007B5B60" w:rsidP="00915562">
      <w:pPr>
        <w:tabs>
          <w:tab w:val="left" w:pos="360"/>
          <w:tab w:val="left" w:pos="8010"/>
        </w:tabs>
        <w:ind w:left="360" w:hanging="360"/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4</w:t>
      </w:r>
      <w:r w:rsidR="00915562" w:rsidRPr="00915562">
        <w:rPr>
          <w:rFonts w:ascii="Helvetica" w:hAnsi="Helvetica"/>
          <w:b/>
          <w:bCs/>
        </w:rPr>
        <w:t>.</w:t>
      </w:r>
      <w:r w:rsidR="00915562">
        <w:rPr>
          <w:rFonts w:ascii="Helvetica" w:hAnsi="Helvetica"/>
          <w:b/>
          <w:bCs/>
        </w:rPr>
        <w:tab/>
      </w:r>
      <w:r w:rsidR="00915562" w:rsidRPr="00A93CAC">
        <w:rPr>
          <w:rFonts w:ascii="Helvetica" w:hAnsi="Helvetica"/>
          <w:b/>
          <w:bCs/>
        </w:rPr>
        <w:t xml:space="preserve">Senate Committee on </w:t>
      </w:r>
      <w:r w:rsidR="00DF39E8">
        <w:rPr>
          <w:rFonts w:ascii="Helvetica" w:hAnsi="Helvetica"/>
          <w:b/>
          <w:bCs/>
        </w:rPr>
        <w:t xml:space="preserve">Indigenous Initiatives </w:t>
      </w:r>
      <w:r w:rsidR="00915562" w:rsidRPr="00A93CAC">
        <w:rPr>
          <w:rFonts w:ascii="Helvetica" w:hAnsi="Helvetica"/>
          <w:b/>
          <w:bCs/>
        </w:rPr>
        <w:t xml:space="preserve">Motion Number: </w:t>
      </w:r>
      <w:r w:rsidR="00915562">
        <w:rPr>
          <w:rFonts w:ascii="Helvetica" w:hAnsi="Helvetica"/>
          <w:b/>
          <w:bCs/>
        </w:rPr>
        <w:t xml:space="preserve"> </w:t>
      </w:r>
      <w:r w:rsidR="00915562" w:rsidRPr="00F46EBA">
        <w:rPr>
          <w:rFonts w:ascii="Helvetica" w:hAnsi="Helvetica"/>
          <w:bCs/>
          <w:highlight w:val="yellow"/>
        </w:rPr>
        <w:t>(if applicable, or state “not applicable”)</w:t>
      </w:r>
    </w:p>
    <w:p w14:paraId="39D3702F" w14:textId="77777777" w:rsidR="00D81019" w:rsidRDefault="00D81019" w:rsidP="00915562">
      <w:pPr>
        <w:tabs>
          <w:tab w:val="left" w:pos="360"/>
          <w:tab w:val="left" w:pos="8010"/>
        </w:tabs>
        <w:ind w:left="360" w:hanging="360"/>
        <w:rPr>
          <w:rFonts w:ascii="Helvetica" w:hAnsi="Helvetica"/>
          <w:b/>
          <w:bCs/>
        </w:rPr>
      </w:pPr>
    </w:p>
    <w:p w14:paraId="7F8396B5" w14:textId="77777777" w:rsidR="00D81019" w:rsidRPr="00DE78F3" w:rsidRDefault="007B5B60" w:rsidP="00D81019">
      <w:pPr>
        <w:tabs>
          <w:tab w:val="left" w:pos="360"/>
          <w:tab w:val="left" w:pos="8010"/>
        </w:tabs>
        <w:ind w:left="360" w:hanging="36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5</w:t>
      </w:r>
      <w:r w:rsidR="00D81019" w:rsidRPr="00915562">
        <w:rPr>
          <w:rFonts w:ascii="Helvetica" w:hAnsi="Helvetica"/>
          <w:b/>
          <w:bCs/>
        </w:rPr>
        <w:t>.</w:t>
      </w:r>
      <w:r w:rsidR="00D81019">
        <w:rPr>
          <w:rFonts w:ascii="Helvetica" w:hAnsi="Helvetica"/>
          <w:b/>
          <w:bCs/>
        </w:rPr>
        <w:tab/>
      </w:r>
      <w:r w:rsidR="00DF39E8" w:rsidRPr="00A93CAC">
        <w:rPr>
          <w:rFonts w:ascii="Helvetica" w:hAnsi="Helvetica"/>
          <w:b/>
          <w:bCs/>
        </w:rPr>
        <w:t xml:space="preserve">Senate Committee on </w:t>
      </w:r>
      <w:r w:rsidR="00DF39E8">
        <w:rPr>
          <w:rFonts w:ascii="Helvetica" w:hAnsi="Helvetica"/>
          <w:b/>
          <w:bCs/>
        </w:rPr>
        <w:t xml:space="preserve">Indigenous Initiatives </w:t>
      </w:r>
      <w:r w:rsidR="007634F9">
        <w:rPr>
          <w:rFonts w:ascii="Helvetica" w:hAnsi="Helvetica"/>
          <w:b/>
          <w:bCs/>
        </w:rPr>
        <w:t>Meeting</w:t>
      </w:r>
      <w:r w:rsidR="00D81019">
        <w:rPr>
          <w:rFonts w:ascii="Helvetica" w:hAnsi="Helvetica"/>
          <w:b/>
          <w:bCs/>
        </w:rPr>
        <w:t xml:space="preserve"> Date</w:t>
      </w:r>
      <w:r w:rsidR="00D81019" w:rsidRPr="00A93CAC">
        <w:rPr>
          <w:rFonts w:ascii="Helvetica" w:hAnsi="Helvetica"/>
          <w:b/>
          <w:bCs/>
        </w:rPr>
        <w:t xml:space="preserve">: </w:t>
      </w:r>
      <w:r w:rsidR="00D81019">
        <w:rPr>
          <w:rFonts w:ascii="Helvetica" w:hAnsi="Helvetica"/>
          <w:b/>
          <w:bCs/>
        </w:rPr>
        <w:t xml:space="preserve"> </w:t>
      </w:r>
      <w:r w:rsidR="00D81019" w:rsidRPr="00F46EBA">
        <w:rPr>
          <w:rFonts w:ascii="Helvetica" w:hAnsi="Helvetica"/>
          <w:bCs/>
          <w:highlight w:val="yellow"/>
        </w:rPr>
        <w:t>(if applicable, or state “not applicable”)</w:t>
      </w:r>
    </w:p>
    <w:p w14:paraId="7639A393" w14:textId="77777777" w:rsidR="00D81019" w:rsidRPr="00DE78F3" w:rsidRDefault="00D81019" w:rsidP="00915562">
      <w:pPr>
        <w:tabs>
          <w:tab w:val="left" w:pos="360"/>
          <w:tab w:val="left" w:pos="8010"/>
        </w:tabs>
        <w:ind w:left="360" w:hanging="360"/>
        <w:rPr>
          <w:rFonts w:ascii="Helvetica" w:hAnsi="Helvetica"/>
          <w:b/>
          <w:bCs/>
        </w:rPr>
      </w:pPr>
    </w:p>
    <w:p w14:paraId="1C452821" w14:textId="77777777" w:rsidR="00915562" w:rsidRPr="0094407E" w:rsidRDefault="00915562" w:rsidP="00915562">
      <w:pPr>
        <w:rPr>
          <w:rFonts w:ascii="Helvetica" w:hAnsi="Helvetica"/>
          <w:bCs/>
        </w:rPr>
      </w:pPr>
    </w:p>
    <w:p w14:paraId="242138DB" w14:textId="77777777" w:rsidR="007A65AD" w:rsidRPr="009741FB" w:rsidRDefault="007A65AD" w:rsidP="007A65AD">
      <w:pPr>
        <w:rPr>
          <w:rFonts w:ascii="Helvetica" w:hAnsi="Helvetica"/>
          <w:b/>
        </w:rPr>
      </w:pPr>
      <w:r w:rsidRPr="009741FB">
        <w:rPr>
          <w:rFonts w:ascii="Helvetica" w:hAnsi="Helvetica"/>
          <w:b/>
          <w:highlight w:val="yellow"/>
        </w:rPr>
        <w:t xml:space="preserve">PLEASE COMPLETE </w:t>
      </w:r>
      <w:r w:rsidR="002A217F">
        <w:rPr>
          <w:rFonts w:ascii="Helvetica" w:hAnsi="Helvetica"/>
          <w:b/>
          <w:highlight w:val="yellow"/>
        </w:rPr>
        <w:t xml:space="preserve">THE “NEW COURSE </w:t>
      </w:r>
      <w:r w:rsidR="006F3AD0">
        <w:rPr>
          <w:rFonts w:ascii="Helvetica" w:hAnsi="Helvetica"/>
          <w:b/>
          <w:highlight w:val="yellow"/>
        </w:rPr>
        <w:t xml:space="preserve">APPROVAL </w:t>
      </w:r>
      <w:r w:rsidR="002A217F">
        <w:rPr>
          <w:rFonts w:ascii="Helvetica" w:hAnsi="Helvetica"/>
          <w:b/>
          <w:highlight w:val="yellow"/>
        </w:rPr>
        <w:t xml:space="preserve">MOTION FORM </w:t>
      </w:r>
      <w:r w:rsidR="009055A4" w:rsidRPr="009741FB">
        <w:rPr>
          <w:rFonts w:ascii="Helvetica" w:hAnsi="Helvetica"/>
          <w:b/>
          <w:highlight w:val="yellow"/>
        </w:rPr>
        <w:t>CHECKLIST</w:t>
      </w:r>
      <w:r w:rsidR="002A217F">
        <w:rPr>
          <w:rFonts w:ascii="Helvetica" w:hAnsi="Helvetica"/>
          <w:b/>
          <w:highlight w:val="yellow"/>
        </w:rPr>
        <w:t>”</w:t>
      </w:r>
      <w:r w:rsidR="009055A4" w:rsidRPr="009741FB">
        <w:rPr>
          <w:rFonts w:ascii="Helvetica" w:hAnsi="Helvetica"/>
          <w:b/>
          <w:highlight w:val="yellow"/>
        </w:rPr>
        <w:t xml:space="preserve"> AND THE </w:t>
      </w:r>
      <w:r w:rsidR="00732468">
        <w:rPr>
          <w:rFonts w:ascii="Helvetica" w:hAnsi="Helvetica"/>
          <w:b/>
          <w:highlight w:val="yellow"/>
        </w:rPr>
        <w:t>“</w:t>
      </w:r>
      <w:r w:rsidRPr="009741FB">
        <w:rPr>
          <w:rFonts w:ascii="Helvetica" w:hAnsi="Helvetica"/>
          <w:b/>
          <w:highlight w:val="yellow"/>
        </w:rPr>
        <w:t>LIBRARY</w:t>
      </w:r>
      <w:r w:rsidR="00732468">
        <w:rPr>
          <w:rFonts w:ascii="Helvetica" w:hAnsi="Helvetica"/>
          <w:b/>
          <w:highlight w:val="yellow"/>
        </w:rPr>
        <w:t xml:space="preserve"> HOLDINGS”</w:t>
      </w:r>
      <w:r w:rsidRPr="009741FB">
        <w:rPr>
          <w:rFonts w:ascii="Helvetica" w:hAnsi="Helvetica"/>
          <w:b/>
          <w:highlight w:val="yellow"/>
        </w:rPr>
        <w:t xml:space="preserve"> </w:t>
      </w:r>
      <w:r w:rsidR="0012403D" w:rsidRPr="009741FB">
        <w:rPr>
          <w:rFonts w:ascii="Helvetica" w:hAnsi="Helvetica"/>
          <w:b/>
          <w:highlight w:val="yellow"/>
        </w:rPr>
        <w:t>FORM</w:t>
      </w:r>
      <w:r w:rsidRPr="009741FB">
        <w:rPr>
          <w:rFonts w:ascii="Helvetica" w:hAnsi="Helvetica"/>
          <w:b/>
          <w:highlight w:val="yellow"/>
        </w:rPr>
        <w:t xml:space="preserve"> </w:t>
      </w:r>
      <w:r w:rsidR="002A217F">
        <w:rPr>
          <w:rFonts w:ascii="Helvetica" w:hAnsi="Helvetica"/>
          <w:b/>
          <w:highlight w:val="yellow"/>
        </w:rPr>
        <w:t xml:space="preserve">ACCESSIBLE ON THE SENATE WEB PAGE </w:t>
      </w:r>
      <w:r w:rsidR="003A7D6E" w:rsidRPr="009741FB">
        <w:rPr>
          <w:rFonts w:ascii="Helvetica" w:hAnsi="Helvetica"/>
          <w:b/>
          <w:highlight w:val="yellow"/>
        </w:rPr>
        <w:t xml:space="preserve">AND </w:t>
      </w:r>
      <w:r w:rsidR="009055A4" w:rsidRPr="009741FB">
        <w:rPr>
          <w:rFonts w:ascii="Helvetica" w:hAnsi="Helvetica"/>
          <w:b/>
          <w:highlight w:val="yellow"/>
        </w:rPr>
        <w:t xml:space="preserve">THE </w:t>
      </w:r>
      <w:r w:rsidR="003A7D6E" w:rsidRPr="009741FB">
        <w:rPr>
          <w:rFonts w:ascii="Helvetica" w:hAnsi="Helvetica"/>
          <w:b/>
          <w:highlight w:val="yellow"/>
        </w:rPr>
        <w:t>MOTION</w:t>
      </w:r>
      <w:r w:rsidRPr="009741FB">
        <w:rPr>
          <w:rFonts w:ascii="Helvetica" w:hAnsi="Helvetica"/>
          <w:b/>
          <w:highlight w:val="yellow"/>
        </w:rPr>
        <w:t xml:space="preserve"> </w:t>
      </w:r>
      <w:r w:rsidR="009055A4" w:rsidRPr="009741FB">
        <w:rPr>
          <w:rFonts w:ascii="Helvetica" w:hAnsi="Helvetica"/>
          <w:b/>
          <w:highlight w:val="yellow"/>
        </w:rPr>
        <w:t>FORM IS</w:t>
      </w:r>
      <w:r w:rsidR="00682B09" w:rsidRPr="009741FB">
        <w:rPr>
          <w:rFonts w:ascii="Helvetica" w:hAnsi="Helvetica"/>
          <w:b/>
          <w:highlight w:val="yellow"/>
        </w:rPr>
        <w:t xml:space="preserve"> NOW </w:t>
      </w:r>
      <w:r w:rsidR="006A2C31" w:rsidRPr="009741FB">
        <w:rPr>
          <w:rFonts w:ascii="Helvetica" w:hAnsi="Helvetica"/>
          <w:b/>
          <w:highlight w:val="yellow"/>
        </w:rPr>
        <w:t>READY FOR SUBMISSION</w:t>
      </w:r>
      <w:r w:rsidR="00E311F3" w:rsidRPr="002C4BA1">
        <w:rPr>
          <w:rFonts w:ascii="Helvetica" w:hAnsi="Helvetica"/>
          <w:b/>
          <w:i/>
          <w:highlight w:val="yellow"/>
        </w:rPr>
        <w:t xml:space="preserve"> — PLEASE DISREGARD THE BLOCK BELOW</w:t>
      </w:r>
    </w:p>
    <w:p w14:paraId="298EEC3F" w14:textId="77777777" w:rsidR="004874A4" w:rsidRPr="0094407E" w:rsidRDefault="001D5960" w:rsidP="001D5960">
      <w:pPr>
        <w:tabs>
          <w:tab w:val="left" w:pos="2370"/>
        </w:tabs>
        <w:rPr>
          <w:rFonts w:ascii="Helvetica" w:hAnsi="Helvetica"/>
        </w:rPr>
      </w:pPr>
      <w:r>
        <w:rPr>
          <w:rFonts w:ascii="Helvetica" w:hAnsi="Helvetica"/>
        </w:rPr>
        <w:tab/>
      </w:r>
    </w:p>
    <w:tbl>
      <w:tblPr>
        <w:tblpPr w:leftFromText="187" w:rightFromText="187" w:vertAnchor="text" w:horzAnchor="margin" w:tblpY="388"/>
        <w:tblOverlap w:val="never"/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366"/>
      </w:tblGrid>
      <w:tr w:rsidR="00515D89" w:rsidRPr="0094407E" w14:paraId="44605485" w14:textId="77777777" w:rsidTr="00053737">
        <w:tblPrEx>
          <w:tblCellMar>
            <w:top w:w="0" w:type="dxa"/>
            <w:bottom w:w="0" w:type="dxa"/>
          </w:tblCellMar>
        </w:tblPrEx>
        <w:trPr>
          <w:cantSplit/>
          <w:trHeight w:val="4015"/>
        </w:trPr>
        <w:tc>
          <w:tcPr>
            <w:tcW w:w="9366" w:type="dxa"/>
            <w:tcBorders>
              <w:top w:val="single" w:sz="4" w:space="0" w:color="auto"/>
            </w:tcBorders>
          </w:tcPr>
          <w:p w14:paraId="6B09F9B0" w14:textId="77777777" w:rsidR="00515D89" w:rsidRPr="0094407E" w:rsidRDefault="00515D89" w:rsidP="00515D89">
            <w:pPr>
              <w:tabs>
                <w:tab w:val="left" w:pos="-360"/>
              </w:tabs>
              <w:rPr>
                <w:rFonts w:ascii="Helvetica" w:hAnsi="Helvetica"/>
                <w:b/>
              </w:rPr>
            </w:pPr>
          </w:p>
          <w:p w14:paraId="78BCB5BE" w14:textId="77777777" w:rsidR="00515D89" w:rsidRPr="00D60359" w:rsidRDefault="00515D89" w:rsidP="00515D89">
            <w:pPr>
              <w:tabs>
                <w:tab w:val="left" w:pos="180"/>
              </w:tabs>
              <w:ind w:left="180" w:hanging="180"/>
              <w:rPr>
                <w:rFonts w:ascii="Helvetica" w:hAnsi="Helvetica"/>
                <w:b/>
              </w:rPr>
            </w:pPr>
            <w:r w:rsidRPr="0094407E">
              <w:rPr>
                <w:rFonts w:ascii="Helvetica" w:hAnsi="Helvetica"/>
                <w:b/>
              </w:rPr>
              <w:tab/>
            </w:r>
            <w:r w:rsidRPr="00D60359">
              <w:rPr>
                <w:rFonts w:ascii="Helvetica" w:hAnsi="Helvetica"/>
                <w:b/>
              </w:rPr>
              <w:t xml:space="preserve">INFORMATION TO BE COMPLETED </w:t>
            </w:r>
            <w:r>
              <w:rPr>
                <w:rFonts w:ascii="Helvetica" w:hAnsi="Helvetica"/>
                <w:b/>
              </w:rPr>
              <w:t xml:space="preserve">BY RECORDING SECRETARY </w:t>
            </w:r>
            <w:r w:rsidRPr="00D60359">
              <w:rPr>
                <w:rFonts w:ascii="Helvetica" w:hAnsi="Helvetica"/>
                <w:b/>
              </w:rPr>
              <w:t xml:space="preserve">AFTER SENATE COMMITTEE ON ACADEMIC </w:t>
            </w:r>
            <w:r>
              <w:rPr>
                <w:rFonts w:ascii="Helvetica" w:hAnsi="Helvetica"/>
                <w:b/>
              </w:rPr>
              <w:t>AFFAIRS</w:t>
            </w:r>
            <w:r w:rsidRPr="00D60359">
              <w:rPr>
                <w:rFonts w:ascii="Helvetica" w:hAnsi="Helvetica"/>
                <w:b/>
              </w:rPr>
              <w:t xml:space="preserve"> MEETING</w:t>
            </w:r>
          </w:p>
          <w:p w14:paraId="7A952DEF" w14:textId="77777777" w:rsidR="00515D89" w:rsidRPr="0094407E" w:rsidRDefault="00515D89" w:rsidP="00515D89">
            <w:pPr>
              <w:tabs>
                <w:tab w:val="left" w:pos="2904"/>
              </w:tabs>
              <w:ind w:left="1440" w:hanging="144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>
              <w:rPr>
                <w:rFonts w:ascii="Helvetica" w:hAnsi="Helvetica"/>
                <w:b/>
              </w:rPr>
              <w:tab/>
            </w:r>
          </w:p>
          <w:p w14:paraId="48102A07" w14:textId="77777777" w:rsidR="00515D89" w:rsidRPr="0094407E" w:rsidRDefault="00515D89" w:rsidP="00515D89">
            <w:pPr>
              <w:tabs>
                <w:tab w:val="left" w:pos="180"/>
                <w:tab w:val="left" w:pos="3960"/>
              </w:tabs>
              <w:ind w:left="3960" w:hanging="3960"/>
              <w:rPr>
                <w:rFonts w:ascii="Helvetica" w:hAnsi="Helvetica"/>
              </w:rPr>
            </w:pPr>
            <w:r w:rsidRPr="0094407E">
              <w:rPr>
                <w:rFonts w:ascii="Helvetica" w:hAnsi="Helvetica"/>
                <w:b/>
              </w:rPr>
              <w:tab/>
              <w:t>Brief Summary of Committee Debate:</w:t>
            </w:r>
            <w:r w:rsidRPr="0094407E">
              <w:rPr>
                <w:rFonts w:ascii="Helvetica" w:hAnsi="Helvetica"/>
                <w:b/>
              </w:rPr>
              <w:tab/>
            </w:r>
          </w:p>
          <w:p w14:paraId="2F29204B" w14:textId="77777777" w:rsidR="00515D89" w:rsidRPr="0094407E" w:rsidRDefault="00515D89" w:rsidP="00515D89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57C8973D" w14:textId="77777777" w:rsidR="00515D89" w:rsidRPr="0094407E" w:rsidRDefault="00515D89" w:rsidP="00515D89">
            <w:pPr>
              <w:tabs>
                <w:tab w:val="left" w:pos="180"/>
                <w:tab w:val="left" w:pos="252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 w:rsidRPr="0094407E">
              <w:rPr>
                <w:rFonts w:ascii="Helvetica" w:hAnsi="Helvetica"/>
                <w:b/>
              </w:rPr>
              <w:tab/>
              <w:t>Motion No.:</w:t>
            </w:r>
            <w:r w:rsidRPr="0094407E">
              <w:rPr>
                <w:rFonts w:ascii="Helvetica" w:hAnsi="Helvetica"/>
                <w:b/>
              </w:rPr>
              <w:tab/>
            </w:r>
            <w:r w:rsidRPr="0094407E">
              <w:rPr>
                <w:rFonts w:ascii="Helvetica" w:hAnsi="Helvetica"/>
              </w:rPr>
              <w:t>SC</w:t>
            </w:r>
            <w:r>
              <w:rPr>
                <w:rFonts w:ascii="Helvetica" w:hAnsi="Helvetica"/>
              </w:rPr>
              <w:t>AAF</w:t>
            </w:r>
          </w:p>
          <w:p w14:paraId="455EEFA1" w14:textId="77777777" w:rsidR="00515D89" w:rsidRPr="00D60359" w:rsidRDefault="00515D89" w:rsidP="00515D89">
            <w:pPr>
              <w:tabs>
                <w:tab w:val="left" w:pos="180"/>
                <w:tab w:val="left" w:pos="2520"/>
                <w:tab w:val="left" w:pos="5400"/>
                <w:tab w:val="left" w:pos="6930"/>
                <w:tab w:val="left" w:pos="7914"/>
              </w:tabs>
              <w:spacing w:line="360" w:lineRule="auto"/>
              <w:rPr>
                <w:rFonts w:ascii="Helvetica" w:hAnsi="Helvetica"/>
              </w:rPr>
            </w:pPr>
            <w:r w:rsidRPr="0094407E">
              <w:rPr>
                <w:rFonts w:ascii="Helvetica" w:hAnsi="Helvetica"/>
                <w:b/>
              </w:rPr>
              <w:tab/>
              <w:t>Moved by:</w:t>
            </w:r>
            <w:r w:rsidRPr="00D60359">
              <w:rPr>
                <w:rFonts w:ascii="Helvetica" w:hAnsi="Helvetica"/>
              </w:rPr>
              <w:tab/>
            </w:r>
            <w:r w:rsidRPr="0094407E">
              <w:rPr>
                <w:rFonts w:ascii="Helvetica" w:hAnsi="Helvetica"/>
                <w:b/>
              </w:rPr>
              <w:tab/>
              <w:t>Seconded by:</w:t>
            </w:r>
            <w:r w:rsidRPr="00D60359">
              <w:rPr>
                <w:rFonts w:ascii="Helvetica" w:hAnsi="Helvetica"/>
              </w:rPr>
              <w:tab/>
            </w:r>
          </w:p>
          <w:p w14:paraId="661BBF9D" w14:textId="77777777" w:rsidR="00515D89" w:rsidRPr="0094407E" w:rsidRDefault="00515D89" w:rsidP="00515D89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 w:rsidRPr="0094407E">
              <w:rPr>
                <w:rFonts w:ascii="Helvetica" w:hAnsi="Helvetica"/>
                <w:b/>
              </w:rPr>
              <w:tab/>
              <w:t>Committee Decision:</w:t>
            </w:r>
            <w:r w:rsidRPr="00D60359">
              <w:rPr>
                <w:rFonts w:ascii="Helvetica" w:hAnsi="Helvetica"/>
              </w:rPr>
              <w:tab/>
            </w:r>
            <w:r w:rsidRPr="0094407E">
              <w:rPr>
                <w:rFonts w:ascii="Helvetica" w:hAnsi="Helvetica"/>
                <w:b/>
              </w:rPr>
              <w:tab/>
            </w:r>
          </w:p>
          <w:p w14:paraId="5192D8DA" w14:textId="77777777" w:rsidR="00515D89" w:rsidRPr="0094407E" w:rsidRDefault="00515D89" w:rsidP="00515D89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 w:rsidRPr="0094407E">
              <w:rPr>
                <w:rFonts w:ascii="Helvetica" w:hAnsi="Helvetica"/>
              </w:rPr>
              <w:tab/>
            </w:r>
          </w:p>
          <w:p w14:paraId="099615D7" w14:textId="77777777" w:rsidR="00515D89" w:rsidRPr="0094407E" w:rsidRDefault="00515D89" w:rsidP="00515D89">
            <w:pPr>
              <w:tabs>
                <w:tab w:val="left" w:pos="180"/>
                <w:tab w:val="left" w:pos="2520"/>
                <w:tab w:val="left" w:pos="5040"/>
                <w:tab w:val="left" w:pos="5400"/>
                <w:tab w:val="left" w:pos="9000"/>
              </w:tabs>
              <w:ind w:left="1440" w:hanging="1440"/>
              <w:rPr>
                <w:rFonts w:ascii="Helvetica" w:hAnsi="Helvetica"/>
                <w:u w:val="single"/>
              </w:rPr>
            </w:pPr>
            <w:r w:rsidRPr="0094407E">
              <w:rPr>
                <w:rFonts w:ascii="Helvetica" w:hAnsi="Helvetica"/>
                <w:b/>
              </w:rPr>
              <w:tab/>
              <w:t>Approved by SC</w:t>
            </w:r>
            <w:r>
              <w:rPr>
                <w:rFonts w:ascii="Helvetica" w:hAnsi="Helvetica"/>
                <w:b/>
              </w:rPr>
              <w:t>AAF</w:t>
            </w:r>
            <w:r w:rsidRPr="0094407E">
              <w:rPr>
                <w:rFonts w:ascii="Helvetica" w:hAnsi="Helvetica"/>
              </w:rPr>
              <w:t>:</w:t>
            </w:r>
            <w:r w:rsidRPr="0094407E">
              <w:rPr>
                <w:rFonts w:ascii="Helvetica" w:hAnsi="Helvetica"/>
              </w:rPr>
              <w:tab/>
            </w:r>
            <w:r w:rsidRPr="00B34F54">
              <w:rPr>
                <w:rFonts w:ascii="Helvetica" w:hAnsi="Helvetica"/>
                <w:u w:val="single"/>
              </w:rPr>
              <w:t xml:space="preserve">   </w:t>
            </w:r>
            <w:r w:rsidRPr="00B34F54">
              <w:rPr>
                <w:rFonts w:ascii="Helvetica" w:hAnsi="Helvetica"/>
                <w:u w:val="single"/>
              </w:rPr>
              <w:tab/>
            </w:r>
            <w:r w:rsidRPr="0094407E">
              <w:rPr>
                <w:rFonts w:ascii="Helvetica" w:hAnsi="Helvetica"/>
                <w:b/>
              </w:rPr>
              <w:tab/>
            </w:r>
            <w:r w:rsidRPr="0094407E">
              <w:rPr>
                <w:rFonts w:ascii="Helvetica" w:hAnsi="Helvetica"/>
                <w:u w:val="single"/>
              </w:rPr>
              <w:tab/>
            </w:r>
          </w:p>
          <w:p w14:paraId="5DD08922" w14:textId="77777777" w:rsidR="00515D89" w:rsidRPr="00083F2A" w:rsidRDefault="00515D89" w:rsidP="00515D89">
            <w:pPr>
              <w:tabs>
                <w:tab w:val="left" w:pos="180"/>
                <w:tab w:val="left" w:pos="2520"/>
                <w:tab w:val="left" w:pos="5400"/>
                <w:tab w:val="left" w:pos="6570"/>
              </w:tabs>
              <w:ind w:left="-6" w:firstLine="6"/>
              <w:rPr>
                <w:rFonts w:ascii="Helvetica" w:hAnsi="Helvetica"/>
                <w:b/>
              </w:rPr>
            </w:pPr>
            <w:r w:rsidRPr="00083F2A">
              <w:rPr>
                <w:rFonts w:ascii="Helvetica" w:hAnsi="Helvetica"/>
                <w:b/>
              </w:rPr>
              <w:tab/>
            </w: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Date</w:t>
            </w:r>
            <w:r w:rsidRPr="00083F2A">
              <w:rPr>
                <w:rFonts w:ascii="Helvetica" w:hAnsi="Helvetica"/>
                <w:b/>
              </w:rPr>
              <w:tab/>
              <w:t>Chair’s Signature</w:t>
            </w:r>
          </w:p>
          <w:p w14:paraId="2429C7C0" w14:textId="77777777" w:rsidR="00515D89" w:rsidRPr="00083F2A" w:rsidRDefault="00515D89" w:rsidP="00515D89">
            <w:pPr>
              <w:tabs>
                <w:tab w:val="left" w:pos="18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</w:rPr>
            </w:pPr>
          </w:p>
          <w:p w14:paraId="71E0E7E4" w14:textId="77777777" w:rsidR="00515D89" w:rsidRPr="0094407E" w:rsidRDefault="00515D89" w:rsidP="00515D89">
            <w:pPr>
              <w:tabs>
                <w:tab w:val="left" w:pos="180"/>
                <w:tab w:val="left" w:pos="3330"/>
                <w:tab w:val="left" w:pos="4404"/>
                <w:tab w:val="left" w:pos="6030"/>
              </w:tabs>
              <w:ind w:left="-6" w:firstLine="6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 xml:space="preserve">For recommendation to </w:t>
            </w:r>
            <w:r w:rsidRPr="00083F2A">
              <w:rPr>
                <w:rFonts w:ascii="Helvetica" w:hAnsi="Helvetica"/>
                <w:b/>
                <w:u w:val="single"/>
              </w:rPr>
              <w:t xml:space="preserve">    </w:t>
            </w:r>
            <w:r>
              <w:rPr>
                <w:rFonts w:ascii="Helvetica" w:hAnsi="Helvetica"/>
                <w:b/>
                <w:u w:val="single"/>
              </w:rPr>
              <w:t xml:space="preserve">  </w:t>
            </w:r>
            <w:r w:rsidRPr="007D6902">
              <w:rPr>
                <w:rFonts w:ascii="Helvetica" w:hAnsi="Helvetica"/>
                <w:sz w:val="26"/>
                <w:u w:val="single"/>
              </w:rPr>
              <w:sym w:font="Wingdings" w:char="F0FC"/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  <w:b/>
              </w:rPr>
              <w:t xml:space="preserve">, or information </w:t>
            </w:r>
            <w:r>
              <w:rPr>
                <w:rFonts w:ascii="Helvetica" w:hAnsi="Helvetica"/>
                <w:b/>
              </w:rPr>
              <w:t>of</w:t>
            </w:r>
            <w:r w:rsidRPr="00083F2A">
              <w:rPr>
                <w:rFonts w:ascii="Helvetica" w:hAnsi="Helvetica"/>
                <w:b/>
              </w:rPr>
              <w:t xml:space="preserve"> </w:t>
            </w:r>
            <w:r w:rsidRPr="00083F2A">
              <w:rPr>
                <w:rFonts w:ascii="Helvetica" w:hAnsi="Helvetica"/>
                <w:b/>
                <w:u w:val="single"/>
              </w:rPr>
              <w:t xml:space="preserve">     </w:t>
            </w:r>
            <w:r>
              <w:rPr>
                <w:rFonts w:ascii="Helvetica" w:hAnsi="Helvetica"/>
                <w:b/>
                <w:u w:val="single"/>
              </w:rPr>
              <w:t xml:space="preserve">   </w:t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</w:rPr>
              <w:t xml:space="preserve"> </w:t>
            </w:r>
            <w:r w:rsidRPr="00083F2A">
              <w:rPr>
                <w:rFonts w:ascii="Helvetica" w:hAnsi="Helvetica"/>
                <w:b/>
              </w:rPr>
              <w:t>Senate.</w:t>
            </w:r>
          </w:p>
          <w:p w14:paraId="5C2CF92F" w14:textId="77777777" w:rsidR="00515D89" w:rsidRPr="0094407E" w:rsidRDefault="00515D89" w:rsidP="00515D89">
            <w:pPr>
              <w:tabs>
                <w:tab w:val="left" w:pos="-36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</w:rPr>
            </w:pPr>
          </w:p>
        </w:tc>
      </w:tr>
    </w:tbl>
    <w:p w14:paraId="3E9740FE" w14:textId="77777777" w:rsidR="00275414" w:rsidRPr="00D72A01" w:rsidRDefault="00275414" w:rsidP="004117E9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</w:pPr>
    </w:p>
    <w:sectPr w:rsidR="00275414" w:rsidRPr="00D72A01" w:rsidSect="009662D7">
      <w:type w:val="continuous"/>
      <w:pgSz w:w="12240" w:h="15840" w:code="1"/>
      <w:pgMar w:top="1080" w:right="108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E53BF" w14:textId="77777777" w:rsidR="007A2A29" w:rsidRDefault="007A2A29">
      <w:r>
        <w:separator/>
      </w:r>
    </w:p>
  </w:endnote>
  <w:endnote w:type="continuationSeparator" w:id="0">
    <w:p w14:paraId="3184EB94" w14:textId="77777777" w:rsidR="007A2A29" w:rsidRDefault="007A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28A7F" w14:textId="77777777" w:rsidR="006362CE" w:rsidRDefault="00636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ECDE4" w14:textId="77777777" w:rsidR="00DF7D9E" w:rsidRPr="00A5425F" w:rsidRDefault="000945D1" w:rsidP="00DF7D9E">
    <w:pPr>
      <w:pStyle w:val="Footer"/>
      <w:tabs>
        <w:tab w:val="clear" w:pos="4320"/>
        <w:tab w:val="clear" w:pos="8640"/>
        <w:tab w:val="right" w:pos="9720"/>
      </w:tabs>
      <w:rPr>
        <w:rFonts w:ascii="Helvetica" w:hAnsi="Helvetica"/>
        <w:color w:val="333333"/>
        <w:sz w:val="16"/>
        <w:szCs w:val="16"/>
        <w:u w:val="single"/>
      </w:rPr>
    </w:pPr>
    <w:r w:rsidRPr="00A5425F">
      <w:rPr>
        <w:rFonts w:ascii="Helvetica" w:hAnsi="Helvetica"/>
        <w:color w:val="333333"/>
        <w:sz w:val="16"/>
        <w:szCs w:val="16"/>
        <w:u w:val="single"/>
      </w:rPr>
      <w:tab/>
    </w:r>
  </w:p>
  <w:p w14:paraId="52AD5A3A" w14:textId="77777777" w:rsidR="000945D1" w:rsidRPr="00A5425F" w:rsidRDefault="000945D1" w:rsidP="00DF7D9E">
    <w:pPr>
      <w:pStyle w:val="Footer"/>
      <w:tabs>
        <w:tab w:val="clear" w:pos="4320"/>
        <w:tab w:val="clear" w:pos="8640"/>
        <w:tab w:val="right" w:pos="9720"/>
      </w:tabs>
      <w:rPr>
        <w:rFonts w:ascii="Helvetica" w:hAnsi="Helvetica"/>
        <w:color w:val="333333"/>
        <w:sz w:val="16"/>
        <w:szCs w:val="16"/>
      </w:rPr>
    </w:pPr>
  </w:p>
  <w:p w14:paraId="5F6B37F6" w14:textId="77777777" w:rsidR="00DF7D9E" w:rsidRPr="007231CA" w:rsidRDefault="00FB625D" w:rsidP="00DF7D9E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</w:rPr>
    </w:pPr>
    <w:r w:rsidRPr="007231CA">
      <w:rPr>
        <w:rFonts w:ascii="Helvetica Narrow" w:hAnsi="Helvetica Narrow"/>
        <w:color w:val="333333"/>
        <w:sz w:val="18"/>
        <w:szCs w:val="18"/>
      </w:rPr>
      <w:t>SCA</w:t>
    </w:r>
    <w:r w:rsidR="004F6B0B">
      <w:rPr>
        <w:rFonts w:ascii="Helvetica Narrow" w:hAnsi="Helvetica Narrow"/>
        <w:color w:val="333333"/>
        <w:sz w:val="18"/>
        <w:szCs w:val="18"/>
      </w:rPr>
      <w:t>AF</w:t>
    </w:r>
    <w:r w:rsidRPr="007231CA">
      <w:rPr>
        <w:rFonts w:ascii="Helvetica Narrow" w:hAnsi="Helvetica Narrow"/>
        <w:color w:val="333333"/>
        <w:sz w:val="18"/>
        <w:szCs w:val="18"/>
      </w:rPr>
      <w:t xml:space="preserve"> New Course Approval</w:t>
    </w:r>
    <w:r w:rsidR="00DF7D9E" w:rsidRPr="007231CA">
      <w:rPr>
        <w:rFonts w:ascii="Helvetica Narrow" w:hAnsi="Helvetica Narrow"/>
        <w:color w:val="333333"/>
        <w:sz w:val="18"/>
        <w:szCs w:val="18"/>
      </w:rPr>
      <w:t xml:space="preserve"> Motion Form</w:t>
    </w:r>
    <w:r w:rsidR="00DF7D9E" w:rsidRPr="007231CA">
      <w:rPr>
        <w:rFonts w:ascii="Helvetica Narrow" w:hAnsi="Helvetica Narrow"/>
        <w:color w:val="333333"/>
        <w:sz w:val="18"/>
        <w:szCs w:val="18"/>
      </w:rPr>
      <w:tab/>
      <w:t xml:space="preserve">Page </w: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instrText xml:space="preserve"> PAGE </w:instrTex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B21E97">
      <w:rPr>
        <w:rStyle w:val="PageNumber"/>
        <w:rFonts w:ascii="Helvetica Narrow" w:hAnsi="Helvetica Narrow"/>
        <w:noProof/>
        <w:color w:val="333333"/>
        <w:sz w:val="18"/>
        <w:szCs w:val="18"/>
      </w:rPr>
      <w:t>2</w: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 of </w: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instrText xml:space="preserve"> NUMPAGES </w:instrTex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B21E97">
      <w:rPr>
        <w:rStyle w:val="PageNumber"/>
        <w:rFonts w:ascii="Helvetica Narrow" w:hAnsi="Helvetica Narrow"/>
        <w:noProof/>
        <w:color w:val="333333"/>
        <w:sz w:val="18"/>
        <w:szCs w:val="18"/>
      </w:rPr>
      <w:t>4</w: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</w:p>
  <w:p w14:paraId="2F4ED0DA" w14:textId="77777777" w:rsidR="009A1211" w:rsidRPr="007231CA" w:rsidRDefault="009A1211" w:rsidP="009A1211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  <w:highlight w:val="yellow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Motion submitted by: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 xml:space="preserve">Name of individual to be contacted regarding questions about </w:t>
    </w:r>
    <w:r w:rsidR="00371702"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this motion</w:t>
    </w:r>
    <w:r w:rsidR="00D03384">
      <w:rPr>
        <w:rStyle w:val="PageNumber"/>
        <w:rFonts w:ascii="Helvetica Narrow" w:hAnsi="Helvetica Narrow"/>
        <w:color w:val="333333"/>
        <w:sz w:val="18"/>
        <w:szCs w:val="18"/>
      </w:rPr>
      <w:tab/>
      <w:t xml:space="preserve">Template Updated:  </w:t>
    </w:r>
    <w:r w:rsidR="006362CE">
      <w:rPr>
        <w:rStyle w:val="PageNumber"/>
        <w:rFonts w:ascii="Helvetica Narrow" w:hAnsi="Helvetica Narrow"/>
        <w:color w:val="333333"/>
        <w:sz w:val="18"/>
        <w:szCs w:val="18"/>
      </w:rPr>
      <w:t>June 2023</w:t>
    </w:r>
  </w:p>
  <w:p w14:paraId="7DAF1807" w14:textId="77777777" w:rsidR="00EC3F15" w:rsidRDefault="009A1211" w:rsidP="009A1211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6"/>
        <w:szCs w:val="16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Date of submission or latest revision: 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Date form completed or revised</w:t>
    </w:r>
    <w:r>
      <w:rPr>
        <w:rStyle w:val="PageNumber"/>
        <w:rFonts w:ascii="Helvetica Narrow" w:hAnsi="Helvetica Narrow"/>
        <w:color w:val="333333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9497" w14:textId="77777777" w:rsidR="00123BF9" w:rsidRPr="00A5425F" w:rsidRDefault="00123BF9" w:rsidP="00123BF9">
    <w:pPr>
      <w:pStyle w:val="Footer"/>
      <w:tabs>
        <w:tab w:val="clear" w:pos="4320"/>
        <w:tab w:val="clear" w:pos="8640"/>
        <w:tab w:val="right" w:pos="9720"/>
      </w:tabs>
      <w:rPr>
        <w:rFonts w:ascii="Helvetica" w:hAnsi="Helvetica"/>
        <w:color w:val="333333"/>
        <w:sz w:val="16"/>
        <w:szCs w:val="16"/>
      </w:rPr>
    </w:pPr>
  </w:p>
  <w:p w14:paraId="37961F00" w14:textId="77777777" w:rsidR="00123BF9" w:rsidRPr="007231CA" w:rsidRDefault="00123BF9" w:rsidP="00123BF9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</w:rPr>
    </w:pPr>
    <w:r w:rsidRPr="007231CA">
      <w:rPr>
        <w:rFonts w:ascii="Helvetica Narrow" w:hAnsi="Helvetica Narrow"/>
        <w:color w:val="333333"/>
        <w:sz w:val="18"/>
        <w:szCs w:val="18"/>
      </w:rPr>
      <w:t>SCA</w:t>
    </w:r>
    <w:r>
      <w:rPr>
        <w:rFonts w:ascii="Helvetica Narrow" w:hAnsi="Helvetica Narrow"/>
        <w:color w:val="333333"/>
        <w:sz w:val="18"/>
        <w:szCs w:val="18"/>
      </w:rPr>
      <w:t>AF</w:t>
    </w:r>
    <w:r w:rsidRPr="007231CA">
      <w:rPr>
        <w:rFonts w:ascii="Helvetica Narrow" w:hAnsi="Helvetica Narrow"/>
        <w:color w:val="333333"/>
        <w:sz w:val="18"/>
        <w:szCs w:val="18"/>
      </w:rPr>
      <w:t xml:space="preserve"> New Course Approval Motion Form</w:t>
    </w:r>
    <w:r w:rsidRPr="007231CA">
      <w:rPr>
        <w:rFonts w:ascii="Helvetica Narrow" w:hAnsi="Helvetica Narrow"/>
        <w:color w:val="333333"/>
        <w:sz w:val="18"/>
        <w:szCs w:val="18"/>
      </w:rPr>
      <w:tab/>
      <w:t xml:space="preserve">Page 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instrText xml:space="preserve"> PAGE </w:instrTex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B21E97">
      <w:rPr>
        <w:rStyle w:val="PageNumber"/>
        <w:rFonts w:ascii="Helvetica Narrow" w:hAnsi="Helvetica Narrow"/>
        <w:noProof/>
        <w:color w:val="333333"/>
        <w:sz w:val="18"/>
        <w:szCs w:val="18"/>
      </w:rPr>
      <w:t>1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 of 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instrText xml:space="preserve"> NUMPAGES </w:instrTex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B21E97">
      <w:rPr>
        <w:rStyle w:val="PageNumber"/>
        <w:rFonts w:ascii="Helvetica Narrow" w:hAnsi="Helvetica Narrow"/>
        <w:noProof/>
        <w:color w:val="333333"/>
        <w:sz w:val="18"/>
        <w:szCs w:val="18"/>
      </w:rPr>
      <w:t>4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</w:p>
  <w:p w14:paraId="15301B0B" w14:textId="77777777" w:rsidR="00123BF9" w:rsidRPr="007231CA" w:rsidRDefault="00123BF9" w:rsidP="00123BF9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  <w:highlight w:val="yellow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Motion submitted by: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Name of individual to be contacted regarding questions about this motion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tab/>
      <w:t xml:space="preserve">Template Updated:  </w:t>
    </w:r>
    <w:r w:rsidR="006362CE">
      <w:rPr>
        <w:rStyle w:val="PageNumber"/>
        <w:rFonts w:ascii="Helvetica Narrow" w:hAnsi="Helvetica Narrow"/>
        <w:color w:val="333333"/>
        <w:sz w:val="18"/>
        <w:szCs w:val="18"/>
      </w:rPr>
      <w:t>June 2023</w:t>
    </w:r>
  </w:p>
  <w:p w14:paraId="718A38E1" w14:textId="77777777" w:rsidR="00123BF9" w:rsidRDefault="00123BF9" w:rsidP="00123BF9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6"/>
        <w:szCs w:val="16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Date of submission or latest revision: 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Date form completed or revised</w:t>
    </w:r>
    <w:r>
      <w:rPr>
        <w:rStyle w:val="PageNumber"/>
        <w:rFonts w:ascii="Helvetica Narrow" w:hAnsi="Helvetica Narrow"/>
        <w:color w:val="333333"/>
        <w:sz w:val="16"/>
        <w:szCs w:val="16"/>
      </w:rPr>
      <w:tab/>
    </w:r>
  </w:p>
  <w:p w14:paraId="5EB4FF4E" w14:textId="77777777" w:rsidR="00123BF9" w:rsidRDefault="00123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255D" w14:textId="77777777" w:rsidR="007A2A29" w:rsidRDefault="007A2A29">
      <w:r>
        <w:separator/>
      </w:r>
    </w:p>
  </w:footnote>
  <w:footnote w:type="continuationSeparator" w:id="0">
    <w:p w14:paraId="731B8EF0" w14:textId="77777777" w:rsidR="007A2A29" w:rsidRDefault="007A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FF56" w14:textId="77777777" w:rsidR="006362CE" w:rsidRDefault="00636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D32B" w14:textId="77777777" w:rsidR="006362CE" w:rsidRDefault="00636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41B7" w14:textId="77777777" w:rsidR="006362CE" w:rsidRDefault="00636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088"/>
    <w:multiLevelType w:val="hybridMultilevel"/>
    <w:tmpl w:val="04BC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89"/>
    <w:multiLevelType w:val="hybridMultilevel"/>
    <w:tmpl w:val="F80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DE7"/>
    <w:multiLevelType w:val="multilevel"/>
    <w:tmpl w:val="CC0216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15E49"/>
    <w:multiLevelType w:val="multilevel"/>
    <w:tmpl w:val="CC0216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1270E"/>
    <w:multiLevelType w:val="hybridMultilevel"/>
    <w:tmpl w:val="7148405A"/>
    <w:lvl w:ilvl="0" w:tplc="97645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7305"/>
    <w:multiLevelType w:val="hybridMultilevel"/>
    <w:tmpl w:val="44527C98"/>
    <w:lvl w:ilvl="0" w:tplc="5CA207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09B"/>
    <w:multiLevelType w:val="hybridMultilevel"/>
    <w:tmpl w:val="EFECB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30FA"/>
    <w:multiLevelType w:val="hybridMultilevel"/>
    <w:tmpl w:val="251867EC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64B17"/>
    <w:multiLevelType w:val="hybridMultilevel"/>
    <w:tmpl w:val="0BA86DB0"/>
    <w:lvl w:ilvl="0" w:tplc="926E2A32">
      <w:start w:val="1"/>
      <w:numFmt w:val="decimal"/>
      <w:lvlText w:val="%1."/>
      <w:lvlJc w:val="left"/>
      <w:pPr>
        <w:ind w:left="366" w:hanging="360"/>
      </w:pPr>
      <w:rPr>
        <w:rFonts w:cs="Times New Roman CYR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1DF175E"/>
    <w:multiLevelType w:val="hybridMultilevel"/>
    <w:tmpl w:val="2782100E"/>
    <w:lvl w:ilvl="0" w:tplc="3A6A5A5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C6724"/>
    <w:multiLevelType w:val="hybridMultilevel"/>
    <w:tmpl w:val="F6965B70"/>
    <w:lvl w:ilvl="0" w:tplc="AAC49BE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32244DEC"/>
    <w:multiLevelType w:val="multilevel"/>
    <w:tmpl w:val="C3B0E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A5260"/>
    <w:multiLevelType w:val="hybridMultilevel"/>
    <w:tmpl w:val="7D62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75702"/>
    <w:multiLevelType w:val="hybridMultilevel"/>
    <w:tmpl w:val="74542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1452"/>
    <w:multiLevelType w:val="hybridMultilevel"/>
    <w:tmpl w:val="CC0216E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11645"/>
    <w:multiLevelType w:val="hybridMultilevel"/>
    <w:tmpl w:val="D9FE728E"/>
    <w:lvl w:ilvl="0" w:tplc="42F41E76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2EA93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67197"/>
    <w:multiLevelType w:val="hybridMultilevel"/>
    <w:tmpl w:val="B7F26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413F8"/>
    <w:multiLevelType w:val="hybridMultilevel"/>
    <w:tmpl w:val="B554D88A"/>
    <w:lvl w:ilvl="0" w:tplc="0CB4A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667BA"/>
    <w:multiLevelType w:val="hybridMultilevel"/>
    <w:tmpl w:val="85D497D0"/>
    <w:lvl w:ilvl="0" w:tplc="35C88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E3356"/>
    <w:multiLevelType w:val="hybridMultilevel"/>
    <w:tmpl w:val="6AD8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3250"/>
    <w:multiLevelType w:val="multilevel"/>
    <w:tmpl w:val="52501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B71B9"/>
    <w:multiLevelType w:val="hybridMultilevel"/>
    <w:tmpl w:val="EBA0F708"/>
    <w:lvl w:ilvl="0" w:tplc="BA806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7EB7"/>
    <w:multiLevelType w:val="hybridMultilevel"/>
    <w:tmpl w:val="F7BEF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670D"/>
    <w:multiLevelType w:val="hybridMultilevel"/>
    <w:tmpl w:val="C3B0E686"/>
    <w:lvl w:ilvl="0" w:tplc="98C065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11F8B"/>
    <w:multiLevelType w:val="multilevel"/>
    <w:tmpl w:val="CC0216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92DB6"/>
    <w:multiLevelType w:val="hybridMultilevel"/>
    <w:tmpl w:val="BE40212C"/>
    <w:lvl w:ilvl="0" w:tplc="E26E2B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525F"/>
    <w:multiLevelType w:val="hybridMultilevel"/>
    <w:tmpl w:val="CBC83446"/>
    <w:lvl w:ilvl="0" w:tplc="9692EB70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61EB"/>
    <w:multiLevelType w:val="hybridMultilevel"/>
    <w:tmpl w:val="E04081D4"/>
    <w:lvl w:ilvl="0" w:tplc="0C28AE64">
      <w:start w:val="1"/>
      <w:numFmt w:val="decimal"/>
      <w:lvlText w:val="%1."/>
      <w:lvlJc w:val="left"/>
      <w:pPr>
        <w:ind w:left="546" w:hanging="540"/>
      </w:pPr>
      <w:rPr>
        <w:rFonts w:cs="Times New Roman CYR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73252996"/>
    <w:multiLevelType w:val="hybridMultilevel"/>
    <w:tmpl w:val="53C87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881E00"/>
    <w:multiLevelType w:val="multilevel"/>
    <w:tmpl w:val="CC0216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9567">
    <w:abstractNumId w:val="23"/>
  </w:num>
  <w:num w:numId="2" w16cid:durableId="1830440281">
    <w:abstractNumId w:val="25"/>
  </w:num>
  <w:num w:numId="3" w16cid:durableId="351494711">
    <w:abstractNumId w:val="20"/>
  </w:num>
  <w:num w:numId="4" w16cid:durableId="311494194">
    <w:abstractNumId w:val="11"/>
  </w:num>
  <w:num w:numId="5" w16cid:durableId="1305358298">
    <w:abstractNumId w:val="9"/>
  </w:num>
  <w:num w:numId="6" w16cid:durableId="67925602">
    <w:abstractNumId w:val="15"/>
  </w:num>
  <w:num w:numId="7" w16cid:durableId="1594900228">
    <w:abstractNumId w:val="21"/>
  </w:num>
  <w:num w:numId="8" w16cid:durableId="1078404711">
    <w:abstractNumId w:val="7"/>
  </w:num>
  <w:num w:numId="9" w16cid:durableId="1818183147">
    <w:abstractNumId w:val="28"/>
  </w:num>
  <w:num w:numId="10" w16cid:durableId="20018428">
    <w:abstractNumId w:val="14"/>
  </w:num>
  <w:num w:numId="11" w16cid:durableId="771975543">
    <w:abstractNumId w:val="2"/>
  </w:num>
  <w:num w:numId="12" w16cid:durableId="1011491645">
    <w:abstractNumId w:val="24"/>
  </w:num>
  <w:num w:numId="13" w16cid:durableId="331418629">
    <w:abstractNumId w:val="29"/>
  </w:num>
  <w:num w:numId="14" w16cid:durableId="1526678807">
    <w:abstractNumId w:val="3"/>
  </w:num>
  <w:num w:numId="15" w16cid:durableId="1195264739">
    <w:abstractNumId w:val="17"/>
  </w:num>
  <w:num w:numId="16" w16cid:durableId="507409034">
    <w:abstractNumId w:val="5"/>
  </w:num>
  <w:num w:numId="17" w16cid:durableId="1833787971">
    <w:abstractNumId w:val="1"/>
  </w:num>
  <w:num w:numId="18" w16cid:durableId="1706444083">
    <w:abstractNumId w:val="4"/>
  </w:num>
  <w:num w:numId="19" w16cid:durableId="42798279">
    <w:abstractNumId w:val="19"/>
  </w:num>
  <w:num w:numId="20" w16cid:durableId="1675957868">
    <w:abstractNumId w:val="18"/>
  </w:num>
  <w:num w:numId="21" w16cid:durableId="1412122973">
    <w:abstractNumId w:val="22"/>
  </w:num>
  <w:num w:numId="22" w16cid:durableId="1204900801">
    <w:abstractNumId w:val="13"/>
  </w:num>
  <w:num w:numId="23" w16cid:durableId="1256599246">
    <w:abstractNumId w:val="16"/>
  </w:num>
  <w:num w:numId="24" w16cid:durableId="1413352207">
    <w:abstractNumId w:val="12"/>
  </w:num>
  <w:num w:numId="25" w16cid:durableId="1754425508">
    <w:abstractNumId w:val="6"/>
  </w:num>
  <w:num w:numId="26" w16cid:durableId="456339043">
    <w:abstractNumId w:val="26"/>
  </w:num>
  <w:num w:numId="27" w16cid:durableId="1322924691">
    <w:abstractNumId w:val="27"/>
  </w:num>
  <w:num w:numId="28" w16cid:durableId="1474056242">
    <w:abstractNumId w:val="8"/>
  </w:num>
  <w:num w:numId="29" w16cid:durableId="1191186276">
    <w:abstractNumId w:val="10"/>
  </w:num>
  <w:num w:numId="30" w16cid:durableId="76206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85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C4"/>
    <w:rsid w:val="00000CC9"/>
    <w:rsid w:val="00003748"/>
    <w:rsid w:val="000163D6"/>
    <w:rsid w:val="00017F2A"/>
    <w:rsid w:val="0002071A"/>
    <w:rsid w:val="000249F7"/>
    <w:rsid w:val="000325B8"/>
    <w:rsid w:val="000330D1"/>
    <w:rsid w:val="000353E8"/>
    <w:rsid w:val="0003772C"/>
    <w:rsid w:val="00040B3C"/>
    <w:rsid w:val="000426B9"/>
    <w:rsid w:val="00042DE5"/>
    <w:rsid w:val="000436F7"/>
    <w:rsid w:val="00050931"/>
    <w:rsid w:val="00053737"/>
    <w:rsid w:val="000573EF"/>
    <w:rsid w:val="000574B1"/>
    <w:rsid w:val="00057B64"/>
    <w:rsid w:val="0006029B"/>
    <w:rsid w:val="00062691"/>
    <w:rsid w:val="00064466"/>
    <w:rsid w:val="00064623"/>
    <w:rsid w:val="00067484"/>
    <w:rsid w:val="00067AB0"/>
    <w:rsid w:val="0007296B"/>
    <w:rsid w:val="00072C1C"/>
    <w:rsid w:val="00073BBF"/>
    <w:rsid w:val="00074B3D"/>
    <w:rsid w:val="000753DB"/>
    <w:rsid w:val="000757DA"/>
    <w:rsid w:val="00077E21"/>
    <w:rsid w:val="00083CDB"/>
    <w:rsid w:val="00083F2A"/>
    <w:rsid w:val="00084917"/>
    <w:rsid w:val="0008493C"/>
    <w:rsid w:val="00084FDC"/>
    <w:rsid w:val="00085207"/>
    <w:rsid w:val="00085DC6"/>
    <w:rsid w:val="00090133"/>
    <w:rsid w:val="00090E13"/>
    <w:rsid w:val="000913B1"/>
    <w:rsid w:val="000945D1"/>
    <w:rsid w:val="000971E7"/>
    <w:rsid w:val="000A2BB8"/>
    <w:rsid w:val="000A3246"/>
    <w:rsid w:val="000A3776"/>
    <w:rsid w:val="000A3D61"/>
    <w:rsid w:val="000B0A68"/>
    <w:rsid w:val="000B16A3"/>
    <w:rsid w:val="000B1806"/>
    <w:rsid w:val="000B36C5"/>
    <w:rsid w:val="000B4D1B"/>
    <w:rsid w:val="000B5292"/>
    <w:rsid w:val="000B5F09"/>
    <w:rsid w:val="000B61E1"/>
    <w:rsid w:val="000B6528"/>
    <w:rsid w:val="000B6D2E"/>
    <w:rsid w:val="000B7101"/>
    <w:rsid w:val="000C083B"/>
    <w:rsid w:val="000C20E2"/>
    <w:rsid w:val="000C3B19"/>
    <w:rsid w:val="000C4785"/>
    <w:rsid w:val="000C5DB6"/>
    <w:rsid w:val="000C678F"/>
    <w:rsid w:val="000C72F8"/>
    <w:rsid w:val="000D0796"/>
    <w:rsid w:val="000D1C41"/>
    <w:rsid w:val="000D3F2E"/>
    <w:rsid w:val="000D5F6B"/>
    <w:rsid w:val="000D64F1"/>
    <w:rsid w:val="000D7E72"/>
    <w:rsid w:val="000D7F61"/>
    <w:rsid w:val="000E18CD"/>
    <w:rsid w:val="000E2EE8"/>
    <w:rsid w:val="000E341B"/>
    <w:rsid w:val="000F064F"/>
    <w:rsid w:val="000F61D9"/>
    <w:rsid w:val="000F6C37"/>
    <w:rsid w:val="00100C34"/>
    <w:rsid w:val="001040CF"/>
    <w:rsid w:val="00106E4A"/>
    <w:rsid w:val="00111891"/>
    <w:rsid w:val="00112BE7"/>
    <w:rsid w:val="00116434"/>
    <w:rsid w:val="0011730F"/>
    <w:rsid w:val="00121F92"/>
    <w:rsid w:val="00122918"/>
    <w:rsid w:val="001239BE"/>
    <w:rsid w:val="00123BF9"/>
    <w:rsid w:val="0012403D"/>
    <w:rsid w:val="00126636"/>
    <w:rsid w:val="0012787F"/>
    <w:rsid w:val="00133F12"/>
    <w:rsid w:val="00140F76"/>
    <w:rsid w:val="00143138"/>
    <w:rsid w:val="00146C55"/>
    <w:rsid w:val="001509ED"/>
    <w:rsid w:val="0015287A"/>
    <w:rsid w:val="00152D16"/>
    <w:rsid w:val="00153E95"/>
    <w:rsid w:val="00157D6B"/>
    <w:rsid w:val="001638DD"/>
    <w:rsid w:val="001642C4"/>
    <w:rsid w:val="001711B8"/>
    <w:rsid w:val="001732EA"/>
    <w:rsid w:val="0017533D"/>
    <w:rsid w:val="00181B98"/>
    <w:rsid w:val="00186C08"/>
    <w:rsid w:val="00190AE5"/>
    <w:rsid w:val="00191337"/>
    <w:rsid w:val="00196748"/>
    <w:rsid w:val="0019682E"/>
    <w:rsid w:val="0019690D"/>
    <w:rsid w:val="00197F90"/>
    <w:rsid w:val="001A04AA"/>
    <w:rsid w:val="001A58EC"/>
    <w:rsid w:val="001A70EB"/>
    <w:rsid w:val="001B023F"/>
    <w:rsid w:val="001B0472"/>
    <w:rsid w:val="001B0FA6"/>
    <w:rsid w:val="001B49BC"/>
    <w:rsid w:val="001C2222"/>
    <w:rsid w:val="001D0273"/>
    <w:rsid w:val="001D34A7"/>
    <w:rsid w:val="001D5960"/>
    <w:rsid w:val="001D6D30"/>
    <w:rsid w:val="001D74B6"/>
    <w:rsid w:val="001E1DAB"/>
    <w:rsid w:val="001E5957"/>
    <w:rsid w:val="001F06DA"/>
    <w:rsid w:val="001F2185"/>
    <w:rsid w:val="001F2B6D"/>
    <w:rsid w:val="001F3AE0"/>
    <w:rsid w:val="001F6463"/>
    <w:rsid w:val="001F6935"/>
    <w:rsid w:val="00202E63"/>
    <w:rsid w:val="00203EC2"/>
    <w:rsid w:val="0020507A"/>
    <w:rsid w:val="00207F95"/>
    <w:rsid w:val="002113E9"/>
    <w:rsid w:val="00212483"/>
    <w:rsid w:val="00213089"/>
    <w:rsid w:val="00217D57"/>
    <w:rsid w:val="00223DF8"/>
    <w:rsid w:val="002268C8"/>
    <w:rsid w:val="00226D41"/>
    <w:rsid w:val="00227EFB"/>
    <w:rsid w:val="0023094A"/>
    <w:rsid w:val="002328A8"/>
    <w:rsid w:val="00233331"/>
    <w:rsid w:val="002337CB"/>
    <w:rsid w:val="002406AF"/>
    <w:rsid w:val="00243C33"/>
    <w:rsid w:val="00246A7E"/>
    <w:rsid w:val="00247450"/>
    <w:rsid w:val="00257634"/>
    <w:rsid w:val="00260D79"/>
    <w:rsid w:val="00262F71"/>
    <w:rsid w:val="00265916"/>
    <w:rsid w:val="00270E64"/>
    <w:rsid w:val="00274DB7"/>
    <w:rsid w:val="00275414"/>
    <w:rsid w:val="00276F29"/>
    <w:rsid w:val="00277D4E"/>
    <w:rsid w:val="00277DE8"/>
    <w:rsid w:val="00283211"/>
    <w:rsid w:val="002838CE"/>
    <w:rsid w:val="0028432C"/>
    <w:rsid w:val="00284F60"/>
    <w:rsid w:val="00285709"/>
    <w:rsid w:val="00292686"/>
    <w:rsid w:val="0029778C"/>
    <w:rsid w:val="002A0936"/>
    <w:rsid w:val="002A217F"/>
    <w:rsid w:val="002A2931"/>
    <w:rsid w:val="002A4AF2"/>
    <w:rsid w:val="002A5173"/>
    <w:rsid w:val="002B1858"/>
    <w:rsid w:val="002B434F"/>
    <w:rsid w:val="002B4B8E"/>
    <w:rsid w:val="002B5396"/>
    <w:rsid w:val="002C1CF1"/>
    <w:rsid w:val="002C278E"/>
    <w:rsid w:val="002C2E8C"/>
    <w:rsid w:val="002C3ADA"/>
    <w:rsid w:val="002C58CD"/>
    <w:rsid w:val="002D3816"/>
    <w:rsid w:val="002D62A7"/>
    <w:rsid w:val="002D645D"/>
    <w:rsid w:val="002E1210"/>
    <w:rsid w:val="002E1F12"/>
    <w:rsid w:val="002E229E"/>
    <w:rsid w:val="002E35F9"/>
    <w:rsid w:val="002F1F71"/>
    <w:rsid w:val="002F6926"/>
    <w:rsid w:val="00301AF9"/>
    <w:rsid w:val="00301E86"/>
    <w:rsid w:val="00302031"/>
    <w:rsid w:val="003032B2"/>
    <w:rsid w:val="00305234"/>
    <w:rsid w:val="00305525"/>
    <w:rsid w:val="00310C30"/>
    <w:rsid w:val="00311840"/>
    <w:rsid w:val="003123EF"/>
    <w:rsid w:val="003132F2"/>
    <w:rsid w:val="00313DCC"/>
    <w:rsid w:val="00317BD1"/>
    <w:rsid w:val="00322182"/>
    <w:rsid w:val="0032612E"/>
    <w:rsid w:val="00330D48"/>
    <w:rsid w:val="003316F6"/>
    <w:rsid w:val="00331A8A"/>
    <w:rsid w:val="00335A1B"/>
    <w:rsid w:val="00345B5A"/>
    <w:rsid w:val="00353323"/>
    <w:rsid w:val="00353B2A"/>
    <w:rsid w:val="00355BCF"/>
    <w:rsid w:val="00362036"/>
    <w:rsid w:val="00362524"/>
    <w:rsid w:val="0036467F"/>
    <w:rsid w:val="0036491E"/>
    <w:rsid w:val="0036521D"/>
    <w:rsid w:val="00367FCA"/>
    <w:rsid w:val="00370C5E"/>
    <w:rsid w:val="00371702"/>
    <w:rsid w:val="00374826"/>
    <w:rsid w:val="00380B24"/>
    <w:rsid w:val="00381523"/>
    <w:rsid w:val="0038314A"/>
    <w:rsid w:val="003836FC"/>
    <w:rsid w:val="0038418E"/>
    <w:rsid w:val="003863D9"/>
    <w:rsid w:val="00387ABC"/>
    <w:rsid w:val="00387C20"/>
    <w:rsid w:val="00390670"/>
    <w:rsid w:val="00393220"/>
    <w:rsid w:val="00395A08"/>
    <w:rsid w:val="00397CED"/>
    <w:rsid w:val="003A1871"/>
    <w:rsid w:val="003A2A04"/>
    <w:rsid w:val="003A7D6E"/>
    <w:rsid w:val="003A7E47"/>
    <w:rsid w:val="003B01CE"/>
    <w:rsid w:val="003B04DC"/>
    <w:rsid w:val="003B40EE"/>
    <w:rsid w:val="003B5C03"/>
    <w:rsid w:val="003C1318"/>
    <w:rsid w:val="003C1860"/>
    <w:rsid w:val="003C20FD"/>
    <w:rsid w:val="003C6A16"/>
    <w:rsid w:val="003D0E0D"/>
    <w:rsid w:val="003D3D18"/>
    <w:rsid w:val="003D46B6"/>
    <w:rsid w:val="003D644F"/>
    <w:rsid w:val="003E1427"/>
    <w:rsid w:val="003E16A2"/>
    <w:rsid w:val="003E48E7"/>
    <w:rsid w:val="003E4A4D"/>
    <w:rsid w:val="003F0196"/>
    <w:rsid w:val="003F0B79"/>
    <w:rsid w:val="003F548F"/>
    <w:rsid w:val="003F67E2"/>
    <w:rsid w:val="003F6A03"/>
    <w:rsid w:val="00403C35"/>
    <w:rsid w:val="0040664A"/>
    <w:rsid w:val="004072CA"/>
    <w:rsid w:val="00407432"/>
    <w:rsid w:val="004074B6"/>
    <w:rsid w:val="004115C1"/>
    <w:rsid w:val="004117E9"/>
    <w:rsid w:val="00412FB9"/>
    <w:rsid w:val="00413E44"/>
    <w:rsid w:val="00417A1F"/>
    <w:rsid w:val="00420638"/>
    <w:rsid w:val="0042378B"/>
    <w:rsid w:val="0042541B"/>
    <w:rsid w:val="00425B9B"/>
    <w:rsid w:val="00426F6B"/>
    <w:rsid w:val="004318CA"/>
    <w:rsid w:val="00435FE9"/>
    <w:rsid w:val="004373A0"/>
    <w:rsid w:val="00440946"/>
    <w:rsid w:val="00442DF4"/>
    <w:rsid w:val="00446A6B"/>
    <w:rsid w:val="00447EC0"/>
    <w:rsid w:val="00452C7C"/>
    <w:rsid w:val="00454A99"/>
    <w:rsid w:val="00455714"/>
    <w:rsid w:val="00455DDF"/>
    <w:rsid w:val="00460C07"/>
    <w:rsid w:val="00461F6C"/>
    <w:rsid w:val="00462757"/>
    <w:rsid w:val="004629DA"/>
    <w:rsid w:val="00462C93"/>
    <w:rsid w:val="00464493"/>
    <w:rsid w:val="00465CE5"/>
    <w:rsid w:val="00466274"/>
    <w:rsid w:val="004663DF"/>
    <w:rsid w:val="00473191"/>
    <w:rsid w:val="004735B8"/>
    <w:rsid w:val="0047383D"/>
    <w:rsid w:val="004747EF"/>
    <w:rsid w:val="004749BB"/>
    <w:rsid w:val="004765D3"/>
    <w:rsid w:val="004772F8"/>
    <w:rsid w:val="004775BC"/>
    <w:rsid w:val="004803D8"/>
    <w:rsid w:val="00480DA2"/>
    <w:rsid w:val="00481634"/>
    <w:rsid w:val="004874A4"/>
    <w:rsid w:val="004909C8"/>
    <w:rsid w:val="004920B5"/>
    <w:rsid w:val="004942CB"/>
    <w:rsid w:val="00495DB3"/>
    <w:rsid w:val="004961BD"/>
    <w:rsid w:val="00496AA9"/>
    <w:rsid w:val="004975F2"/>
    <w:rsid w:val="004A30C6"/>
    <w:rsid w:val="004A50D8"/>
    <w:rsid w:val="004B00B0"/>
    <w:rsid w:val="004B1551"/>
    <w:rsid w:val="004B156B"/>
    <w:rsid w:val="004B2240"/>
    <w:rsid w:val="004B69B0"/>
    <w:rsid w:val="004B7A8C"/>
    <w:rsid w:val="004B7EB3"/>
    <w:rsid w:val="004C0444"/>
    <w:rsid w:val="004C4189"/>
    <w:rsid w:val="004C49FB"/>
    <w:rsid w:val="004C55C5"/>
    <w:rsid w:val="004C594E"/>
    <w:rsid w:val="004C7D50"/>
    <w:rsid w:val="004D5838"/>
    <w:rsid w:val="004D679A"/>
    <w:rsid w:val="004D6D39"/>
    <w:rsid w:val="004D78ED"/>
    <w:rsid w:val="004E2F80"/>
    <w:rsid w:val="004E3649"/>
    <w:rsid w:val="004E6B27"/>
    <w:rsid w:val="004E7F38"/>
    <w:rsid w:val="004F0A64"/>
    <w:rsid w:val="004F2006"/>
    <w:rsid w:val="004F462F"/>
    <w:rsid w:val="004F6B0B"/>
    <w:rsid w:val="004F7814"/>
    <w:rsid w:val="005013E6"/>
    <w:rsid w:val="005015BB"/>
    <w:rsid w:val="0050249C"/>
    <w:rsid w:val="00503785"/>
    <w:rsid w:val="00507B76"/>
    <w:rsid w:val="00511A5A"/>
    <w:rsid w:val="00511AB1"/>
    <w:rsid w:val="00513E7E"/>
    <w:rsid w:val="00515D89"/>
    <w:rsid w:val="00515EA9"/>
    <w:rsid w:val="00517460"/>
    <w:rsid w:val="00522049"/>
    <w:rsid w:val="00523956"/>
    <w:rsid w:val="00523C5D"/>
    <w:rsid w:val="00524CCF"/>
    <w:rsid w:val="00531784"/>
    <w:rsid w:val="0054042F"/>
    <w:rsid w:val="00544371"/>
    <w:rsid w:val="00545A3C"/>
    <w:rsid w:val="005479FC"/>
    <w:rsid w:val="00547D5D"/>
    <w:rsid w:val="00547E34"/>
    <w:rsid w:val="00551446"/>
    <w:rsid w:val="00551C31"/>
    <w:rsid w:val="00551D97"/>
    <w:rsid w:val="00552382"/>
    <w:rsid w:val="0055336F"/>
    <w:rsid w:val="00553583"/>
    <w:rsid w:val="00554D42"/>
    <w:rsid w:val="0055591E"/>
    <w:rsid w:val="00560D8A"/>
    <w:rsid w:val="00560E38"/>
    <w:rsid w:val="00561AE6"/>
    <w:rsid w:val="00564EBD"/>
    <w:rsid w:val="005669D7"/>
    <w:rsid w:val="00566FFE"/>
    <w:rsid w:val="005706C8"/>
    <w:rsid w:val="005708DD"/>
    <w:rsid w:val="00580360"/>
    <w:rsid w:val="0058100E"/>
    <w:rsid w:val="00581B61"/>
    <w:rsid w:val="00587D4B"/>
    <w:rsid w:val="0059537A"/>
    <w:rsid w:val="0059780C"/>
    <w:rsid w:val="005978F0"/>
    <w:rsid w:val="005A0DED"/>
    <w:rsid w:val="005A2673"/>
    <w:rsid w:val="005A2BCE"/>
    <w:rsid w:val="005A6CC2"/>
    <w:rsid w:val="005A6D35"/>
    <w:rsid w:val="005A7E19"/>
    <w:rsid w:val="005B02F7"/>
    <w:rsid w:val="005B1F76"/>
    <w:rsid w:val="005B2E55"/>
    <w:rsid w:val="005B631E"/>
    <w:rsid w:val="005C01F0"/>
    <w:rsid w:val="005C2171"/>
    <w:rsid w:val="005C2391"/>
    <w:rsid w:val="005C2563"/>
    <w:rsid w:val="005C2602"/>
    <w:rsid w:val="005C3270"/>
    <w:rsid w:val="005D0C11"/>
    <w:rsid w:val="005E2848"/>
    <w:rsid w:val="005E2B19"/>
    <w:rsid w:val="005E38F2"/>
    <w:rsid w:val="005E462B"/>
    <w:rsid w:val="005F111D"/>
    <w:rsid w:val="005F46C1"/>
    <w:rsid w:val="005F7EB0"/>
    <w:rsid w:val="005F7F82"/>
    <w:rsid w:val="00601CD7"/>
    <w:rsid w:val="0060593B"/>
    <w:rsid w:val="00610465"/>
    <w:rsid w:val="00612EC1"/>
    <w:rsid w:val="0061420C"/>
    <w:rsid w:val="00615957"/>
    <w:rsid w:val="00616D1C"/>
    <w:rsid w:val="006174B5"/>
    <w:rsid w:val="00620156"/>
    <w:rsid w:val="00622301"/>
    <w:rsid w:val="00622AC9"/>
    <w:rsid w:val="00623170"/>
    <w:rsid w:val="00632B37"/>
    <w:rsid w:val="00632C25"/>
    <w:rsid w:val="006331A5"/>
    <w:rsid w:val="006342B7"/>
    <w:rsid w:val="00634A84"/>
    <w:rsid w:val="00635F5A"/>
    <w:rsid w:val="006362CE"/>
    <w:rsid w:val="00641E22"/>
    <w:rsid w:val="00642AF1"/>
    <w:rsid w:val="00643270"/>
    <w:rsid w:val="00646A33"/>
    <w:rsid w:val="00650164"/>
    <w:rsid w:val="00650CF4"/>
    <w:rsid w:val="00650DE9"/>
    <w:rsid w:val="0065110E"/>
    <w:rsid w:val="00654E43"/>
    <w:rsid w:val="00657908"/>
    <w:rsid w:val="006605CA"/>
    <w:rsid w:val="006623CC"/>
    <w:rsid w:val="0066732D"/>
    <w:rsid w:val="00671473"/>
    <w:rsid w:val="00672549"/>
    <w:rsid w:val="00673AC9"/>
    <w:rsid w:val="00680D84"/>
    <w:rsid w:val="00681455"/>
    <w:rsid w:val="006816D8"/>
    <w:rsid w:val="00682B09"/>
    <w:rsid w:val="0068493A"/>
    <w:rsid w:val="00686DA0"/>
    <w:rsid w:val="0069152F"/>
    <w:rsid w:val="006A0998"/>
    <w:rsid w:val="006A0EF2"/>
    <w:rsid w:val="006A2BF1"/>
    <w:rsid w:val="006A2C31"/>
    <w:rsid w:val="006A2FDF"/>
    <w:rsid w:val="006A434A"/>
    <w:rsid w:val="006A450F"/>
    <w:rsid w:val="006A5243"/>
    <w:rsid w:val="006A7815"/>
    <w:rsid w:val="006B0F4B"/>
    <w:rsid w:val="006C311D"/>
    <w:rsid w:val="006C36B4"/>
    <w:rsid w:val="006C3FF5"/>
    <w:rsid w:val="006C5391"/>
    <w:rsid w:val="006C6113"/>
    <w:rsid w:val="006C76CD"/>
    <w:rsid w:val="006D01FE"/>
    <w:rsid w:val="006D12E6"/>
    <w:rsid w:val="006D1FE9"/>
    <w:rsid w:val="006D7209"/>
    <w:rsid w:val="006E6D67"/>
    <w:rsid w:val="006F3AD0"/>
    <w:rsid w:val="006F51CA"/>
    <w:rsid w:val="00702E81"/>
    <w:rsid w:val="0070674F"/>
    <w:rsid w:val="007072B3"/>
    <w:rsid w:val="007123A9"/>
    <w:rsid w:val="00712FC1"/>
    <w:rsid w:val="007147D3"/>
    <w:rsid w:val="00717D85"/>
    <w:rsid w:val="007231CA"/>
    <w:rsid w:val="00723F14"/>
    <w:rsid w:val="0073011E"/>
    <w:rsid w:val="00731C88"/>
    <w:rsid w:val="00732468"/>
    <w:rsid w:val="00734BA4"/>
    <w:rsid w:val="00735C72"/>
    <w:rsid w:val="00736BFC"/>
    <w:rsid w:val="00740BA1"/>
    <w:rsid w:val="007419E8"/>
    <w:rsid w:val="007420D4"/>
    <w:rsid w:val="00744326"/>
    <w:rsid w:val="00744E57"/>
    <w:rsid w:val="00746A43"/>
    <w:rsid w:val="00746BE1"/>
    <w:rsid w:val="0075063E"/>
    <w:rsid w:val="007516CA"/>
    <w:rsid w:val="0075364C"/>
    <w:rsid w:val="00757BC9"/>
    <w:rsid w:val="00757D1D"/>
    <w:rsid w:val="00762BCD"/>
    <w:rsid w:val="00763190"/>
    <w:rsid w:val="0076332B"/>
    <w:rsid w:val="007634F9"/>
    <w:rsid w:val="0076523A"/>
    <w:rsid w:val="0076655B"/>
    <w:rsid w:val="00770922"/>
    <w:rsid w:val="0077364E"/>
    <w:rsid w:val="007744A5"/>
    <w:rsid w:val="00776BFE"/>
    <w:rsid w:val="007813FF"/>
    <w:rsid w:val="0078299A"/>
    <w:rsid w:val="007829E8"/>
    <w:rsid w:val="00795414"/>
    <w:rsid w:val="00796A62"/>
    <w:rsid w:val="007A146D"/>
    <w:rsid w:val="007A2A29"/>
    <w:rsid w:val="007A33CF"/>
    <w:rsid w:val="007A3B1C"/>
    <w:rsid w:val="007A45DC"/>
    <w:rsid w:val="007A65AD"/>
    <w:rsid w:val="007B0D3E"/>
    <w:rsid w:val="007B3A2B"/>
    <w:rsid w:val="007B5B60"/>
    <w:rsid w:val="007B5D60"/>
    <w:rsid w:val="007C2C90"/>
    <w:rsid w:val="007C5BB1"/>
    <w:rsid w:val="007D1E51"/>
    <w:rsid w:val="007D234A"/>
    <w:rsid w:val="007D5A34"/>
    <w:rsid w:val="007D6902"/>
    <w:rsid w:val="007E0C5D"/>
    <w:rsid w:val="007E1397"/>
    <w:rsid w:val="007E14C4"/>
    <w:rsid w:val="007E1B0A"/>
    <w:rsid w:val="007E1D69"/>
    <w:rsid w:val="007E4BDB"/>
    <w:rsid w:val="007E5FA1"/>
    <w:rsid w:val="007F137E"/>
    <w:rsid w:val="007F20A6"/>
    <w:rsid w:val="007F2867"/>
    <w:rsid w:val="007F31BD"/>
    <w:rsid w:val="007F3C62"/>
    <w:rsid w:val="007F4836"/>
    <w:rsid w:val="007F4D14"/>
    <w:rsid w:val="007F5E0D"/>
    <w:rsid w:val="007F736D"/>
    <w:rsid w:val="007F7974"/>
    <w:rsid w:val="008041C0"/>
    <w:rsid w:val="00810FAB"/>
    <w:rsid w:val="00812BDF"/>
    <w:rsid w:val="008139B8"/>
    <w:rsid w:val="00814007"/>
    <w:rsid w:val="00816C0B"/>
    <w:rsid w:val="00820B54"/>
    <w:rsid w:val="0082370D"/>
    <w:rsid w:val="00823F6B"/>
    <w:rsid w:val="00825100"/>
    <w:rsid w:val="008252F3"/>
    <w:rsid w:val="008260C3"/>
    <w:rsid w:val="0082649C"/>
    <w:rsid w:val="00833D66"/>
    <w:rsid w:val="0083653A"/>
    <w:rsid w:val="00846F01"/>
    <w:rsid w:val="008515FC"/>
    <w:rsid w:val="00854C63"/>
    <w:rsid w:val="00855341"/>
    <w:rsid w:val="0085588A"/>
    <w:rsid w:val="00856173"/>
    <w:rsid w:val="00856988"/>
    <w:rsid w:val="00857523"/>
    <w:rsid w:val="0086675F"/>
    <w:rsid w:val="00867118"/>
    <w:rsid w:val="00867618"/>
    <w:rsid w:val="00873F3B"/>
    <w:rsid w:val="00880471"/>
    <w:rsid w:val="00885CB1"/>
    <w:rsid w:val="008867FE"/>
    <w:rsid w:val="00887FA3"/>
    <w:rsid w:val="00894210"/>
    <w:rsid w:val="008A0CA5"/>
    <w:rsid w:val="008A10F7"/>
    <w:rsid w:val="008A30DA"/>
    <w:rsid w:val="008A501F"/>
    <w:rsid w:val="008A5E02"/>
    <w:rsid w:val="008A6513"/>
    <w:rsid w:val="008B1FF9"/>
    <w:rsid w:val="008B210A"/>
    <w:rsid w:val="008B2902"/>
    <w:rsid w:val="008B3ADA"/>
    <w:rsid w:val="008B3C21"/>
    <w:rsid w:val="008B3C59"/>
    <w:rsid w:val="008B51D9"/>
    <w:rsid w:val="008C1992"/>
    <w:rsid w:val="008C6C74"/>
    <w:rsid w:val="008C79B0"/>
    <w:rsid w:val="008D1816"/>
    <w:rsid w:val="008D3905"/>
    <w:rsid w:val="008D4143"/>
    <w:rsid w:val="008D43CD"/>
    <w:rsid w:val="008D574E"/>
    <w:rsid w:val="008D5F0F"/>
    <w:rsid w:val="008E15FE"/>
    <w:rsid w:val="008E3AF7"/>
    <w:rsid w:val="008E4A0E"/>
    <w:rsid w:val="008F0C37"/>
    <w:rsid w:val="008F11EA"/>
    <w:rsid w:val="008F2C68"/>
    <w:rsid w:val="008F3EBD"/>
    <w:rsid w:val="008F4A8F"/>
    <w:rsid w:val="008F60AB"/>
    <w:rsid w:val="009018B5"/>
    <w:rsid w:val="00902A1C"/>
    <w:rsid w:val="009055A4"/>
    <w:rsid w:val="00906016"/>
    <w:rsid w:val="00906DC1"/>
    <w:rsid w:val="00906F72"/>
    <w:rsid w:val="009078EB"/>
    <w:rsid w:val="00911873"/>
    <w:rsid w:val="00915562"/>
    <w:rsid w:val="009169CD"/>
    <w:rsid w:val="00916B6B"/>
    <w:rsid w:val="00924AFB"/>
    <w:rsid w:val="0092603B"/>
    <w:rsid w:val="009322BD"/>
    <w:rsid w:val="00932D6F"/>
    <w:rsid w:val="00933369"/>
    <w:rsid w:val="0093516F"/>
    <w:rsid w:val="00935A3B"/>
    <w:rsid w:val="00935C7F"/>
    <w:rsid w:val="0094407E"/>
    <w:rsid w:val="009468A7"/>
    <w:rsid w:val="00947CCC"/>
    <w:rsid w:val="00947CDB"/>
    <w:rsid w:val="009500B3"/>
    <w:rsid w:val="00950406"/>
    <w:rsid w:val="009514A3"/>
    <w:rsid w:val="009519B7"/>
    <w:rsid w:val="009521CE"/>
    <w:rsid w:val="00953108"/>
    <w:rsid w:val="0095359B"/>
    <w:rsid w:val="009640C0"/>
    <w:rsid w:val="009662D7"/>
    <w:rsid w:val="009667DD"/>
    <w:rsid w:val="00970D26"/>
    <w:rsid w:val="009710EF"/>
    <w:rsid w:val="00971253"/>
    <w:rsid w:val="00971B36"/>
    <w:rsid w:val="009726B0"/>
    <w:rsid w:val="00972B25"/>
    <w:rsid w:val="009731C3"/>
    <w:rsid w:val="009741FB"/>
    <w:rsid w:val="00975349"/>
    <w:rsid w:val="0097710C"/>
    <w:rsid w:val="00981461"/>
    <w:rsid w:val="00984F7B"/>
    <w:rsid w:val="009903A4"/>
    <w:rsid w:val="00996639"/>
    <w:rsid w:val="009A1211"/>
    <w:rsid w:val="009A23A5"/>
    <w:rsid w:val="009A3A4F"/>
    <w:rsid w:val="009A3F2E"/>
    <w:rsid w:val="009A514B"/>
    <w:rsid w:val="009B0000"/>
    <w:rsid w:val="009B0056"/>
    <w:rsid w:val="009B3130"/>
    <w:rsid w:val="009B33E8"/>
    <w:rsid w:val="009B58CA"/>
    <w:rsid w:val="009C0C7C"/>
    <w:rsid w:val="009C2792"/>
    <w:rsid w:val="009C3986"/>
    <w:rsid w:val="009C4709"/>
    <w:rsid w:val="009C4898"/>
    <w:rsid w:val="009C77F3"/>
    <w:rsid w:val="009D110A"/>
    <w:rsid w:val="009D41E8"/>
    <w:rsid w:val="009D5163"/>
    <w:rsid w:val="009D5975"/>
    <w:rsid w:val="009D5CD6"/>
    <w:rsid w:val="009E1958"/>
    <w:rsid w:val="009E26EF"/>
    <w:rsid w:val="009E6366"/>
    <w:rsid w:val="009E6B32"/>
    <w:rsid w:val="009E7E37"/>
    <w:rsid w:val="009F21CA"/>
    <w:rsid w:val="009F28B5"/>
    <w:rsid w:val="009F44E7"/>
    <w:rsid w:val="009F5FF6"/>
    <w:rsid w:val="009F6EF1"/>
    <w:rsid w:val="00A02599"/>
    <w:rsid w:val="00A074FB"/>
    <w:rsid w:val="00A10C4A"/>
    <w:rsid w:val="00A10E16"/>
    <w:rsid w:val="00A141E4"/>
    <w:rsid w:val="00A14DA5"/>
    <w:rsid w:val="00A16563"/>
    <w:rsid w:val="00A17DF8"/>
    <w:rsid w:val="00A20042"/>
    <w:rsid w:val="00A21455"/>
    <w:rsid w:val="00A224C7"/>
    <w:rsid w:val="00A235DB"/>
    <w:rsid w:val="00A25A04"/>
    <w:rsid w:val="00A310A5"/>
    <w:rsid w:val="00A32EED"/>
    <w:rsid w:val="00A41472"/>
    <w:rsid w:val="00A427B6"/>
    <w:rsid w:val="00A42E88"/>
    <w:rsid w:val="00A4503C"/>
    <w:rsid w:val="00A477D9"/>
    <w:rsid w:val="00A519BB"/>
    <w:rsid w:val="00A520A5"/>
    <w:rsid w:val="00A52B9E"/>
    <w:rsid w:val="00A52E33"/>
    <w:rsid w:val="00A537D6"/>
    <w:rsid w:val="00A5425F"/>
    <w:rsid w:val="00A564F6"/>
    <w:rsid w:val="00A569C6"/>
    <w:rsid w:val="00A571D1"/>
    <w:rsid w:val="00A63838"/>
    <w:rsid w:val="00A64D5F"/>
    <w:rsid w:val="00A666A7"/>
    <w:rsid w:val="00A66E44"/>
    <w:rsid w:val="00A6731F"/>
    <w:rsid w:val="00A70662"/>
    <w:rsid w:val="00A71333"/>
    <w:rsid w:val="00A71E55"/>
    <w:rsid w:val="00A77A02"/>
    <w:rsid w:val="00A81B51"/>
    <w:rsid w:val="00A81C82"/>
    <w:rsid w:val="00A8272D"/>
    <w:rsid w:val="00A8284C"/>
    <w:rsid w:val="00A916AD"/>
    <w:rsid w:val="00A921F0"/>
    <w:rsid w:val="00A92667"/>
    <w:rsid w:val="00A93682"/>
    <w:rsid w:val="00A93936"/>
    <w:rsid w:val="00A9393E"/>
    <w:rsid w:val="00A93CAC"/>
    <w:rsid w:val="00AA2051"/>
    <w:rsid w:val="00AA3581"/>
    <w:rsid w:val="00AA3CD2"/>
    <w:rsid w:val="00AA6401"/>
    <w:rsid w:val="00AB167E"/>
    <w:rsid w:val="00AB1A6F"/>
    <w:rsid w:val="00AB1E7E"/>
    <w:rsid w:val="00AB1EF5"/>
    <w:rsid w:val="00AB28E9"/>
    <w:rsid w:val="00AB3199"/>
    <w:rsid w:val="00AB39FD"/>
    <w:rsid w:val="00AC25B3"/>
    <w:rsid w:val="00AC69E5"/>
    <w:rsid w:val="00AD1015"/>
    <w:rsid w:val="00AD41D6"/>
    <w:rsid w:val="00AD4967"/>
    <w:rsid w:val="00AE1BEF"/>
    <w:rsid w:val="00AE3612"/>
    <w:rsid w:val="00AE47EE"/>
    <w:rsid w:val="00AF1A1A"/>
    <w:rsid w:val="00AF424A"/>
    <w:rsid w:val="00B0291F"/>
    <w:rsid w:val="00B04E6E"/>
    <w:rsid w:val="00B06318"/>
    <w:rsid w:val="00B10AD6"/>
    <w:rsid w:val="00B1276F"/>
    <w:rsid w:val="00B13F4E"/>
    <w:rsid w:val="00B15B5E"/>
    <w:rsid w:val="00B1647B"/>
    <w:rsid w:val="00B173E8"/>
    <w:rsid w:val="00B206B5"/>
    <w:rsid w:val="00B21AE0"/>
    <w:rsid w:val="00B21E97"/>
    <w:rsid w:val="00B220F0"/>
    <w:rsid w:val="00B22D77"/>
    <w:rsid w:val="00B242B5"/>
    <w:rsid w:val="00B2465E"/>
    <w:rsid w:val="00B26391"/>
    <w:rsid w:val="00B265FA"/>
    <w:rsid w:val="00B27A7F"/>
    <w:rsid w:val="00B34F54"/>
    <w:rsid w:val="00B41150"/>
    <w:rsid w:val="00B42320"/>
    <w:rsid w:val="00B44465"/>
    <w:rsid w:val="00B458C3"/>
    <w:rsid w:val="00B4790B"/>
    <w:rsid w:val="00B5106C"/>
    <w:rsid w:val="00B51F53"/>
    <w:rsid w:val="00B55260"/>
    <w:rsid w:val="00B558EF"/>
    <w:rsid w:val="00B56C37"/>
    <w:rsid w:val="00B57511"/>
    <w:rsid w:val="00B615B8"/>
    <w:rsid w:val="00B633F7"/>
    <w:rsid w:val="00B6593A"/>
    <w:rsid w:val="00B6726C"/>
    <w:rsid w:val="00B70A09"/>
    <w:rsid w:val="00B7247C"/>
    <w:rsid w:val="00B72CFC"/>
    <w:rsid w:val="00B75938"/>
    <w:rsid w:val="00B80324"/>
    <w:rsid w:val="00B815C4"/>
    <w:rsid w:val="00B879BD"/>
    <w:rsid w:val="00B90E13"/>
    <w:rsid w:val="00B93A72"/>
    <w:rsid w:val="00B9516E"/>
    <w:rsid w:val="00BA0DE1"/>
    <w:rsid w:val="00BA27DE"/>
    <w:rsid w:val="00BA4E02"/>
    <w:rsid w:val="00BA5C61"/>
    <w:rsid w:val="00BA7299"/>
    <w:rsid w:val="00BB0B1D"/>
    <w:rsid w:val="00BB26EB"/>
    <w:rsid w:val="00BC3ABD"/>
    <w:rsid w:val="00BC410A"/>
    <w:rsid w:val="00BC7956"/>
    <w:rsid w:val="00BD0387"/>
    <w:rsid w:val="00BD05B6"/>
    <w:rsid w:val="00BD7B5F"/>
    <w:rsid w:val="00BE143D"/>
    <w:rsid w:val="00BE1453"/>
    <w:rsid w:val="00BE56D9"/>
    <w:rsid w:val="00BE5745"/>
    <w:rsid w:val="00BE57DC"/>
    <w:rsid w:val="00BE7D6A"/>
    <w:rsid w:val="00BF14E2"/>
    <w:rsid w:val="00BF224C"/>
    <w:rsid w:val="00BF3068"/>
    <w:rsid w:val="00BF61E9"/>
    <w:rsid w:val="00C0162A"/>
    <w:rsid w:val="00C02169"/>
    <w:rsid w:val="00C02CDB"/>
    <w:rsid w:val="00C05AA9"/>
    <w:rsid w:val="00C06A01"/>
    <w:rsid w:val="00C06F4B"/>
    <w:rsid w:val="00C10DE0"/>
    <w:rsid w:val="00C16615"/>
    <w:rsid w:val="00C1694C"/>
    <w:rsid w:val="00C17AB8"/>
    <w:rsid w:val="00C25BFE"/>
    <w:rsid w:val="00C25C41"/>
    <w:rsid w:val="00C261ED"/>
    <w:rsid w:val="00C277CD"/>
    <w:rsid w:val="00C3327F"/>
    <w:rsid w:val="00C35830"/>
    <w:rsid w:val="00C37567"/>
    <w:rsid w:val="00C41308"/>
    <w:rsid w:val="00C4277A"/>
    <w:rsid w:val="00C43EA2"/>
    <w:rsid w:val="00C44C62"/>
    <w:rsid w:val="00C50C92"/>
    <w:rsid w:val="00C52788"/>
    <w:rsid w:val="00C52E8F"/>
    <w:rsid w:val="00C54186"/>
    <w:rsid w:val="00C5593C"/>
    <w:rsid w:val="00C60556"/>
    <w:rsid w:val="00C62E99"/>
    <w:rsid w:val="00C63CFB"/>
    <w:rsid w:val="00C64153"/>
    <w:rsid w:val="00C6564C"/>
    <w:rsid w:val="00C67CF9"/>
    <w:rsid w:val="00C7143E"/>
    <w:rsid w:val="00C72749"/>
    <w:rsid w:val="00C74A94"/>
    <w:rsid w:val="00C77CA6"/>
    <w:rsid w:val="00C809EF"/>
    <w:rsid w:val="00C83D3F"/>
    <w:rsid w:val="00C859FE"/>
    <w:rsid w:val="00C90294"/>
    <w:rsid w:val="00C91D8C"/>
    <w:rsid w:val="00C925BC"/>
    <w:rsid w:val="00C933D1"/>
    <w:rsid w:val="00C93751"/>
    <w:rsid w:val="00C95019"/>
    <w:rsid w:val="00CA3942"/>
    <w:rsid w:val="00CA3B20"/>
    <w:rsid w:val="00CA4543"/>
    <w:rsid w:val="00CA45E8"/>
    <w:rsid w:val="00CA4B46"/>
    <w:rsid w:val="00CB0569"/>
    <w:rsid w:val="00CB132B"/>
    <w:rsid w:val="00CB15C4"/>
    <w:rsid w:val="00CB3B14"/>
    <w:rsid w:val="00CB5F5A"/>
    <w:rsid w:val="00CB63C9"/>
    <w:rsid w:val="00CB65E4"/>
    <w:rsid w:val="00CC04F0"/>
    <w:rsid w:val="00CC31C5"/>
    <w:rsid w:val="00CC3B51"/>
    <w:rsid w:val="00CC5CCA"/>
    <w:rsid w:val="00CD553B"/>
    <w:rsid w:val="00CD6DE7"/>
    <w:rsid w:val="00CD7017"/>
    <w:rsid w:val="00CE2065"/>
    <w:rsid w:val="00CE4B76"/>
    <w:rsid w:val="00CE4E1F"/>
    <w:rsid w:val="00CE59D3"/>
    <w:rsid w:val="00CE7C15"/>
    <w:rsid w:val="00CF75F3"/>
    <w:rsid w:val="00D03384"/>
    <w:rsid w:val="00D13206"/>
    <w:rsid w:val="00D14BA0"/>
    <w:rsid w:val="00D1521B"/>
    <w:rsid w:val="00D16755"/>
    <w:rsid w:val="00D23DC9"/>
    <w:rsid w:val="00D256FB"/>
    <w:rsid w:val="00D310A6"/>
    <w:rsid w:val="00D31624"/>
    <w:rsid w:val="00D32A80"/>
    <w:rsid w:val="00D3421B"/>
    <w:rsid w:val="00D366B0"/>
    <w:rsid w:val="00D378FC"/>
    <w:rsid w:val="00D41F9A"/>
    <w:rsid w:val="00D44A68"/>
    <w:rsid w:val="00D5022C"/>
    <w:rsid w:val="00D51F82"/>
    <w:rsid w:val="00D52616"/>
    <w:rsid w:val="00D53220"/>
    <w:rsid w:val="00D54E6F"/>
    <w:rsid w:val="00D6021B"/>
    <w:rsid w:val="00D60359"/>
    <w:rsid w:val="00D61131"/>
    <w:rsid w:val="00D63462"/>
    <w:rsid w:val="00D7024F"/>
    <w:rsid w:val="00D7179D"/>
    <w:rsid w:val="00D727CC"/>
    <w:rsid w:val="00D72A01"/>
    <w:rsid w:val="00D7381E"/>
    <w:rsid w:val="00D7759F"/>
    <w:rsid w:val="00D81019"/>
    <w:rsid w:val="00D8495E"/>
    <w:rsid w:val="00D86632"/>
    <w:rsid w:val="00D87DEC"/>
    <w:rsid w:val="00D97538"/>
    <w:rsid w:val="00D97646"/>
    <w:rsid w:val="00DA4AFC"/>
    <w:rsid w:val="00DA4F9C"/>
    <w:rsid w:val="00DA7210"/>
    <w:rsid w:val="00DA7742"/>
    <w:rsid w:val="00DB0D46"/>
    <w:rsid w:val="00DB1236"/>
    <w:rsid w:val="00DB3AAF"/>
    <w:rsid w:val="00DD01B7"/>
    <w:rsid w:val="00DD11D6"/>
    <w:rsid w:val="00DD3C89"/>
    <w:rsid w:val="00DD40E2"/>
    <w:rsid w:val="00DD59DB"/>
    <w:rsid w:val="00DD69CB"/>
    <w:rsid w:val="00DD7BF6"/>
    <w:rsid w:val="00DE03B4"/>
    <w:rsid w:val="00DE25E6"/>
    <w:rsid w:val="00DE2A60"/>
    <w:rsid w:val="00DE2DBD"/>
    <w:rsid w:val="00DE4EC8"/>
    <w:rsid w:val="00DE5606"/>
    <w:rsid w:val="00DE5711"/>
    <w:rsid w:val="00DE736B"/>
    <w:rsid w:val="00DE781D"/>
    <w:rsid w:val="00DE78F3"/>
    <w:rsid w:val="00DF39E8"/>
    <w:rsid w:val="00DF4E86"/>
    <w:rsid w:val="00DF5654"/>
    <w:rsid w:val="00DF5C8B"/>
    <w:rsid w:val="00DF61BD"/>
    <w:rsid w:val="00DF7D9E"/>
    <w:rsid w:val="00E00392"/>
    <w:rsid w:val="00E0202F"/>
    <w:rsid w:val="00E050ED"/>
    <w:rsid w:val="00E06FC1"/>
    <w:rsid w:val="00E1081B"/>
    <w:rsid w:val="00E1262A"/>
    <w:rsid w:val="00E1492E"/>
    <w:rsid w:val="00E15FA7"/>
    <w:rsid w:val="00E2211E"/>
    <w:rsid w:val="00E2656E"/>
    <w:rsid w:val="00E27B00"/>
    <w:rsid w:val="00E3102C"/>
    <w:rsid w:val="00E311F3"/>
    <w:rsid w:val="00E347DA"/>
    <w:rsid w:val="00E371D3"/>
    <w:rsid w:val="00E428E8"/>
    <w:rsid w:val="00E42EA8"/>
    <w:rsid w:val="00E4478F"/>
    <w:rsid w:val="00E453CD"/>
    <w:rsid w:val="00E4554B"/>
    <w:rsid w:val="00E52B5E"/>
    <w:rsid w:val="00E52FDD"/>
    <w:rsid w:val="00E54146"/>
    <w:rsid w:val="00E56829"/>
    <w:rsid w:val="00E65150"/>
    <w:rsid w:val="00E76C4B"/>
    <w:rsid w:val="00E776CB"/>
    <w:rsid w:val="00E80D9F"/>
    <w:rsid w:val="00E86EFD"/>
    <w:rsid w:val="00E90D3C"/>
    <w:rsid w:val="00E92506"/>
    <w:rsid w:val="00E9373C"/>
    <w:rsid w:val="00E93F05"/>
    <w:rsid w:val="00E96C8F"/>
    <w:rsid w:val="00EA08EF"/>
    <w:rsid w:val="00EA23AF"/>
    <w:rsid w:val="00EA2C2D"/>
    <w:rsid w:val="00EA3C0F"/>
    <w:rsid w:val="00EA4414"/>
    <w:rsid w:val="00EA5920"/>
    <w:rsid w:val="00EA5E3A"/>
    <w:rsid w:val="00EA6B8B"/>
    <w:rsid w:val="00EB0020"/>
    <w:rsid w:val="00EB1BE8"/>
    <w:rsid w:val="00EB33D2"/>
    <w:rsid w:val="00EB3CE0"/>
    <w:rsid w:val="00EB6BC8"/>
    <w:rsid w:val="00EB7AA3"/>
    <w:rsid w:val="00EC2B20"/>
    <w:rsid w:val="00EC3F15"/>
    <w:rsid w:val="00EC7BFC"/>
    <w:rsid w:val="00ED05E8"/>
    <w:rsid w:val="00ED3AB1"/>
    <w:rsid w:val="00ED5F36"/>
    <w:rsid w:val="00ED6DE8"/>
    <w:rsid w:val="00EE030E"/>
    <w:rsid w:val="00EE0795"/>
    <w:rsid w:val="00EE199B"/>
    <w:rsid w:val="00EE2313"/>
    <w:rsid w:val="00EE27C7"/>
    <w:rsid w:val="00EE27EF"/>
    <w:rsid w:val="00EE7127"/>
    <w:rsid w:val="00EE7264"/>
    <w:rsid w:val="00EF3516"/>
    <w:rsid w:val="00EF4AA1"/>
    <w:rsid w:val="00EF54F3"/>
    <w:rsid w:val="00EF70B1"/>
    <w:rsid w:val="00F018F8"/>
    <w:rsid w:val="00F01CAF"/>
    <w:rsid w:val="00F04DFE"/>
    <w:rsid w:val="00F050E4"/>
    <w:rsid w:val="00F10181"/>
    <w:rsid w:val="00F110D6"/>
    <w:rsid w:val="00F11965"/>
    <w:rsid w:val="00F161FA"/>
    <w:rsid w:val="00F17538"/>
    <w:rsid w:val="00F21A89"/>
    <w:rsid w:val="00F255DF"/>
    <w:rsid w:val="00F27A4B"/>
    <w:rsid w:val="00F32760"/>
    <w:rsid w:val="00F37534"/>
    <w:rsid w:val="00F40BAF"/>
    <w:rsid w:val="00F40DED"/>
    <w:rsid w:val="00F43149"/>
    <w:rsid w:val="00F45A2F"/>
    <w:rsid w:val="00F46D0C"/>
    <w:rsid w:val="00F4739F"/>
    <w:rsid w:val="00F529D7"/>
    <w:rsid w:val="00F54C99"/>
    <w:rsid w:val="00F5504F"/>
    <w:rsid w:val="00F6063F"/>
    <w:rsid w:val="00F60AFC"/>
    <w:rsid w:val="00F6376A"/>
    <w:rsid w:val="00F6477F"/>
    <w:rsid w:val="00F66636"/>
    <w:rsid w:val="00F67ADC"/>
    <w:rsid w:val="00F74505"/>
    <w:rsid w:val="00F74B0B"/>
    <w:rsid w:val="00F75664"/>
    <w:rsid w:val="00F75D7A"/>
    <w:rsid w:val="00F77190"/>
    <w:rsid w:val="00F807CD"/>
    <w:rsid w:val="00F819AF"/>
    <w:rsid w:val="00F81A1B"/>
    <w:rsid w:val="00F82F14"/>
    <w:rsid w:val="00F83AC6"/>
    <w:rsid w:val="00F84133"/>
    <w:rsid w:val="00F8664C"/>
    <w:rsid w:val="00F87C0F"/>
    <w:rsid w:val="00F908C0"/>
    <w:rsid w:val="00F90ECC"/>
    <w:rsid w:val="00F91620"/>
    <w:rsid w:val="00F92F06"/>
    <w:rsid w:val="00F9644E"/>
    <w:rsid w:val="00FA186B"/>
    <w:rsid w:val="00FA3628"/>
    <w:rsid w:val="00FB1A6C"/>
    <w:rsid w:val="00FB22B7"/>
    <w:rsid w:val="00FB283D"/>
    <w:rsid w:val="00FB467E"/>
    <w:rsid w:val="00FB5F04"/>
    <w:rsid w:val="00FB625D"/>
    <w:rsid w:val="00FC08C5"/>
    <w:rsid w:val="00FC1174"/>
    <w:rsid w:val="00FC1E2E"/>
    <w:rsid w:val="00FC3A8A"/>
    <w:rsid w:val="00FD34C7"/>
    <w:rsid w:val="00FD3C92"/>
    <w:rsid w:val="00FD3F02"/>
    <w:rsid w:val="00FE0F0D"/>
    <w:rsid w:val="00FE18A6"/>
    <w:rsid w:val="00FE41B8"/>
    <w:rsid w:val="00FE5021"/>
    <w:rsid w:val="00FE633F"/>
    <w:rsid w:val="00FF107F"/>
    <w:rsid w:val="00FF1986"/>
    <w:rsid w:val="00FF2916"/>
    <w:rsid w:val="00FF552A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>
      <o:colormru v:ext="edit" colors="yellow"/>
    </o:shapedefaults>
    <o:shapelayout v:ext="edit">
      <o:idmap v:ext="edit" data="2"/>
    </o:shapelayout>
  </w:shapeDefaults>
  <w:decimalSymbol w:val="."/>
  <w:listSeparator w:val=","/>
  <w14:docId w14:val="46C79BD8"/>
  <w15:chartTrackingRefBased/>
  <w15:docId w15:val="{97D09617-169D-4097-8914-987D495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1260"/>
        <w:tab w:val="left" w:pos="4680"/>
        <w:tab w:val="left" w:pos="8280"/>
      </w:tabs>
      <w:ind w:left="1440" w:hanging="1440"/>
      <w:outlineLvl w:val="0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30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CSBMot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SCSBMotn</Template>
  <TotalTime>0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Number (assigned by SCOR): ________</vt:lpstr>
    </vt:vector>
  </TitlesOfParts>
  <Company>UNBC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Number (assigned by SCOR): ________</dc:title>
  <dc:subject/>
  <dc:creator>Bethany Haffner</dc:creator>
  <cp:keywords/>
  <cp:lastModifiedBy>J Unnuth</cp:lastModifiedBy>
  <cp:revision>2</cp:revision>
  <cp:lastPrinted>2013-12-19T21:37:00Z</cp:lastPrinted>
  <dcterms:created xsi:type="dcterms:W3CDTF">2024-11-27T18:25:00Z</dcterms:created>
  <dcterms:modified xsi:type="dcterms:W3CDTF">2024-11-27T18:25:00Z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624830133</vt:i4>
  </property>
  <property fmtid="{D5CDD505-2E9C-101B-9397-08002B2CF9AE}" pid="3" name="_EmailSubject">
    <vt:lpwstr>SCSB Motions for August 11, 2004</vt:lpwstr>
  </property>
  <property fmtid="{D5CDD505-2E9C-101B-9397-08002B2CF9AE}" pid="4" name="_AuthorEmail">
    <vt:lpwstr>hickej@unbc.ca</vt:lpwstr>
  </property>
  <property fmtid="{D5CDD505-2E9C-101B-9397-08002B2CF9AE}" pid="5" name="_AuthorEmailDisplayName">
    <vt:lpwstr>Jennifer Hicke</vt:lpwstr>
  </property>
  <property fmtid="{D5CDD505-2E9C-101B-9397-08002B2CF9AE}" pid="6" name="_PreviousAdHocReviewCycleID">
    <vt:i4>375900517</vt:i4>
  </property>
  <property fmtid="{D5CDD505-2E9C-101B-9397-08002B2CF9AE}" pid="7" name="_ReviewingToolsShownOnce">
    <vt:lpwstr/>
  </property>
</Properties>
</file>