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73559" w14:textId="289FAEFD" w:rsidR="003A7C40" w:rsidRPr="00C12590" w:rsidRDefault="003A7C40" w:rsidP="003A7C40">
      <w:pPr>
        <w:rPr>
          <w:rFonts w:ascii="Arial" w:hAnsi="Arial" w:cs="Arial"/>
          <w:sz w:val="10"/>
          <w:szCs w:val="12"/>
        </w:rPr>
      </w:pPr>
    </w:p>
    <w:p w14:paraId="5596A366" w14:textId="56832C7B" w:rsidR="003A7C40" w:rsidRPr="00C12590" w:rsidRDefault="00FC46B7" w:rsidP="003F3342">
      <w:pPr>
        <w:pStyle w:val="Heading1"/>
        <w:ind w:right="4"/>
        <w:rPr>
          <w:rFonts w:ascii="Arial" w:hAnsi="Arial" w:cs="Arial"/>
          <w:szCs w:val="24"/>
        </w:rPr>
      </w:pPr>
      <w:r w:rsidRPr="00C12590">
        <w:rPr>
          <w:rFonts w:ascii="Arial" w:hAnsi="Arial" w:cs="Arial"/>
          <w:noProof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393A53" wp14:editId="5ED041F7">
                <wp:simplePos x="0" y="0"/>
                <wp:positionH relativeFrom="margin">
                  <wp:posOffset>862965</wp:posOffset>
                </wp:positionH>
                <wp:positionV relativeFrom="paragraph">
                  <wp:posOffset>192405</wp:posOffset>
                </wp:positionV>
                <wp:extent cx="5081291" cy="0"/>
                <wp:effectExtent l="0" t="12700" r="24130" b="12700"/>
                <wp:wrapNone/>
                <wp:docPr id="2008094223" name="Li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129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85623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122DF" id="Line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7.95pt,15.15pt" to="468.05pt,1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" strokecolor="#385623" strokeweight="1.5pt">
                <v:stroke joinstyle="miter"/>
                <w10:wrap anchorx="margin"/>
              </v:line>
            </w:pict>
          </mc:Fallback>
        </mc:AlternateContent>
      </w:r>
      <w:r w:rsidR="001C5935" w:rsidRPr="00C12590">
        <w:rPr>
          <w:rFonts w:ascii="Arial" w:hAnsi="Arial" w:cs="Arial"/>
          <w:szCs w:val="24"/>
        </w:rPr>
        <w:t>Profile</w:t>
      </w:r>
      <w:r w:rsidR="003A7C40" w:rsidRPr="00C12590">
        <w:rPr>
          <w:rFonts w:ascii="Arial" w:hAnsi="Arial" w:cs="Arial"/>
          <w:szCs w:val="24"/>
        </w:rPr>
        <w:t xml:space="preserve"> </w:t>
      </w:r>
    </w:p>
    <w:p w14:paraId="0F075CAB" w14:textId="3ED019C6" w:rsidR="003A7C40" w:rsidRPr="00C12590" w:rsidRDefault="006B389B" w:rsidP="005C2E31">
      <w:pPr>
        <w:tabs>
          <w:tab w:val="clear" w:pos="3686"/>
          <w:tab w:val="center" w:pos="5040"/>
        </w:tabs>
        <w:spacing w:after="0"/>
        <w:ind w:right="4"/>
        <w:jc w:val="both"/>
        <w:rPr>
          <w:rFonts w:ascii="Arial" w:hAnsi="Arial" w:cs="Arial"/>
        </w:rPr>
      </w:pPr>
      <w:r w:rsidRPr="00C12590">
        <w:rPr>
          <w:rFonts w:ascii="Arial" w:hAnsi="Arial" w:cs="Arial"/>
        </w:rPr>
        <w:t xml:space="preserve">A brief three to four sentence paragraph that </w:t>
      </w:r>
      <w:r w:rsidR="00962514" w:rsidRPr="00C12590">
        <w:rPr>
          <w:rFonts w:ascii="Arial" w:hAnsi="Arial" w:cs="Arial"/>
        </w:rPr>
        <w:t>showcases</w:t>
      </w:r>
      <w:r w:rsidRPr="00C12590">
        <w:rPr>
          <w:rFonts w:ascii="Arial" w:hAnsi="Arial" w:cs="Arial"/>
        </w:rPr>
        <w:t xml:space="preserve"> your </w:t>
      </w:r>
      <w:r w:rsidR="00C1763C" w:rsidRPr="00C12590">
        <w:rPr>
          <w:rFonts w:ascii="Arial" w:hAnsi="Arial" w:cs="Arial"/>
        </w:rPr>
        <w:t xml:space="preserve">relevant </w:t>
      </w:r>
      <w:r w:rsidRPr="00C12590">
        <w:rPr>
          <w:rFonts w:ascii="Arial" w:hAnsi="Arial" w:cs="Arial"/>
        </w:rPr>
        <w:t xml:space="preserve">skills and background and serves as an introduction to the employer. </w:t>
      </w:r>
      <w:r w:rsidR="00962514" w:rsidRPr="00C12590">
        <w:rPr>
          <w:rFonts w:ascii="Arial" w:hAnsi="Arial" w:cs="Arial"/>
        </w:rPr>
        <w:t xml:space="preserve">This should be tailored to the job being applied for. Highlight </w:t>
      </w:r>
      <w:r w:rsidR="00306171" w:rsidRPr="00C12590">
        <w:rPr>
          <w:rFonts w:ascii="Arial" w:hAnsi="Arial" w:cs="Arial"/>
        </w:rPr>
        <w:t xml:space="preserve">your </w:t>
      </w:r>
      <w:r w:rsidR="00962514" w:rsidRPr="00C12590">
        <w:rPr>
          <w:rFonts w:ascii="Arial" w:hAnsi="Arial" w:cs="Arial"/>
        </w:rPr>
        <w:t>achievements</w:t>
      </w:r>
      <w:r w:rsidR="00C64FA9" w:rsidRPr="00C12590">
        <w:rPr>
          <w:rFonts w:ascii="Arial" w:hAnsi="Arial" w:cs="Arial"/>
        </w:rPr>
        <w:t xml:space="preserve"> and conclude with career goals.</w:t>
      </w:r>
      <w:r w:rsidR="00C821A8" w:rsidRPr="00C12590">
        <w:rPr>
          <w:rFonts w:ascii="Arial" w:hAnsi="Arial" w:cs="Arial"/>
        </w:rPr>
        <w:tab/>
      </w:r>
    </w:p>
    <w:p w14:paraId="287AD314" w14:textId="3D6A2115" w:rsidR="003A7C40" w:rsidRPr="00C12590" w:rsidRDefault="001848FB" w:rsidP="0086488F">
      <w:pPr>
        <w:pStyle w:val="Heading1"/>
        <w:ind w:right="4"/>
        <w:rPr>
          <w:rFonts w:ascii="Arial" w:hAnsi="Arial" w:cs="Arial"/>
          <w:szCs w:val="24"/>
        </w:rPr>
      </w:pPr>
      <w:r w:rsidRPr="00C12590">
        <w:rPr>
          <w:rFonts w:ascii="Arial" w:hAnsi="Arial" w:cs="Arial"/>
          <w:noProof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2F4BC9" wp14:editId="1301E7DE">
                <wp:simplePos x="0" y="0"/>
                <wp:positionH relativeFrom="column">
                  <wp:posOffset>1228090</wp:posOffset>
                </wp:positionH>
                <wp:positionV relativeFrom="paragraph">
                  <wp:posOffset>258101</wp:posOffset>
                </wp:positionV>
                <wp:extent cx="4712539" cy="0"/>
                <wp:effectExtent l="0" t="12700" r="24765" b="12700"/>
                <wp:wrapNone/>
                <wp:docPr id="169609260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253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85623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24990" id="Line 2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pt,20.3pt" to="467.75pt,2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" strokecolor="#385623" strokeweight="1.5pt">
                <v:stroke joinstyle="miter"/>
              </v:line>
            </w:pict>
          </mc:Fallback>
        </mc:AlternateContent>
      </w:r>
      <w:r w:rsidRPr="00C12590">
        <w:rPr>
          <w:rFonts w:ascii="Arial" w:hAnsi="Arial" w:cs="Arial"/>
          <w:szCs w:val="24"/>
        </w:rPr>
        <w:t>experience</w:t>
      </w:r>
    </w:p>
    <w:p w14:paraId="0B0080A2" w14:textId="69DF667A" w:rsidR="003A7C40" w:rsidRPr="00C12590" w:rsidRDefault="00962514" w:rsidP="00F451EB">
      <w:pPr>
        <w:pStyle w:val="BoldTitles"/>
        <w:rPr>
          <w:rFonts w:ascii="Arial" w:hAnsi="Arial"/>
        </w:rPr>
      </w:pPr>
      <w:r w:rsidRPr="00C12590">
        <w:rPr>
          <w:rFonts w:ascii="Arial" w:hAnsi="Arial"/>
        </w:rPr>
        <w:t>Job Tit</w:t>
      </w:r>
      <w:r w:rsidR="004F7D97" w:rsidRPr="00C12590">
        <w:rPr>
          <w:rFonts w:ascii="Arial" w:hAnsi="Arial"/>
        </w:rPr>
        <w:t>l</w:t>
      </w:r>
      <w:r w:rsidRPr="00C12590">
        <w:rPr>
          <w:rFonts w:ascii="Arial" w:hAnsi="Arial"/>
        </w:rPr>
        <w:t>e</w:t>
      </w:r>
    </w:p>
    <w:p w14:paraId="2D537C94" w14:textId="3E9C842E" w:rsidR="003A7C40" w:rsidRPr="00C12590" w:rsidRDefault="00962514" w:rsidP="00E51295">
      <w:pPr>
        <w:tabs>
          <w:tab w:val="clear" w:pos="3686"/>
        </w:tabs>
        <w:rPr>
          <w:rFonts w:ascii="Arial" w:hAnsi="Arial" w:cs="Arial"/>
        </w:rPr>
      </w:pPr>
      <w:r w:rsidRPr="00C12590">
        <w:rPr>
          <w:rFonts w:ascii="Arial" w:hAnsi="Arial" w:cs="Arial"/>
        </w:rPr>
        <w:t>Company Name | City, Province</w:t>
      </w:r>
      <w:r w:rsidR="003526BD" w:rsidRPr="00C12590">
        <w:rPr>
          <w:rFonts w:ascii="Arial" w:hAnsi="Arial" w:cs="Arial"/>
        </w:rPr>
        <w:t xml:space="preserve"> </w:t>
      </w:r>
      <w:r w:rsidR="00E51295" w:rsidRPr="00C12590">
        <w:rPr>
          <w:rFonts w:ascii="Arial" w:hAnsi="Arial" w:cs="Arial"/>
        </w:rPr>
        <w:tab/>
        <w:t>Mon 20XX – Mon 20XX</w:t>
      </w:r>
    </w:p>
    <w:p w14:paraId="7963AE12" w14:textId="4B954A00" w:rsidR="00852659" w:rsidRPr="00C12590" w:rsidRDefault="00852659" w:rsidP="00C821A8">
      <w:pPr>
        <w:pStyle w:val="ListParagraph"/>
        <w:numPr>
          <w:ilvl w:val="0"/>
          <w:numId w:val="2"/>
        </w:numPr>
        <w:tabs>
          <w:tab w:val="clear" w:pos="3686"/>
          <w:tab w:val="clear" w:pos="9356"/>
          <w:tab w:val="right" w:pos="9360"/>
        </w:tabs>
        <w:ind w:right="1138"/>
        <w:rPr>
          <w:rFonts w:ascii="Arial" w:hAnsi="Arial" w:cs="Arial"/>
        </w:rPr>
      </w:pPr>
      <w:r w:rsidRPr="00C12590">
        <w:rPr>
          <w:rFonts w:ascii="Arial" w:hAnsi="Arial" w:cs="Arial"/>
        </w:rPr>
        <w:t xml:space="preserve">Emphasize what you did instead of merely listing job duties. </w:t>
      </w:r>
    </w:p>
    <w:p w14:paraId="4E902EE1" w14:textId="0C5F25D4" w:rsidR="001F5A68" w:rsidRPr="00C12590" w:rsidRDefault="00852659" w:rsidP="005C2E31">
      <w:pPr>
        <w:pStyle w:val="ListParagraph"/>
        <w:numPr>
          <w:ilvl w:val="0"/>
          <w:numId w:val="2"/>
        </w:numPr>
        <w:tabs>
          <w:tab w:val="clear" w:pos="3686"/>
        </w:tabs>
        <w:spacing w:after="0"/>
        <w:ind w:right="1138"/>
        <w:rPr>
          <w:rFonts w:ascii="Arial" w:hAnsi="Arial" w:cs="Arial"/>
        </w:rPr>
      </w:pPr>
      <w:r w:rsidRPr="00C12590">
        <w:rPr>
          <w:rFonts w:ascii="Arial" w:hAnsi="Arial" w:cs="Arial"/>
        </w:rPr>
        <w:t>Where possible, attempt to quantify accomplishments.</w:t>
      </w:r>
    </w:p>
    <w:p w14:paraId="168DA567" w14:textId="2C034818" w:rsidR="003A7C40" w:rsidRPr="00C12590" w:rsidRDefault="00962514" w:rsidP="004F7D97">
      <w:pPr>
        <w:pStyle w:val="BoldTitles"/>
        <w:rPr>
          <w:rFonts w:ascii="Arial" w:hAnsi="Arial"/>
        </w:rPr>
      </w:pPr>
      <w:r w:rsidRPr="00C12590">
        <w:rPr>
          <w:rFonts w:ascii="Arial" w:hAnsi="Arial"/>
        </w:rPr>
        <w:t>Job Title</w:t>
      </w:r>
    </w:p>
    <w:p w14:paraId="530F1637" w14:textId="06FC4DC2" w:rsidR="003A7C40" w:rsidRPr="00C12590" w:rsidRDefault="00962514" w:rsidP="007E6C15">
      <w:pPr>
        <w:rPr>
          <w:rFonts w:ascii="Arial" w:hAnsi="Arial" w:cs="Arial"/>
        </w:rPr>
      </w:pPr>
      <w:r w:rsidRPr="00C12590">
        <w:rPr>
          <w:rFonts w:ascii="Arial" w:hAnsi="Arial" w:cs="Arial"/>
        </w:rPr>
        <w:t>Company Name | City, Province</w:t>
      </w:r>
      <w:r w:rsidR="00DE601B" w:rsidRPr="00C12590">
        <w:rPr>
          <w:rFonts w:ascii="Arial" w:hAnsi="Arial" w:cs="Arial"/>
        </w:rPr>
        <w:tab/>
      </w:r>
      <w:r w:rsidR="00E51295" w:rsidRPr="00C12590">
        <w:rPr>
          <w:rFonts w:ascii="Arial" w:hAnsi="Arial" w:cs="Arial"/>
        </w:rPr>
        <w:tab/>
        <w:t>Mon 20XX – Mon 20XX</w:t>
      </w:r>
      <w:r w:rsidR="003A7C40" w:rsidRPr="00C12590">
        <w:rPr>
          <w:rFonts w:ascii="Arial" w:hAnsi="Arial" w:cs="Arial"/>
        </w:rPr>
        <w:tab/>
      </w:r>
    </w:p>
    <w:p w14:paraId="04D425DC" w14:textId="1EE49699" w:rsidR="003A7C40" w:rsidRPr="00C12590" w:rsidRDefault="00852659" w:rsidP="00963741">
      <w:pPr>
        <w:pStyle w:val="ListParagraph"/>
        <w:numPr>
          <w:ilvl w:val="0"/>
          <w:numId w:val="2"/>
        </w:numPr>
        <w:tabs>
          <w:tab w:val="clear" w:pos="9356"/>
          <w:tab w:val="right" w:pos="9360"/>
        </w:tabs>
        <w:ind w:right="2272"/>
        <w:rPr>
          <w:rFonts w:ascii="Arial" w:hAnsi="Arial" w:cs="Arial"/>
        </w:rPr>
      </w:pPr>
      <w:r w:rsidRPr="00C12590">
        <w:rPr>
          <w:rFonts w:ascii="Arial" w:hAnsi="Arial" w:cs="Arial"/>
        </w:rPr>
        <w:t>Reflect</w:t>
      </w:r>
      <w:r w:rsidR="00F63CAE" w:rsidRPr="00C12590">
        <w:rPr>
          <w:rFonts w:ascii="Arial" w:hAnsi="Arial" w:cs="Arial"/>
        </w:rPr>
        <w:t xml:space="preserve"> </w:t>
      </w:r>
      <w:r w:rsidRPr="00C12590">
        <w:rPr>
          <w:rFonts w:ascii="Arial" w:hAnsi="Arial" w:cs="Arial"/>
        </w:rPr>
        <w:t xml:space="preserve">the job description requirements within these sections, by demonstrating relevant accomplishments and roles. </w:t>
      </w:r>
      <w:r w:rsidR="00C821A8" w:rsidRPr="00C12590">
        <w:rPr>
          <w:rFonts w:ascii="Arial" w:hAnsi="Arial" w:cs="Arial"/>
        </w:rPr>
        <w:tab/>
      </w:r>
    </w:p>
    <w:p w14:paraId="36A0BF5A" w14:textId="41E18C7C" w:rsidR="00852659" w:rsidRPr="00C12590" w:rsidRDefault="00852659" w:rsidP="00DE601B">
      <w:pPr>
        <w:pStyle w:val="ListParagraph"/>
        <w:numPr>
          <w:ilvl w:val="0"/>
          <w:numId w:val="2"/>
        </w:numPr>
        <w:spacing w:after="200"/>
        <w:ind w:right="1138"/>
        <w:rPr>
          <w:rFonts w:ascii="Arial" w:hAnsi="Arial" w:cs="Arial"/>
        </w:rPr>
      </w:pPr>
      <w:r w:rsidRPr="00C12590">
        <w:rPr>
          <w:rFonts w:ascii="Arial" w:hAnsi="Arial" w:cs="Arial"/>
        </w:rPr>
        <w:t>Use action verbs whenever possible</w:t>
      </w:r>
      <w:r w:rsidR="00F63CAE" w:rsidRPr="00C12590">
        <w:rPr>
          <w:rFonts w:ascii="Arial" w:hAnsi="Arial" w:cs="Arial"/>
        </w:rPr>
        <w:t>, such as “achieved”, “managed”, etc.</w:t>
      </w:r>
      <w:r w:rsidRPr="00C12590">
        <w:rPr>
          <w:rFonts w:ascii="Arial" w:hAnsi="Arial" w:cs="Arial"/>
        </w:rPr>
        <w:t xml:space="preserve"> </w:t>
      </w:r>
    </w:p>
    <w:p w14:paraId="59BD0F49" w14:textId="57C3E25D" w:rsidR="003A7C40" w:rsidRPr="00C12590" w:rsidRDefault="001848FB" w:rsidP="00DE601B">
      <w:pPr>
        <w:pStyle w:val="Heading1"/>
        <w:ind w:right="1138"/>
        <w:rPr>
          <w:rFonts w:ascii="Arial" w:hAnsi="Arial" w:cs="Arial"/>
          <w:szCs w:val="24"/>
        </w:rPr>
      </w:pPr>
      <w:r w:rsidRPr="00C12590">
        <w:rPr>
          <w:rFonts w:ascii="Arial" w:hAnsi="Arial" w:cs="Arial"/>
          <w:noProof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FD1DEC2" wp14:editId="767F8F06">
                <wp:simplePos x="0" y="0"/>
                <wp:positionH relativeFrom="column">
                  <wp:posOffset>1104900</wp:posOffset>
                </wp:positionH>
                <wp:positionV relativeFrom="paragraph">
                  <wp:posOffset>133350</wp:posOffset>
                </wp:positionV>
                <wp:extent cx="4837137" cy="0"/>
                <wp:effectExtent l="0" t="12700" r="14605" b="12700"/>
                <wp:wrapNone/>
                <wp:docPr id="11266177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713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85623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9DB6B8" id="Line 3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pt,10.5pt" to="467.9pt,1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" strokecolor="#385623" strokeweight="1.5pt">
                <v:stroke joinstyle="miter"/>
              </v:line>
            </w:pict>
          </mc:Fallback>
        </mc:AlternateContent>
      </w:r>
      <w:r w:rsidRPr="00C12590">
        <w:rPr>
          <w:rFonts w:ascii="Arial" w:hAnsi="Arial" w:cs="Arial"/>
          <w:szCs w:val="24"/>
        </w:rPr>
        <w:t>education</w:t>
      </w:r>
    </w:p>
    <w:p w14:paraId="45003D5C" w14:textId="7C656A23" w:rsidR="003A7C40" w:rsidRPr="00C12590" w:rsidRDefault="005076BB" w:rsidP="004F7D97">
      <w:pPr>
        <w:pStyle w:val="BoldTitles"/>
        <w:rPr>
          <w:rFonts w:ascii="Arial" w:hAnsi="Arial"/>
        </w:rPr>
      </w:pPr>
      <w:r w:rsidRPr="00C12590">
        <w:rPr>
          <w:rFonts w:ascii="Arial" w:hAnsi="Arial"/>
        </w:rPr>
        <w:t>Program Name</w:t>
      </w:r>
      <w:r w:rsidR="00C41CBC" w:rsidRPr="00C12590">
        <w:rPr>
          <w:rFonts w:ascii="Arial" w:hAnsi="Arial"/>
        </w:rPr>
        <w:tab/>
      </w:r>
      <w:r w:rsidR="003A7C40" w:rsidRPr="00C12590">
        <w:rPr>
          <w:rFonts w:ascii="Arial" w:hAnsi="Arial"/>
        </w:rPr>
        <w:t xml:space="preserve"> </w:t>
      </w:r>
    </w:p>
    <w:p w14:paraId="353EC418" w14:textId="4C5E4294" w:rsidR="003A7C40" w:rsidRPr="00C12590" w:rsidRDefault="005076BB" w:rsidP="00EF1CB9">
      <w:pPr>
        <w:rPr>
          <w:rFonts w:ascii="Arial" w:hAnsi="Arial" w:cs="Arial"/>
        </w:rPr>
      </w:pPr>
      <w:r w:rsidRPr="00C12590">
        <w:rPr>
          <w:rFonts w:ascii="Arial" w:hAnsi="Arial" w:cs="Arial"/>
        </w:rPr>
        <w:t>University of Northern British Columbia | Prince George, BC</w:t>
      </w:r>
      <w:r w:rsidR="003A7C40" w:rsidRPr="00C12590">
        <w:rPr>
          <w:rFonts w:ascii="Arial" w:hAnsi="Arial" w:cs="Arial"/>
        </w:rPr>
        <w:tab/>
      </w:r>
      <w:r w:rsidR="00673172" w:rsidRPr="00C12590">
        <w:rPr>
          <w:rFonts w:ascii="Arial" w:hAnsi="Arial" w:cs="Arial"/>
        </w:rPr>
        <w:t>Expected May 20</w:t>
      </w:r>
      <w:r w:rsidR="002B5975" w:rsidRPr="00C12590">
        <w:rPr>
          <w:rFonts w:ascii="Arial" w:hAnsi="Arial" w:cs="Arial"/>
        </w:rPr>
        <w:t>XX</w:t>
      </w:r>
    </w:p>
    <w:p w14:paraId="43F5A61C" w14:textId="06EA2732" w:rsidR="003A7C40" w:rsidRPr="00C12590" w:rsidRDefault="00F80952" w:rsidP="005C2E31">
      <w:pPr>
        <w:pStyle w:val="ListParagraph"/>
        <w:numPr>
          <w:ilvl w:val="0"/>
          <w:numId w:val="2"/>
        </w:numPr>
        <w:tabs>
          <w:tab w:val="clear" w:pos="3686"/>
          <w:tab w:val="center" w:pos="5040"/>
        </w:tabs>
        <w:ind w:right="1847"/>
        <w:rPr>
          <w:rFonts w:ascii="Arial" w:hAnsi="Arial" w:cs="Arial"/>
          <w:szCs w:val="20"/>
        </w:rPr>
      </w:pPr>
      <w:r w:rsidRPr="00C12590">
        <w:rPr>
          <w:rFonts w:ascii="Arial" w:hAnsi="Arial" w:cs="Arial"/>
        </w:rPr>
        <w:t xml:space="preserve">Relevant coursework, SLO involvement, etc., may go here. </w:t>
      </w:r>
    </w:p>
    <w:p w14:paraId="4A083183" w14:textId="0B4D3D08" w:rsidR="00F80952" w:rsidRPr="00C12590" w:rsidRDefault="00F80952" w:rsidP="00F80952">
      <w:pPr>
        <w:pStyle w:val="ListParagraph"/>
        <w:numPr>
          <w:ilvl w:val="0"/>
          <w:numId w:val="2"/>
        </w:numPr>
        <w:tabs>
          <w:tab w:val="clear" w:pos="3686"/>
          <w:tab w:val="center" w:pos="5040"/>
        </w:tabs>
        <w:ind w:right="4"/>
        <w:rPr>
          <w:rFonts w:ascii="Arial" w:hAnsi="Arial" w:cs="Arial"/>
          <w:szCs w:val="20"/>
        </w:rPr>
      </w:pPr>
      <w:r w:rsidRPr="00C12590">
        <w:rPr>
          <w:rFonts w:ascii="Arial" w:hAnsi="Arial" w:cs="Arial"/>
        </w:rPr>
        <w:t>GPA is given little weight relative to other factors. Only include if &gt; 3.5, if at all.</w:t>
      </w:r>
    </w:p>
    <w:p w14:paraId="41F24E66" w14:textId="603B3514" w:rsidR="003A7C40" w:rsidRPr="00C12590" w:rsidRDefault="001848FB" w:rsidP="001F5A68">
      <w:pPr>
        <w:pStyle w:val="Heading1"/>
        <w:ind w:right="1138"/>
        <w:rPr>
          <w:rFonts w:ascii="Arial" w:hAnsi="Arial" w:cs="Arial"/>
          <w:szCs w:val="24"/>
        </w:rPr>
      </w:pPr>
      <w:r w:rsidRPr="00C12590">
        <w:rPr>
          <w:rFonts w:ascii="Arial" w:hAnsi="Arial" w:cs="Arial"/>
          <w:noProof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6703" behindDoc="1" locked="0" layoutInCell="1" allowOverlap="1" wp14:anchorId="5A7035AD" wp14:editId="169EC168">
                <wp:simplePos x="0" y="0"/>
                <wp:positionH relativeFrom="column">
                  <wp:posOffset>706755</wp:posOffset>
                </wp:positionH>
                <wp:positionV relativeFrom="paragraph">
                  <wp:posOffset>196215</wp:posOffset>
                </wp:positionV>
                <wp:extent cx="5234939" cy="0"/>
                <wp:effectExtent l="0" t="12700" r="23495" b="12700"/>
                <wp:wrapNone/>
                <wp:docPr id="1556531744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493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85623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649022" id="Line 4" o:spid="_x0000_s1026" style="position:absolute;z-index:-2516597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65pt,15.45pt" to="467.85pt,1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" strokecolor="#385623" strokeweight="1.5pt">
                <v:stroke joinstyle="miter"/>
              </v:line>
            </w:pict>
          </mc:Fallback>
        </mc:AlternateContent>
      </w:r>
      <w:r w:rsidR="001C5935" w:rsidRPr="00C12590">
        <w:rPr>
          <w:rFonts w:ascii="Arial" w:hAnsi="Arial" w:cs="Arial"/>
          <w:szCs w:val="24"/>
        </w:rPr>
        <w:t>Skills</w:t>
      </w:r>
    </w:p>
    <w:p w14:paraId="3D3746C0" w14:textId="34F6EEE5" w:rsidR="00F80952" w:rsidRPr="00C12590" w:rsidRDefault="008C5C46" w:rsidP="008C5C46">
      <w:pPr>
        <w:ind w:right="4"/>
        <w:rPr>
          <w:rFonts w:ascii="Arial" w:hAnsi="Arial" w:cs="Arial"/>
        </w:rPr>
      </w:pPr>
      <w:r w:rsidRPr="00C12590">
        <w:rPr>
          <w:rFonts w:ascii="Arial" w:hAnsi="Arial" w:cs="Arial"/>
          <w:spacing w:val="-2"/>
        </w:rPr>
        <w:t xml:space="preserve">This section can be presented a few different ways. If a short-length list items are used with many skills, a bullet list can take up a lot of space. Listing them in a line, using separators such as commas or vertical bars can be more efficient. Examples follow on the next page. </w:t>
      </w:r>
    </w:p>
    <w:p w14:paraId="0F61B5CE" w14:textId="34C5E095" w:rsidR="00F023E7" w:rsidRPr="00C12590" w:rsidRDefault="00F023E7" w:rsidP="001F5A68">
      <w:pPr>
        <w:pStyle w:val="ListParagraph"/>
        <w:numPr>
          <w:ilvl w:val="0"/>
          <w:numId w:val="1"/>
        </w:numPr>
        <w:ind w:right="1138"/>
        <w:rPr>
          <w:rFonts w:ascii="Arial" w:hAnsi="Arial" w:cs="Arial"/>
          <w:spacing w:val="-2"/>
        </w:rPr>
      </w:pPr>
      <w:r w:rsidRPr="00C12590">
        <w:rPr>
          <w:rFonts w:ascii="Arial" w:hAnsi="Arial" w:cs="Arial"/>
          <w:spacing w:val="-2"/>
        </w:rPr>
        <w:t xml:space="preserve">This section is </w:t>
      </w:r>
      <w:r w:rsidR="00705270" w:rsidRPr="00C12590">
        <w:rPr>
          <w:rFonts w:ascii="Arial" w:hAnsi="Arial" w:cs="Arial"/>
          <w:spacing w:val="-2"/>
        </w:rPr>
        <w:t>optional but</w:t>
      </w:r>
      <w:r w:rsidRPr="00C12590">
        <w:rPr>
          <w:rFonts w:ascii="Arial" w:hAnsi="Arial" w:cs="Arial"/>
          <w:spacing w:val="-2"/>
        </w:rPr>
        <w:t xml:space="preserve"> generally recommended. </w:t>
      </w:r>
    </w:p>
    <w:p w14:paraId="427DAFCF" w14:textId="6F01E835" w:rsidR="00705270" w:rsidRPr="00C12590" w:rsidRDefault="00705270" w:rsidP="00705270">
      <w:pPr>
        <w:pStyle w:val="ListParagraph"/>
        <w:numPr>
          <w:ilvl w:val="0"/>
          <w:numId w:val="1"/>
        </w:numPr>
        <w:ind w:right="4"/>
        <w:rPr>
          <w:rFonts w:ascii="Arial" w:hAnsi="Arial" w:cs="Arial"/>
          <w:spacing w:val="-2"/>
        </w:rPr>
      </w:pPr>
      <w:r w:rsidRPr="00C12590">
        <w:rPr>
          <w:rFonts w:ascii="Arial" w:hAnsi="Arial" w:cs="Arial"/>
          <w:spacing w:val="-2"/>
        </w:rPr>
        <w:t xml:space="preserve">If the job description emphasizes </w:t>
      </w:r>
      <w:proofErr w:type="gramStart"/>
      <w:r w:rsidRPr="00C12590">
        <w:rPr>
          <w:rFonts w:ascii="Arial" w:hAnsi="Arial" w:cs="Arial"/>
          <w:spacing w:val="-2"/>
        </w:rPr>
        <w:t>particular skills</w:t>
      </w:r>
      <w:proofErr w:type="gramEnd"/>
      <w:r w:rsidRPr="00C12590">
        <w:rPr>
          <w:rFonts w:ascii="Arial" w:hAnsi="Arial" w:cs="Arial"/>
          <w:spacing w:val="-2"/>
        </w:rPr>
        <w:t>, this section may be moved higher.</w:t>
      </w:r>
    </w:p>
    <w:p w14:paraId="07B66AD0" w14:textId="70852C1C" w:rsidR="003A7C40" w:rsidRPr="00C12590" w:rsidRDefault="005076BB" w:rsidP="001F5A68">
      <w:pPr>
        <w:pStyle w:val="ListParagraph"/>
        <w:numPr>
          <w:ilvl w:val="0"/>
          <w:numId w:val="1"/>
        </w:numPr>
        <w:ind w:right="1138"/>
        <w:rPr>
          <w:rFonts w:ascii="Arial" w:hAnsi="Arial" w:cs="Arial"/>
          <w:spacing w:val="-2"/>
        </w:rPr>
      </w:pPr>
      <w:r w:rsidRPr="00C12590">
        <w:rPr>
          <w:rFonts w:ascii="Arial" w:hAnsi="Arial" w:cs="Arial"/>
          <w:spacing w:val="-2"/>
        </w:rPr>
        <w:t>Skills</w:t>
      </w:r>
      <w:r w:rsidR="00D62055" w:rsidRPr="00C12590">
        <w:rPr>
          <w:rFonts w:ascii="Arial" w:hAnsi="Arial" w:cs="Arial"/>
          <w:spacing w:val="-2"/>
        </w:rPr>
        <w:t xml:space="preserve"> </w:t>
      </w:r>
      <w:r w:rsidR="00927D07" w:rsidRPr="00C12590">
        <w:rPr>
          <w:rFonts w:ascii="Arial" w:hAnsi="Arial" w:cs="Arial"/>
          <w:spacing w:val="-2"/>
        </w:rPr>
        <w:t>are typically</w:t>
      </w:r>
      <w:r w:rsidR="00D62055" w:rsidRPr="00C12590">
        <w:rPr>
          <w:rFonts w:ascii="Arial" w:hAnsi="Arial" w:cs="Arial"/>
          <w:spacing w:val="-2"/>
        </w:rPr>
        <w:t xml:space="preserve"> presented in a bulleted list or pipe-delimited list.</w:t>
      </w:r>
    </w:p>
    <w:p w14:paraId="5FE639E4" w14:textId="4E820F91" w:rsidR="00D62055" w:rsidRPr="00C12590" w:rsidRDefault="00FA6072" w:rsidP="005C2E31">
      <w:pPr>
        <w:pStyle w:val="ListParagraph"/>
        <w:numPr>
          <w:ilvl w:val="0"/>
          <w:numId w:val="1"/>
        </w:numPr>
        <w:tabs>
          <w:tab w:val="clear" w:pos="3686"/>
        </w:tabs>
        <w:ind w:right="1138"/>
        <w:rPr>
          <w:rFonts w:ascii="Arial" w:hAnsi="Arial" w:cs="Arial"/>
          <w:spacing w:val="-2"/>
        </w:rPr>
      </w:pPr>
      <w:r w:rsidRPr="00C12590">
        <w:rPr>
          <w:rFonts w:ascii="Arial" w:hAnsi="Arial" w:cs="Arial"/>
          <w:spacing w:val="-2"/>
        </w:rPr>
        <w:t xml:space="preserve">Only present relevant skills to the job being applied for. </w:t>
      </w:r>
    </w:p>
    <w:p w14:paraId="48E33E45" w14:textId="766AA552" w:rsidR="005076BB" w:rsidRPr="00C12590" w:rsidRDefault="005076BB" w:rsidP="001F5A68">
      <w:pPr>
        <w:pStyle w:val="ListParagraph"/>
        <w:numPr>
          <w:ilvl w:val="0"/>
          <w:numId w:val="1"/>
        </w:numPr>
        <w:ind w:right="1138"/>
        <w:rPr>
          <w:rFonts w:ascii="Arial" w:hAnsi="Arial" w:cs="Arial"/>
          <w:spacing w:val="-2"/>
        </w:rPr>
      </w:pPr>
      <w:r w:rsidRPr="00C12590">
        <w:rPr>
          <w:rFonts w:ascii="Arial" w:hAnsi="Arial" w:cs="Arial"/>
          <w:spacing w:val="-2"/>
        </w:rPr>
        <w:t xml:space="preserve">If presenting a list, ensure parallelism. </w:t>
      </w:r>
    </w:p>
    <w:p w14:paraId="03778307" w14:textId="0C2944CC" w:rsidR="005076BB" w:rsidRPr="00C12590" w:rsidRDefault="00C80652" w:rsidP="001F5A68">
      <w:pPr>
        <w:pStyle w:val="ListParagraph"/>
        <w:numPr>
          <w:ilvl w:val="0"/>
          <w:numId w:val="1"/>
        </w:numPr>
        <w:ind w:right="1138"/>
        <w:rPr>
          <w:rFonts w:ascii="Arial" w:hAnsi="Arial" w:cs="Arial"/>
          <w:spacing w:val="-2"/>
        </w:rPr>
      </w:pPr>
      <w:r w:rsidRPr="00C12590">
        <w:rPr>
          <w:rFonts w:ascii="Arial" w:hAnsi="Arial" w:cs="Arial"/>
          <w:spacing w:val="-2"/>
        </w:rPr>
        <w:t>If</w:t>
      </w:r>
      <w:r w:rsidR="005076BB" w:rsidRPr="00C12590">
        <w:rPr>
          <w:rFonts w:ascii="Arial" w:hAnsi="Arial" w:cs="Arial"/>
          <w:spacing w:val="-2"/>
        </w:rPr>
        <w:t xml:space="preserve"> using bullets, that they are aligned throughout the resume.</w:t>
      </w:r>
    </w:p>
    <w:p w14:paraId="0CDAD543" w14:textId="32AEF127" w:rsidR="005076BB" w:rsidRPr="00C12590" w:rsidRDefault="00F023E7" w:rsidP="001F5A68">
      <w:pPr>
        <w:pStyle w:val="ListParagraph"/>
        <w:numPr>
          <w:ilvl w:val="0"/>
          <w:numId w:val="1"/>
        </w:numPr>
        <w:ind w:right="1138"/>
        <w:rPr>
          <w:rFonts w:ascii="Arial" w:hAnsi="Arial" w:cs="Arial"/>
          <w:spacing w:val="-2"/>
        </w:rPr>
      </w:pPr>
      <w:r w:rsidRPr="00C12590">
        <w:rPr>
          <w:rFonts w:ascii="Arial" w:hAnsi="Arial" w:cs="Arial"/>
          <w:spacing w:val="-2"/>
        </w:rPr>
        <w:t>Limit the resume to one or two pages.</w:t>
      </w:r>
    </w:p>
    <w:p w14:paraId="23F21091" w14:textId="66DDB706" w:rsidR="003526BD" w:rsidRPr="00C12590" w:rsidRDefault="003F3D20" w:rsidP="003526BD">
      <w:pPr>
        <w:pStyle w:val="ListParagraph"/>
        <w:numPr>
          <w:ilvl w:val="0"/>
          <w:numId w:val="1"/>
        </w:numPr>
        <w:ind w:right="1138"/>
        <w:rPr>
          <w:rFonts w:ascii="Arial" w:hAnsi="Arial" w:cs="Arial"/>
          <w:spacing w:val="-2"/>
        </w:rPr>
      </w:pPr>
      <w:r w:rsidRPr="00C12590">
        <w:rPr>
          <w:rFonts w:ascii="Arial" w:hAnsi="Arial" w:cs="Arial"/>
          <w:spacing w:val="-2"/>
        </w:rPr>
        <w:t xml:space="preserve">Avoid </w:t>
      </w:r>
      <w:r w:rsidR="00F7790B" w:rsidRPr="00C12590">
        <w:rPr>
          <w:rFonts w:ascii="Arial" w:hAnsi="Arial" w:cs="Arial"/>
          <w:spacing w:val="-2"/>
        </w:rPr>
        <w:t xml:space="preserve">the use of </w:t>
      </w:r>
      <w:r w:rsidRPr="00C12590">
        <w:rPr>
          <w:rFonts w:ascii="Arial" w:hAnsi="Arial" w:cs="Arial"/>
          <w:spacing w:val="-2"/>
        </w:rPr>
        <w:t>personal pronouns</w:t>
      </w:r>
      <w:r w:rsidR="00F7790B" w:rsidRPr="00C12590">
        <w:rPr>
          <w:rFonts w:ascii="Arial" w:hAnsi="Arial" w:cs="Arial"/>
          <w:spacing w:val="-2"/>
        </w:rPr>
        <w:t xml:space="preserve"> </w:t>
      </w:r>
      <w:r w:rsidR="00C80652" w:rsidRPr="00C12590">
        <w:rPr>
          <w:rFonts w:ascii="Arial" w:hAnsi="Arial" w:cs="Arial"/>
          <w:spacing w:val="-2"/>
        </w:rPr>
        <w:t xml:space="preserve">such as </w:t>
      </w:r>
      <w:r w:rsidR="00F7790B" w:rsidRPr="00C12590">
        <w:rPr>
          <w:rFonts w:ascii="Arial" w:hAnsi="Arial" w:cs="Arial"/>
          <w:spacing w:val="-2"/>
        </w:rPr>
        <w:t>“I”, “me”, “my”, etc.</w:t>
      </w:r>
    </w:p>
    <w:p w14:paraId="5E221E8A" w14:textId="41321D0B" w:rsidR="003526BD" w:rsidRPr="00C12590" w:rsidRDefault="00453AD2" w:rsidP="00F80952">
      <w:pPr>
        <w:tabs>
          <w:tab w:val="clear" w:pos="3686"/>
        </w:tabs>
        <w:ind w:right="4"/>
        <w:rPr>
          <w:rFonts w:ascii="Arial" w:hAnsi="Arial" w:cs="Arial"/>
          <w:spacing w:val="-2"/>
        </w:rPr>
      </w:pPr>
      <w:r w:rsidRPr="00C12590">
        <w:rPr>
          <w:rFonts w:ascii="Arial" w:hAnsi="Arial" w:cs="Arial"/>
          <w:spacing w:val="-2"/>
        </w:rPr>
        <w:tab/>
      </w:r>
      <w:r w:rsidRPr="00C12590">
        <w:rPr>
          <w:rFonts w:ascii="Arial" w:hAnsi="Arial" w:cs="Arial"/>
          <w:spacing w:val="-2"/>
        </w:rPr>
        <w:tab/>
      </w:r>
    </w:p>
    <w:p w14:paraId="55B9F717" w14:textId="45E9E575" w:rsidR="003526BD" w:rsidRPr="00C12590" w:rsidRDefault="003526BD" w:rsidP="003526BD">
      <w:pPr>
        <w:pStyle w:val="Heading1"/>
        <w:ind w:right="2130"/>
        <w:rPr>
          <w:rFonts w:ascii="Arial" w:hAnsi="Arial" w:cs="Arial"/>
          <w:szCs w:val="24"/>
        </w:rPr>
      </w:pPr>
      <w:r w:rsidRPr="00C12590">
        <w:rPr>
          <w:rFonts w:ascii="Arial" w:hAnsi="Arial" w:cs="Arial"/>
          <w:noProof/>
          <w:szCs w:val="24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B0CB76B" wp14:editId="1A7C4B58">
                <wp:simplePos x="0" y="0"/>
                <wp:positionH relativeFrom="column">
                  <wp:posOffset>682172</wp:posOffset>
                </wp:positionH>
                <wp:positionV relativeFrom="paragraph">
                  <wp:posOffset>99786</wp:posOffset>
                </wp:positionV>
                <wp:extent cx="5258980" cy="0"/>
                <wp:effectExtent l="0" t="12700" r="24765" b="12700"/>
                <wp:wrapNone/>
                <wp:docPr id="2143102193" name="Li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89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85623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D14251" id="Line 1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7pt,7.85pt" to="467.8pt,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" strokecolor="#385623" strokeweight="1.5pt">
                <v:stroke joinstyle="miter"/>
              </v:line>
            </w:pict>
          </mc:Fallback>
        </mc:AlternateContent>
      </w:r>
      <w:r w:rsidR="00D3061C" w:rsidRPr="00C12590">
        <w:rPr>
          <w:rFonts w:ascii="Arial" w:hAnsi="Arial" w:cs="Arial"/>
          <w:szCs w:val="24"/>
        </w:rPr>
        <w:t>Skills</w:t>
      </w:r>
      <w:r w:rsidRPr="00C12590">
        <w:rPr>
          <w:rFonts w:ascii="Arial" w:hAnsi="Arial" w:cs="Arial"/>
          <w:szCs w:val="24"/>
        </w:rPr>
        <w:t xml:space="preserve"> </w:t>
      </w:r>
    </w:p>
    <w:p w14:paraId="5A4917D4" w14:textId="4773CCC8" w:rsidR="003526BD" w:rsidRPr="00C12590" w:rsidRDefault="00D3061C" w:rsidP="004F7D97">
      <w:pPr>
        <w:pStyle w:val="BoldTitles"/>
        <w:rPr>
          <w:rFonts w:ascii="Arial" w:hAnsi="Arial"/>
        </w:rPr>
      </w:pPr>
      <w:r w:rsidRPr="00C12590">
        <w:rPr>
          <w:rFonts w:ascii="Arial" w:hAnsi="Arial"/>
        </w:rPr>
        <w:t>Technical</w:t>
      </w:r>
    </w:p>
    <w:p w14:paraId="499CFC97" w14:textId="78775BE3" w:rsidR="003526BD" w:rsidRPr="00C12590" w:rsidRDefault="00D3061C" w:rsidP="005C2E31">
      <w:pPr>
        <w:tabs>
          <w:tab w:val="clear" w:pos="3686"/>
        </w:tabs>
        <w:ind w:right="4"/>
        <w:rPr>
          <w:rFonts w:ascii="Arial" w:hAnsi="Arial" w:cs="Arial"/>
        </w:rPr>
      </w:pPr>
      <w:r w:rsidRPr="00C12590">
        <w:rPr>
          <w:rFonts w:ascii="Arial" w:hAnsi="Arial" w:cs="Arial"/>
        </w:rPr>
        <w:t>AutoCAD</w:t>
      </w:r>
      <w:r w:rsidR="003526BD" w:rsidRPr="00C12590">
        <w:rPr>
          <w:rFonts w:ascii="Arial" w:hAnsi="Arial" w:cs="Arial"/>
        </w:rPr>
        <w:t xml:space="preserve"> | </w:t>
      </w:r>
      <w:r w:rsidRPr="00C12590">
        <w:rPr>
          <w:rFonts w:ascii="Arial" w:hAnsi="Arial" w:cs="Arial"/>
        </w:rPr>
        <w:t xml:space="preserve">Civil 3D | Python | Excel | PowerPoint | SQL | </w:t>
      </w:r>
      <w:proofErr w:type="gramStart"/>
      <w:r w:rsidRPr="00C12590">
        <w:rPr>
          <w:rFonts w:ascii="Arial" w:hAnsi="Arial" w:cs="Arial"/>
        </w:rPr>
        <w:t>Social media</w:t>
      </w:r>
      <w:proofErr w:type="gramEnd"/>
      <w:r w:rsidRPr="00C12590">
        <w:rPr>
          <w:rFonts w:ascii="Arial" w:hAnsi="Arial" w:cs="Arial"/>
        </w:rPr>
        <w:t xml:space="preserve"> | Data analysis</w:t>
      </w:r>
      <w:r w:rsidR="003039DB" w:rsidRPr="00C12590">
        <w:rPr>
          <w:rFonts w:ascii="Arial" w:hAnsi="Arial" w:cs="Arial"/>
        </w:rPr>
        <w:t xml:space="preserve"> </w:t>
      </w:r>
    </w:p>
    <w:p w14:paraId="7765C14D" w14:textId="40116582" w:rsidR="00D3061C" w:rsidRPr="00C12590" w:rsidRDefault="00D3061C" w:rsidP="004F7D97">
      <w:pPr>
        <w:pStyle w:val="BoldTitles"/>
        <w:rPr>
          <w:rFonts w:ascii="Arial" w:hAnsi="Arial"/>
        </w:rPr>
      </w:pPr>
      <w:r w:rsidRPr="00C12590">
        <w:rPr>
          <w:rFonts w:ascii="Arial" w:hAnsi="Arial"/>
        </w:rPr>
        <w:t>Soft</w:t>
      </w:r>
    </w:p>
    <w:p w14:paraId="117D47B0" w14:textId="5CD4F3C9" w:rsidR="00873BCC" w:rsidRPr="00C12590" w:rsidRDefault="00D3061C" w:rsidP="00D3061C">
      <w:pPr>
        <w:ind w:right="4"/>
        <w:rPr>
          <w:rFonts w:ascii="Arial" w:hAnsi="Arial" w:cs="Arial"/>
        </w:rPr>
      </w:pPr>
      <w:r w:rsidRPr="00C12590">
        <w:rPr>
          <w:rFonts w:ascii="Arial" w:hAnsi="Arial" w:cs="Arial"/>
        </w:rPr>
        <w:t>Interpersonal communication | Leadership | Collaboration | Time management | Adaptability</w:t>
      </w:r>
    </w:p>
    <w:p w14:paraId="02FEA1DD" w14:textId="70DB6EA1" w:rsidR="003526BD" w:rsidRPr="00C12590" w:rsidRDefault="003526BD" w:rsidP="003526BD">
      <w:pPr>
        <w:pStyle w:val="Heading1"/>
        <w:ind w:right="1138"/>
        <w:rPr>
          <w:rFonts w:ascii="Arial" w:hAnsi="Arial" w:cs="Arial"/>
          <w:szCs w:val="24"/>
        </w:rPr>
      </w:pPr>
      <w:r w:rsidRPr="00C12590">
        <w:rPr>
          <w:rFonts w:ascii="Arial" w:hAnsi="Arial" w:cs="Arial"/>
          <w:noProof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56BD9D" wp14:editId="6ECD72E5">
                <wp:simplePos x="0" y="0"/>
                <wp:positionH relativeFrom="column">
                  <wp:posOffset>1304144</wp:posOffset>
                </wp:positionH>
                <wp:positionV relativeFrom="paragraph">
                  <wp:posOffset>211965</wp:posOffset>
                </wp:positionV>
                <wp:extent cx="4634428" cy="0"/>
                <wp:effectExtent l="0" t="12700" r="13970" b="12700"/>
                <wp:wrapNone/>
                <wp:docPr id="752325458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442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85623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C11298" id="Line 2" o:spid="_x0000_s1026" style="position:absolute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7pt,16.7pt" to="467.6pt,1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" strokecolor="#385623" strokeweight="1.5pt">
                <v:stroke joinstyle="miter"/>
              </v:line>
            </w:pict>
          </mc:Fallback>
        </mc:AlternateContent>
      </w:r>
      <w:r w:rsidR="00686151" w:rsidRPr="00C12590">
        <w:rPr>
          <w:rFonts w:ascii="Arial" w:hAnsi="Arial" w:cs="Arial"/>
          <w:noProof/>
          <w:szCs w:val="24"/>
          <w14:ligatures w14:val="standardContextual"/>
        </w:rPr>
        <w:t>credentials</w:t>
      </w:r>
    </w:p>
    <w:p w14:paraId="2C9A6EF8" w14:textId="6E7020E8" w:rsidR="005100F6" w:rsidRPr="00C12590" w:rsidRDefault="005100F6" w:rsidP="004F7D97">
      <w:pPr>
        <w:pStyle w:val="BoldTitles"/>
        <w:rPr>
          <w:rFonts w:ascii="Arial" w:hAnsi="Arial"/>
        </w:rPr>
      </w:pPr>
      <w:r w:rsidRPr="00C12590">
        <w:rPr>
          <w:rFonts w:ascii="Arial" w:hAnsi="Arial"/>
        </w:rPr>
        <w:t>Credential Name</w:t>
      </w:r>
    </w:p>
    <w:p w14:paraId="022D04E7" w14:textId="76535A56" w:rsidR="005100F6" w:rsidRPr="00C12590" w:rsidRDefault="005100F6" w:rsidP="005100F6">
      <w:pPr>
        <w:rPr>
          <w:rFonts w:ascii="Arial" w:hAnsi="Arial" w:cs="Arial"/>
        </w:rPr>
      </w:pPr>
      <w:r w:rsidRPr="00C12590">
        <w:rPr>
          <w:rFonts w:ascii="Arial" w:hAnsi="Arial" w:cs="Arial"/>
        </w:rPr>
        <w:t xml:space="preserve">Issuing Organization | City, Province </w:t>
      </w:r>
      <w:r w:rsidRPr="00C12590">
        <w:rPr>
          <w:rFonts w:ascii="Arial" w:hAnsi="Arial" w:cs="Arial"/>
        </w:rPr>
        <w:tab/>
      </w:r>
      <w:r w:rsidRPr="00C12590">
        <w:rPr>
          <w:rFonts w:ascii="Arial" w:hAnsi="Arial" w:cs="Arial"/>
        </w:rPr>
        <w:tab/>
      </w:r>
      <w:r w:rsidR="00FA458A" w:rsidRPr="00C12590">
        <w:rPr>
          <w:rFonts w:ascii="Arial" w:hAnsi="Arial" w:cs="Arial"/>
        </w:rPr>
        <w:t xml:space="preserve"> Mon 20XX</w:t>
      </w:r>
      <w:r w:rsidRPr="00C12590">
        <w:rPr>
          <w:rFonts w:ascii="Arial" w:hAnsi="Arial" w:cs="Arial"/>
        </w:rPr>
        <w:t xml:space="preserve"> </w:t>
      </w:r>
    </w:p>
    <w:p w14:paraId="7D944385" w14:textId="034827D7" w:rsidR="003526BD" w:rsidRPr="00C12590" w:rsidRDefault="0073101D" w:rsidP="004F7D97">
      <w:pPr>
        <w:pStyle w:val="BoldTitles"/>
        <w:rPr>
          <w:rFonts w:ascii="Arial" w:hAnsi="Arial"/>
        </w:rPr>
      </w:pPr>
      <w:r w:rsidRPr="00C12590">
        <w:rPr>
          <w:rFonts w:ascii="Arial" w:hAnsi="Arial"/>
        </w:rPr>
        <w:t>Emergency First Aid</w:t>
      </w:r>
    </w:p>
    <w:p w14:paraId="2B17B8A6" w14:textId="07B4BC27" w:rsidR="001F5A68" w:rsidRPr="00C12590" w:rsidRDefault="0073101D" w:rsidP="00FA458A">
      <w:pPr>
        <w:rPr>
          <w:rFonts w:ascii="Arial" w:hAnsi="Arial" w:cs="Arial"/>
        </w:rPr>
      </w:pPr>
      <w:r w:rsidRPr="00C12590">
        <w:rPr>
          <w:rFonts w:ascii="Arial" w:hAnsi="Arial" w:cs="Arial"/>
        </w:rPr>
        <w:t>St. John Ambulance</w:t>
      </w:r>
      <w:r w:rsidR="003526BD" w:rsidRPr="00C12590">
        <w:rPr>
          <w:rFonts w:ascii="Arial" w:hAnsi="Arial" w:cs="Arial"/>
        </w:rPr>
        <w:t xml:space="preserve"> | Prince George, BC</w:t>
      </w:r>
      <w:r w:rsidR="003526BD" w:rsidRPr="00C12590">
        <w:rPr>
          <w:rFonts w:ascii="Arial" w:hAnsi="Arial" w:cs="Arial"/>
        </w:rPr>
        <w:tab/>
      </w:r>
      <w:r w:rsidRPr="00C12590">
        <w:rPr>
          <w:rFonts w:ascii="Arial" w:hAnsi="Arial" w:cs="Arial"/>
        </w:rPr>
        <w:t>Jul 2024</w:t>
      </w:r>
    </w:p>
    <w:p w14:paraId="71EF7CDC" w14:textId="2D1C01B2" w:rsidR="00DE601B" w:rsidRPr="00C12590" w:rsidRDefault="0073101D" w:rsidP="004F7D97">
      <w:pPr>
        <w:pStyle w:val="BoldTitles"/>
        <w:rPr>
          <w:rFonts w:ascii="Arial" w:hAnsi="Arial"/>
        </w:rPr>
      </w:pPr>
      <w:r w:rsidRPr="00C12590">
        <w:rPr>
          <w:rFonts w:ascii="Arial" w:hAnsi="Arial"/>
        </w:rPr>
        <w:t>Serving It Right</w:t>
      </w:r>
    </w:p>
    <w:p w14:paraId="059FE716" w14:textId="61D175A0" w:rsidR="00C821A8" w:rsidRPr="00C12590" w:rsidRDefault="0073101D" w:rsidP="00F63CAE">
      <w:pPr>
        <w:rPr>
          <w:rFonts w:ascii="Arial" w:hAnsi="Arial" w:cs="Arial"/>
        </w:rPr>
      </w:pPr>
      <w:r w:rsidRPr="00C12590">
        <w:rPr>
          <w:rFonts w:ascii="Arial" w:hAnsi="Arial" w:cs="Arial"/>
        </w:rPr>
        <w:t>Responsible Service BC</w:t>
      </w:r>
      <w:r w:rsidR="00DE601B" w:rsidRPr="00C12590">
        <w:rPr>
          <w:rFonts w:ascii="Arial" w:hAnsi="Arial" w:cs="Arial"/>
        </w:rPr>
        <w:t xml:space="preserve"> | </w:t>
      </w:r>
      <w:r w:rsidRPr="00C12590">
        <w:rPr>
          <w:rFonts w:ascii="Arial" w:hAnsi="Arial" w:cs="Arial"/>
        </w:rPr>
        <w:t>Victoria, BC</w:t>
      </w:r>
      <w:r w:rsidRPr="00C12590">
        <w:rPr>
          <w:rFonts w:ascii="Arial" w:hAnsi="Arial" w:cs="Arial"/>
        </w:rPr>
        <w:tab/>
        <w:t>Jan 2025</w:t>
      </w:r>
      <w:r w:rsidR="00DE601B" w:rsidRPr="00C12590">
        <w:rPr>
          <w:rFonts w:ascii="Arial" w:hAnsi="Arial" w:cs="Arial"/>
        </w:rPr>
        <w:t xml:space="preserve"> </w:t>
      </w:r>
    </w:p>
    <w:p w14:paraId="0488C44A" w14:textId="2F83B22F" w:rsidR="00EF1CB9" w:rsidRPr="00C12590" w:rsidRDefault="00EF1CB9" w:rsidP="00EF1CB9">
      <w:pPr>
        <w:pStyle w:val="Heading1"/>
        <w:ind w:right="2130"/>
        <w:rPr>
          <w:rFonts w:ascii="Arial" w:hAnsi="Arial" w:cs="Arial"/>
          <w:noProof/>
          <w:szCs w:val="24"/>
          <w14:ligatures w14:val="standardContextual"/>
        </w:rPr>
      </w:pPr>
      <w:r w:rsidRPr="00C12590">
        <w:rPr>
          <w:rFonts w:ascii="Arial" w:hAnsi="Arial" w:cs="Arial"/>
          <w:noProof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0652F851" wp14:editId="4FF85E99">
                <wp:simplePos x="0" y="0"/>
                <wp:positionH relativeFrom="column">
                  <wp:posOffset>1354014</wp:posOffset>
                </wp:positionH>
                <wp:positionV relativeFrom="paragraph">
                  <wp:posOffset>196264</wp:posOffset>
                </wp:positionV>
                <wp:extent cx="4583821" cy="0"/>
                <wp:effectExtent l="0" t="12700" r="13970" b="12700"/>
                <wp:wrapNone/>
                <wp:docPr id="2131002316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382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85623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0E7ADE" id="Line 3" o:spid="_x0000_s1026" style="position:absolute;z-index:-25165619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6pt,15.45pt" to="467.55pt,1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" strokecolor="#385623" strokeweight="1.5pt">
                <v:stroke joinstyle="miter"/>
              </v:line>
            </w:pict>
          </mc:Fallback>
        </mc:AlternateContent>
      </w:r>
      <w:r w:rsidR="006C29ED" w:rsidRPr="00C12590">
        <w:rPr>
          <w:rFonts w:ascii="Arial" w:hAnsi="Arial" w:cs="Arial"/>
          <w:noProof/>
          <w:szCs w:val="24"/>
          <w14:ligatures w14:val="standardContextual"/>
        </w:rPr>
        <w:t>General tips</w:t>
      </w:r>
    </w:p>
    <w:p w14:paraId="16DF50A8" w14:textId="4DA1F05A" w:rsidR="00EF1CB9" w:rsidRPr="00C12590" w:rsidRDefault="00EF1CB9" w:rsidP="0086488F">
      <w:pPr>
        <w:tabs>
          <w:tab w:val="clear" w:pos="3686"/>
        </w:tabs>
        <w:ind w:right="4"/>
        <w:rPr>
          <w:rFonts w:ascii="Arial" w:hAnsi="Arial" w:cs="Arial"/>
        </w:rPr>
      </w:pPr>
      <w:r w:rsidRPr="00C12590">
        <w:rPr>
          <w:rFonts w:ascii="Arial" w:hAnsi="Arial" w:cs="Arial"/>
        </w:rPr>
        <w:t>The lines used in this template are from the “Shapes” menu</w:t>
      </w:r>
      <w:r w:rsidR="00705270" w:rsidRPr="00C12590">
        <w:rPr>
          <w:rFonts w:ascii="Arial" w:hAnsi="Arial" w:cs="Arial"/>
        </w:rPr>
        <w:t xml:space="preserve"> in Microsoft Word</w:t>
      </w:r>
      <w:r w:rsidRPr="00C12590">
        <w:rPr>
          <w:rFonts w:ascii="Arial" w:hAnsi="Arial" w:cs="Arial"/>
        </w:rPr>
        <w:t>.</w:t>
      </w:r>
      <w:r w:rsidR="006C29ED" w:rsidRPr="00C12590">
        <w:rPr>
          <w:rFonts w:ascii="Arial" w:hAnsi="Arial" w:cs="Arial"/>
        </w:rPr>
        <w:t xml:space="preserve"> </w:t>
      </w:r>
      <w:r w:rsidR="00705270" w:rsidRPr="00C12590">
        <w:rPr>
          <w:rFonts w:ascii="Arial" w:hAnsi="Arial" w:cs="Arial"/>
        </w:rPr>
        <w:t>Such objects can sometimes be difficult to select with the mouse</w:t>
      </w:r>
      <w:r w:rsidR="006C29ED" w:rsidRPr="00C12590">
        <w:rPr>
          <w:rFonts w:ascii="Arial" w:hAnsi="Arial" w:cs="Arial"/>
        </w:rPr>
        <w:t xml:space="preserve">. Here is how they can be managed </w:t>
      </w:r>
      <w:r w:rsidR="00705270" w:rsidRPr="00C12590">
        <w:rPr>
          <w:rFonts w:ascii="Arial" w:hAnsi="Arial" w:cs="Arial"/>
        </w:rPr>
        <w:t>with the keyboard</w:t>
      </w:r>
      <w:r w:rsidR="006C29ED" w:rsidRPr="00C12590">
        <w:rPr>
          <w:rFonts w:ascii="Arial" w:hAnsi="Arial" w:cs="Arial"/>
        </w:rPr>
        <w:t xml:space="preserve">: </w:t>
      </w:r>
    </w:p>
    <w:p w14:paraId="53E8C4B9" w14:textId="4274517A" w:rsidR="00EF1CB9" w:rsidRPr="00C12590" w:rsidRDefault="00EF1CB9" w:rsidP="00873BCC">
      <w:pPr>
        <w:pStyle w:val="ListParagraph"/>
        <w:numPr>
          <w:ilvl w:val="0"/>
          <w:numId w:val="11"/>
        </w:numPr>
        <w:ind w:right="4"/>
        <w:rPr>
          <w:rFonts w:ascii="Arial" w:hAnsi="Arial" w:cs="Arial"/>
        </w:rPr>
      </w:pPr>
      <w:r w:rsidRPr="00C12590">
        <w:rPr>
          <w:rFonts w:ascii="Arial" w:hAnsi="Arial" w:cs="Arial"/>
        </w:rPr>
        <w:t xml:space="preserve">Select the “Layout” tab along the top </w:t>
      </w:r>
      <w:r w:rsidR="00705270" w:rsidRPr="00C12590">
        <w:rPr>
          <w:rFonts w:ascii="Arial" w:hAnsi="Arial" w:cs="Arial"/>
        </w:rPr>
        <w:t>ribbon</w:t>
      </w:r>
      <w:r w:rsidRPr="00C12590">
        <w:rPr>
          <w:rFonts w:ascii="Arial" w:hAnsi="Arial" w:cs="Arial"/>
        </w:rPr>
        <w:t>.</w:t>
      </w:r>
    </w:p>
    <w:p w14:paraId="797BD39C" w14:textId="44A02CF7" w:rsidR="00EF1CB9" w:rsidRPr="00C12590" w:rsidRDefault="00EF1CB9" w:rsidP="00873BCC">
      <w:pPr>
        <w:pStyle w:val="ListParagraph"/>
        <w:numPr>
          <w:ilvl w:val="0"/>
          <w:numId w:val="11"/>
        </w:numPr>
        <w:ind w:right="4"/>
        <w:rPr>
          <w:rFonts w:ascii="Arial" w:hAnsi="Arial" w:cs="Arial"/>
        </w:rPr>
      </w:pPr>
      <w:r w:rsidRPr="00C12590">
        <w:rPr>
          <w:rFonts w:ascii="Arial" w:hAnsi="Arial" w:cs="Arial"/>
        </w:rPr>
        <w:t>Select the “Selection Pane” tab, located toward the right</w:t>
      </w:r>
      <w:r w:rsidR="00E55BB7" w:rsidRPr="00C12590">
        <w:rPr>
          <w:rFonts w:ascii="Arial" w:hAnsi="Arial" w:cs="Arial"/>
        </w:rPr>
        <w:t>.</w:t>
      </w:r>
    </w:p>
    <w:p w14:paraId="7FC1F9CA" w14:textId="7948A95A" w:rsidR="00EF1CB9" w:rsidRPr="00C12590" w:rsidRDefault="00E55BB7" w:rsidP="00873BCC">
      <w:pPr>
        <w:pStyle w:val="ListParagraph"/>
        <w:numPr>
          <w:ilvl w:val="0"/>
          <w:numId w:val="11"/>
        </w:numPr>
        <w:ind w:right="4"/>
        <w:rPr>
          <w:rFonts w:ascii="Arial" w:hAnsi="Arial" w:cs="Arial"/>
        </w:rPr>
      </w:pPr>
      <w:r w:rsidRPr="00C12590">
        <w:rPr>
          <w:rFonts w:ascii="Arial" w:hAnsi="Arial" w:cs="Arial"/>
        </w:rPr>
        <w:t>Lines</w:t>
      </w:r>
      <w:r w:rsidR="00EF1CB9" w:rsidRPr="00C12590">
        <w:rPr>
          <w:rFonts w:ascii="Arial" w:hAnsi="Arial" w:cs="Arial"/>
        </w:rPr>
        <w:t xml:space="preserve"> may be selected from this Selection Pane.</w:t>
      </w:r>
    </w:p>
    <w:p w14:paraId="66E0FE6F" w14:textId="236945C3" w:rsidR="00E55BB7" w:rsidRPr="00C12590" w:rsidRDefault="00E55BB7" w:rsidP="00873BCC">
      <w:pPr>
        <w:pStyle w:val="ListParagraph"/>
        <w:numPr>
          <w:ilvl w:val="0"/>
          <w:numId w:val="11"/>
        </w:numPr>
        <w:ind w:right="4"/>
        <w:rPr>
          <w:rFonts w:ascii="Arial" w:hAnsi="Arial" w:cs="Arial"/>
        </w:rPr>
      </w:pPr>
      <w:r w:rsidRPr="00C12590">
        <w:rPr>
          <w:rFonts w:ascii="Arial" w:hAnsi="Arial" w:cs="Arial"/>
        </w:rPr>
        <w:t>Lines may also be selected using the mouse cursor.</w:t>
      </w:r>
    </w:p>
    <w:p w14:paraId="572EFE2C" w14:textId="77777777" w:rsidR="008E02A2" w:rsidRPr="00C12590" w:rsidRDefault="00EF1CB9" w:rsidP="00873BCC">
      <w:pPr>
        <w:pStyle w:val="ListParagraph"/>
        <w:numPr>
          <w:ilvl w:val="0"/>
          <w:numId w:val="11"/>
        </w:numPr>
        <w:ind w:right="4"/>
        <w:rPr>
          <w:rFonts w:ascii="Arial" w:hAnsi="Arial" w:cs="Arial"/>
        </w:rPr>
      </w:pPr>
      <w:r w:rsidRPr="00C12590">
        <w:rPr>
          <w:rFonts w:ascii="Arial" w:hAnsi="Arial" w:cs="Arial"/>
        </w:rPr>
        <w:t xml:space="preserve">Keyboard arrows can be used to move the </w:t>
      </w:r>
      <w:r w:rsidR="008E02A2" w:rsidRPr="00C12590">
        <w:rPr>
          <w:rFonts w:ascii="Arial" w:hAnsi="Arial" w:cs="Arial"/>
        </w:rPr>
        <w:t>lines.</w:t>
      </w:r>
    </w:p>
    <w:p w14:paraId="231553CF" w14:textId="6DD31D67" w:rsidR="00AB204D" w:rsidRPr="00C12590" w:rsidRDefault="008E02A2" w:rsidP="00E55BB7">
      <w:pPr>
        <w:pStyle w:val="ListParagraph"/>
        <w:numPr>
          <w:ilvl w:val="0"/>
          <w:numId w:val="11"/>
        </w:numPr>
        <w:ind w:right="4"/>
        <w:rPr>
          <w:rFonts w:ascii="Arial" w:hAnsi="Arial" w:cs="Arial"/>
        </w:rPr>
      </w:pPr>
      <w:r w:rsidRPr="00C12590">
        <w:rPr>
          <w:rFonts w:ascii="Arial" w:hAnsi="Arial" w:cs="Arial"/>
        </w:rPr>
        <w:t>Shift + left or right arrow can expand or shrink the line.</w:t>
      </w:r>
      <w:r w:rsidR="00EF1CB9" w:rsidRPr="00C12590">
        <w:rPr>
          <w:rFonts w:ascii="Arial" w:hAnsi="Arial" w:cs="Arial"/>
        </w:rPr>
        <w:t xml:space="preserve"> </w:t>
      </w:r>
    </w:p>
    <w:p w14:paraId="1E19D2EB" w14:textId="625C2147" w:rsidR="006738FE" w:rsidRPr="00C12590" w:rsidRDefault="006738FE" w:rsidP="00E55BB7">
      <w:pPr>
        <w:pStyle w:val="ListParagraph"/>
        <w:numPr>
          <w:ilvl w:val="0"/>
          <w:numId w:val="11"/>
        </w:numPr>
        <w:ind w:right="4"/>
        <w:rPr>
          <w:rFonts w:ascii="Arial" w:hAnsi="Arial" w:cs="Arial"/>
        </w:rPr>
      </w:pPr>
      <w:r w:rsidRPr="00C12590">
        <w:rPr>
          <w:rFonts w:ascii="Arial" w:hAnsi="Arial" w:cs="Arial"/>
        </w:rPr>
        <w:t xml:space="preserve">To right-align: Layout </w:t>
      </w:r>
      <m:oMath>
        <m:r>
          <w:rPr>
            <w:rFonts w:ascii="Cambria Math" w:hAnsi="Cambria Math" w:cs="Arial"/>
          </w:rPr>
          <m:t>→</m:t>
        </m:r>
      </m:oMath>
      <w:r w:rsidRPr="00C12590">
        <w:rPr>
          <w:rFonts w:ascii="Arial" w:hAnsi="Arial" w:cs="Arial"/>
        </w:rPr>
        <w:t xml:space="preserve"> Align </w:t>
      </w:r>
      <m:oMath>
        <m:r>
          <w:rPr>
            <w:rFonts w:ascii="Cambria Math" w:hAnsi="Cambria Math" w:cs="Arial"/>
          </w:rPr>
          <m:t>→</m:t>
        </m:r>
      </m:oMath>
      <w:r w:rsidRPr="00C12590">
        <w:rPr>
          <w:rFonts w:ascii="Arial" w:hAnsi="Arial" w:cs="Arial"/>
        </w:rPr>
        <w:t xml:space="preserve"> Align Right</w:t>
      </w:r>
    </w:p>
    <w:p w14:paraId="5B00587A" w14:textId="777FE4FB" w:rsidR="006C29ED" w:rsidRPr="00C12590" w:rsidRDefault="006C29ED" w:rsidP="006C29ED">
      <w:pPr>
        <w:ind w:right="4"/>
        <w:rPr>
          <w:rFonts w:ascii="Arial" w:hAnsi="Arial" w:cs="Arial"/>
        </w:rPr>
      </w:pPr>
      <w:r w:rsidRPr="00C12590">
        <w:rPr>
          <w:rFonts w:ascii="Arial" w:hAnsi="Arial" w:cs="Arial"/>
        </w:rPr>
        <w:t xml:space="preserve">If using a one-page resume, remove the page number at the bottom of the page. </w:t>
      </w:r>
    </w:p>
    <w:p w14:paraId="3238CE9C" w14:textId="10F684A1" w:rsidR="00F72CAB" w:rsidRPr="00C12590" w:rsidRDefault="006738FE" w:rsidP="006C29ED">
      <w:pPr>
        <w:ind w:right="4"/>
        <w:rPr>
          <w:rFonts w:ascii="Arial" w:hAnsi="Arial" w:cs="Arial"/>
        </w:rPr>
      </w:pPr>
      <w:r w:rsidRPr="00C12590">
        <w:rPr>
          <w:rFonts w:ascii="Arial" w:hAnsi="Arial" w:cs="Arial"/>
        </w:rPr>
        <w:t>To help visualize alignments</w:t>
      </w:r>
      <w:r w:rsidR="00F72CAB" w:rsidRPr="00C12590">
        <w:rPr>
          <w:rFonts w:ascii="Arial" w:hAnsi="Arial" w:cs="Arial"/>
        </w:rPr>
        <w:t>, the gridline feature can be used. Using the top ribbon</w:t>
      </w:r>
      <w:r w:rsidRPr="00C12590">
        <w:rPr>
          <w:rFonts w:ascii="Arial" w:hAnsi="Arial" w:cs="Arial"/>
        </w:rPr>
        <w:t xml:space="preserve">: </w:t>
      </w:r>
    </w:p>
    <w:p w14:paraId="106421B5" w14:textId="3D2AE8FC" w:rsidR="006738FE" w:rsidRPr="00C12590" w:rsidRDefault="006738FE" w:rsidP="00F72CAB">
      <w:pPr>
        <w:pStyle w:val="ListParagraph"/>
        <w:numPr>
          <w:ilvl w:val="0"/>
          <w:numId w:val="12"/>
        </w:numPr>
        <w:ind w:right="4"/>
        <w:rPr>
          <w:rFonts w:ascii="Arial" w:hAnsi="Arial" w:cs="Arial"/>
        </w:rPr>
      </w:pPr>
      <w:r w:rsidRPr="00C12590">
        <w:rPr>
          <w:rFonts w:ascii="Arial" w:hAnsi="Arial" w:cs="Arial"/>
        </w:rPr>
        <w:t xml:space="preserve">View </w:t>
      </w:r>
      <m:oMath>
        <m:r>
          <w:rPr>
            <w:rFonts w:ascii="Cambria Math" w:hAnsi="Cambria Math" w:cs="Arial"/>
          </w:rPr>
          <m:t>→</m:t>
        </m:r>
      </m:oMath>
      <w:r w:rsidRPr="00C12590">
        <w:rPr>
          <w:rFonts w:ascii="Arial" w:hAnsi="Arial" w:cs="Arial"/>
        </w:rPr>
        <w:t xml:space="preserve"> Gridlines</w:t>
      </w:r>
    </w:p>
    <w:p w14:paraId="731BE8DB" w14:textId="4B3A90A2" w:rsidR="005C2E31" w:rsidRPr="00C12590" w:rsidRDefault="005C2E31" w:rsidP="005C2E31">
      <w:pPr>
        <w:tabs>
          <w:tab w:val="clear" w:pos="3686"/>
        </w:tabs>
        <w:ind w:right="4"/>
        <w:rPr>
          <w:rFonts w:ascii="Arial" w:hAnsi="Arial" w:cs="Arial"/>
        </w:rPr>
      </w:pPr>
      <w:r w:rsidRPr="00C12590">
        <w:rPr>
          <w:rFonts w:ascii="Arial" w:hAnsi="Arial" w:cs="Arial"/>
        </w:rPr>
        <w:tab/>
      </w:r>
    </w:p>
    <w:sectPr w:rsidR="005C2E31" w:rsidRPr="00C12590" w:rsidSect="00CB4AAC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1C3BD" w14:textId="77777777" w:rsidR="002E595F" w:rsidRDefault="002E595F" w:rsidP="00CE6F6F">
      <w:pPr>
        <w:spacing w:after="0" w:line="240" w:lineRule="auto"/>
      </w:pPr>
      <w:r>
        <w:separator/>
      </w:r>
    </w:p>
  </w:endnote>
  <w:endnote w:type="continuationSeparator" w:id="0">
    <w:p w14:paraId="6B3E23C6" w14:textId="77777777" w:rsidR="002E595F" w:rsidRDefault="002E595F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5EB11" w14:textId="280F3216" w:rsidR="00F579F9" w:rsidRPr="00F579F9" w:rsidRDefault="007B0772" w:rsidP="00F579F9">
    <w:pPr>
      <w:pStyle w:val="Footer"/>
      <w:ind w:right="4"/>
      <w:jc w:val="right"/>
      <w:rPr>
        <w:lang w:val="en-CA"/>
      </w:rPr>
    </w:pPr>
    <w:r>
      <w:rPr>
        <w:lang w:val="en-CA"/>
      </w:rPr>
      <w:t>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7F90F" w14:textId="1EC57EBE" w:rsidR="00F579F9" w:rsidRDefault="00F579F9" w:rsidP="00F579F9">
    <w:pPr>
      <w:pStyle w:val="Footer"/>
      <w:ind w:right="4"/>
      <w:jc w:val="right"/>
    </w:pPr>
    <w:r>
      <w:t>1</w:t>
    </w:r>
    <w:r w:rsidR="007B0772">
      <w:t xml:space="preserve"> of </w:t>
    </w:r>
    <w:r>
      <w:t>2</w:t>
    </w:r>
  </w:p>
  <w:p w14:paraId="56791FF4" w14:textId="77777777" w:rsidR="00F579F9" w:rsidRDefault="00F579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0D7DD" w14:textId="77777777" w:rsidR="002E595F" w:rsidRDefault="002E595F" w:rsidP="00CE6F6F">
      <w:pPr>
        <w:spacing w:after="0" w:line="240" w:lineRule="auto"/>
      </w:pPr>
      <w:r>
        <w:separator/>
      </w:r>
    </w:p>
  </w:footnote>
  <w:footnote w:type="continuationSeparator" w:id="0">
    <w:p w14:paraId="17413EDE" w14:textId="77777777" w:rsidR="002E595F" w:rsidRDefault="002E595F" w:rsidP="00CE6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F9F94" w14:textId="77777777" w:rsidR="00CB4AAC" w:rsidRPr="00BE653E" w:rsidRDefault="00CB4AAC" w:rsidP="00CB4AAC">
    <w:pPr>
      <w:pStyle w:val="Title"/>
      <w:jc w:val="center"/>
      <w:rPr>
        <w:rFonts w:ascii="Helvetica Neue" w:hAnsi="Helvetica Neue" w:cs="Arial"/>
        <w:color w:val="035642"/>
      </w:rPr>
    </w:pPr>
    <w:r w:rsidRPr="00BE653E">
      <w:rPr>
        <w:rFonts w:ascii="Helvetica Neue" w:hAnsi="Helvetica Neue" w:cs="Arial"/>
        <w:color w:val="035642"/>
      </w:rPr>
      <w:t>your name</w:t>
    </w:r>
  </w:p>
  <w:p w14:paraId="3E69C044" w14:textId="0EAD7376" w:rsidR="00CB4AAC" w:rsidRPr="00BE653E" w:rsidRDefault="00CB4AAC" w:rsidP="00CB4AAC">
    <w:pPr>
      <w:pStyle w:val="Contact"/>
      <w:rPr>
        <w:rFonts w:cs="Arial"/>
      </w:rPr>
    </w:pPr>
    <w:r w:rsidRPr="00BE653E">
      <w:rPr>
        <w:rFonts w:cs="Arial"/>
      </w:rPr>
      <w:t>City, Province | 555.250.1608 | your</w:t>
    </w:r>
    <w:r w:rsidR="00BE653E">
      <w:rPr>
        <w:rFonts w:cs="Arial"/>
      </w:rPr>
      <w:t>.</w:t>
    </w:r>
    <w:r w:rsidRPr="00BE653E">
      <w:rPr>
        <w:rFonts w:cs="Arial"/>
      </w:rPr>
      <w:t xml:space="preserve">email@unbc.ca </w:t>
    </w:r>
  </w:p>
  <w:p w14:paraId="27803512" w14:textId="77777777" w:rsidR="00CB4AAC" w:rsidRDefault="00CB4A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2CA4"/>
    <w:multiLevelType w:val="hybridMultilevel"/>
    <w:tmpl w:val="46F4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7924"/>
    <w:multiLevelType w:val="hybridMultilevel"/>
    <w:tmpl w:val="65CE2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60AC7"/>
    <w:multiLevelType w:val="hybridMultilevel"/>
    <w:tmpl w:val="72ACA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22569"/>
    <w:multiLevelType w:val="hybridMultilevel"/>
    <w:tmpl w:val="B4F47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642C6"/>
    <w:multiLevelType w:val="hybridMultilevel"/>
    <w:tmpl w:val="85B02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B067B"/>
    <w:multiLevelType w:val="hybridMultilevel"/>
    <w:tmpl w:val="8E328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76EA3"/>
    <w:multiLevelType w:val="hybridMultilevel"/>
    <w:tmpl w:val="6062E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25DF4"/>
    <w:multiLevelType w:val="hybridMultilevel"/>
    <w:tmpl w:val="46386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43586"/>
    <w:multiLevelType w:val="hybridMultilevel"/>
    <w:tmpl w:val="36F82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F5C8B"/>
    <w:multiLevelType w:val="hybridMultilevel"/>
    <w:tmpl w:val="4E407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C4D8F"/>
    <w:multiLevelType w:val="hybridMultilevel"/>
    <w:tmpl w:val="922C0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912B4"/>
    <w:multiLevelType w:val="hybridMultilevel"/>
    <w:tmpl w:val="11BA5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014961">
    <w:abstractNumId w:val="8"/>
  </w:num>
  <w:num w:numId="2" w16cid:durableId="2028632691">
    <w:abstractNumId w:val="11"/>
  </w:num>
  <w:num w:numId="3" w16cid:durableId="320013315">
    <w:abstractNumId w:val="6"/>
  </w:num>
  <w:num w:numId="4" w16cid:durableId="256719330">
    <w:abstractNumId w:val="3"/>
  </w:num>
  <w:num w:numId="5" w16cid:durableId="1457335269">
    <w:abstractNumId w:val="7"/>
  </w:num>
  <w:num w:numId="6" w16cid:durableId="1632053522">
    <w:abstractNumId w:val="4"/>
  </w:num>
  <w:num w:numId="7" w16cid:durableId="753356953">
    <w:abstractNumId w:val="10"/>
  </w:num>
  <w:num w:numId="8" w16cid:durableId="1373387193">
    <w:abstractNumId w:val="0"/>
  </w:num>
  <w:num w:numId="9" w16cid:durableId="1028216318">
    <w:abstractNumId w:val="5"/>
  </w:num>
  <w:num w:numId="10" w16cid:durableId="770902664">
    <w:abstractNumId w:val="2"/>
  </w:num>
  <w:num w:numId="11" w16cid:durableId="147669123">
    <w:abstractNumId w:val="9"/>
  </w:num>
  <w:num w:numId="12" w16cid:durableId="1418139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35"/>
    <w:rsid w:val="0000077C"/>
    <w:rsid w:val="00000898"/>
    <w:rsid w:val="00037E89"/>
    <w:rsid w:val="000B5517"/>
    <w:rsid w:val="000C6A40"/>
    <w:rsid w:val="000E1FF7"/>
    <w:rsid w:val="000E5F0C"/>
    <w:rsid w:val="000F688A"/>
    <w:rsid w:val="00102F66"/>
    <w:rsid w:val="00103499"/>
    <w:rsid w:val="001716D6"/>
    <w:rsid w:val="001751B4"/>
    <w:rsid w:val="0018378C"/>
    <w:rsid w:val="001848FB"/>
    <w:rsid w:val="001C5935"/>
    <w:rsid w:val="001F5A68"/>
    <w:rsid w:val="00206D3F"/>
    <w:rsid w:val="0021576B"/>
    <w:rsid w:val="00250DCC"/>
    <w:rsid w:val="00267A26"/>
    <w:rsid w:val="00274490"/>
    <w:rsid w:val="00292A40"/>
    <w:rsid w:val="002B5975"/>
    <w:rsid w:val="002E595F"/>
    <w:rsid w:val="003039DB"/>
    <w:rsid w:val="00306171"/>
    <w:rsid w:val="003203AD"/>
    <w:rsid w:val="003526BD"/>
    <w:rsid w:val="00383F8C"/>
    <w:rsid w:val="00386B33"/>
    <w:rsid w:val="003A7C40"/>
    <w:rsid w:val="003D715F"/>
    <w:rsid w:val="003F1822"/>
    <w:rsid w:val="003F3342"/>
    <w:rsid w:val="003F3D20"/>
    <w:rsid w:val="004112C0"/>
    <w:rsid w:val="00422B01"/>
    <w:rsid w:val="004253B1"/>
    <w:rsid w:val="00452D3E"/>
    <w:rsid w:val="00453AD2"/>
    <w:rsid w:val="00461CF6"/>
    <w:rsid w:val="0048125D"/>
    <w:rsid w:val="00484AA7"/>
    <w:rsid w:val="0049717E"/>
    <w:rsid w:val="004B27E5"/>
    <w:rsid w:val="004C4C0E"/>
    <w:rsid w:val="004C59B8"/>
    <w:rsid w:val="004E4B08"/>
    <w:rsid w:val="004F2D41"/>
    <w:rsid w:val="004F7D97"/>
    <w:rsid w:val="005076BB"/>
    <w:rsid w:val="005100F6"/>
    <w:rsid w:val="00530CE5"/>
    <w:rsid w:val="00535B8B"/>
    <w:rsid w:val="0054104D"/>
    <w:rsid w:val="00562A07"/>
    <w:rsid w:val="00570F02"/>
    <w:rsid w:val="00596FCF"/>
    <w:rsid w:val="005A4222"/>
    <w:rsid w:val="005B2AEE"/>
    <w:rsid w:val="005B4219"/>
    <w:rsid w:val="005B580E"/>
    <w:rsid w:val="005C2E31"/>
    <w:rsid w:val="005D34BA"/>
    <w:rsid w:val="005D6666"/>
    <w:rsid w:val="005F60DF"/>
    <w:rsid w:val="005F68BD"/>
    <w:rsid w:val="00601DB4"/>
    <w:rsid w:val="0061718A"/>
    <w:rsid w:val="006229E8"/>
    <w:rsid w:val="00673172"/>
    <w:rsid w:val="006738FE"/>
    <w:rsid w:val="00675DE5"/>
    <w:rsid w:val="00686151"/>
    <w:rsid w:val="00687819"/>
    <w:rsid w:val="0069504D"/>
    <w:rsid w:val="006A5D9A"/>
    <w:rsid w:val="006B389B"/>
    <w:rsid w:val="006B48F5"/>
    <w:rsid w:val="006C29ED"/>
    <w:rsid w:val="006F2CE6"/>
    <w:rsid w:val="00703713"/>
    <w:rsid w:val="00705270"/>
    <w:rsid w:val="00710C03"/>
    <w:rsid w:val="00724622"/>
    <w:rsid w:val="0073101D"/>
    <w:rsid w:val="0075245C"/>
    <w:rsid w:val="00753A11"/>
    <w:rsid w:val="00767451"/>
    <w:rsid w:val="0077318A"/>
    <w:rsid w:val="007823C6"/>
    <w:rsid w:val="007A702D"/>
    <w:rsid w:val="007B0772"/>
    <w:rsid w:val="007E6C15"/>
    <w:rsid w:val="007F67A3"/>
    <w:rsid w:val="00802339"/>
    <w:rsid w:val="00802B08"/>
    <w:rsid w:val="0081066F"/>
    <w:rsid w:val="0082628B"/>
    <w:rsid w:val="00837DC0"/>
    <w:rsid w:val="008500A5"/>
    <w:rsid w:val="008517B9"/>
    <w:rsid w:val="00852659"/>
    <w:rsid w:val="0086488F"/>
    <w:rsid w:val="00873BCC"/>
    <w:rsid w:val="008815FF"/>
    <w:rsid w:val="00882C07"/>
    <w:rsid w:val="00883E5D"/>
    <w:rsid w:val="008C5C46"/>
    <w:rsid w:val="008E02A2"/>
    <w:rsid w:val="009146C7"/>
    <w:rsid w:val="00921415"/>
    <w:rsid w:val="00927D07"/>
    <w:rsid w:val="009369F4"/>
    <w:rsid w:val="00962514"/>
    <w:rsid w:val="00963741"/>
    <w:rsid w:val="009649FD"/>
    <w:rsid w:val="00982753"/>
    <w:rsid w:val="009868BD"/>
    <w:rsid w:val="00995EEA"/>
    <w:rsid w:val="009C6DF4"/>
    <w:rsid w:val="009D0494"/>
    <w:rsid w:val="009D24D8"/>
    <w:rsid w:val="009E0E86"/>
    <w:rsid w:val="009E1DCC"/>
    <w:rsid w:val="009F0F86"/>
    <w:rsid w:val="00A006E5"/>
    <w:rsid w:val="00A032A2"/>
    <w:rsid w:val="00A1021E"/>
    <w:rsid w:val="00A13526"/>
    <w:rsid w:val="00A3037B"/>
    <w:rsid w:val="00A4260D"/>
    <w:rsid w:val="00A43D4C"/>
    <w:rsid w:val="00A51153"/>
    <w:rsid w:val="00A872FF"/>
    <w:rsid w:val="00A913E9"/>
    <w:rsid w:val="00AA6AD4"/>
    <w:rsid w:val="00AA6E22"/>
    <w:rsid w:val="00AB204D"/>
    <w:rsid w:val="00AB316F"/>
    <w:rsid w:val="00AD7273"/>
    <w:rsid w:val="00B22086"/>
    <w:rsid w:val="00B55EBE"/>
    <w:rsid w:val="00B8662E"/>
    <w:rsid w:val="00B918AC"/>
    <w:rsid w:val="00B96D8D"/>
    <w:rsid w:val="00BA7812"/>
    <w:rsid w:val="00BE653E"/>
    <w:rsid w:val="00C10151"/>
    <w:rsid w:val="00C12590"/>
    <w:rsid w:val="00C1763C"/>
    <w:rsid w:val="00C34BC3"/>
    <w:rsid w:val="00C41CBC"/>
    <w:rsid w:val="00C506E0"/>
    <w:rsid w:val="00C64FA9"/>
    <w:rsid w:val="00C76908"/>
    <w:rsid w:val="00C80652"/>
    <w:rsid w:val="00C821A8"/>
    <w:rsid w:val="00C86A7B"/>
    <w:rsid w:val="00C8719E"/>
    <w:rsid w:val="00CB4AAC"/>
    <w:rsid w:val="00CE6F6F"/>
    <w:rsid w:val="00CF14BC"/>
    <w:rsid w:val="00CF543E"/>
    <w:rsid w:val="00D2385F"/>
    <w:rsid w:val="00D3061C"/>
    <w:rsid w:val="00D62055"/>
    <w:rsid w:val="00D744AC"/>
    <w:rsid w:val="00D74BEC"/>
    <w:rsid w:val="00D80E89"/>
    <w:rsid w:val="00DA0E61"/>
    <w:rsid w:val="00DB1E22"/>
    <w:rsid w:val="00DC431C"/>
    <w:rsid w:val="00DE3955"/>
    <w:rsid w:val="00DE601B"/>
    <w:rsid w:val="00DF69E1"/>
    <w:rsid w:val="00E0522A"/>
    <w:rsid w:val="00E10F93"/>
    <w:rsid w:val="00E11CDF"/>
    <w:rsid w:val="00E301DF"/>
    <w:rsid w:val="00E51295"/>
    <w:rsid w:val="00E55BB7"/>
    <w:rsid w:val="00E57E62"/>
    <w:rsid w:val="00E966AA"/>
    <w:rsid w:val="00EC3965"/>
    <w:rsid w:val="00EF1CB9"/>
    <w:rsid w:val="00EF6B4A"/>
    <w:rsid w:val="00F023E7"/>
    <w:rsid w:val="00F02BD2"/>
    <w:rsid w:val="00F451EB"/>
    <w:rsid w:val="00F579F9"/>
    <w:rsid w:val="00F63CAE"/>
    <w:rsid w:val="00F65859"/>
    <w:rsid w:val="00F72CAB"/>
    <w:rsid w:val="00F7790B"/>
    <w:rsid w:val="00F8023F"/>
    <w:rsid w:val="00F80952"/>
    <w:rsid w:val="00F85EC3"/>
    <w:rsid w:val="00FA1B8D"/>
    <w:rsid w:val="00FA458A"/>
    <w:rsid w:val="00FA6072"/>
    <w:rsid w:val="00FC1C90"/>
    <w:rsid w:val="00FC46B7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567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31C"/>
    <w:pPr>
      <w:tabs>
        <w:tab w:val="right" w:pos="3686"/>
        <w:tab w:val="right" w:pos="9356"/>
      </w:tabs>
      <w:spacing w:after="80" w:line="288" w:lineRule="auto"/>
      <w:ind w:right="2160"/>
    </w:pPr>
    <w:rPr>
      <w:rFonts w:ascii="Helvetica Neue" w:eastAsiaTheme="minorEastAsia" w:hAnsi="Helvetica Neue"/>
      <w:color w:val="000000" w:themeColor="text1"/>
      <w:kern w:val="0"/>
      <w:sz w:val="22"/>
      <w:szCs w:val="22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39DB"/>
    <w:pPr>
      <w:spacing w:before="240"/>
      <w:outlineLvl w:val="0"/>
    </w:pPr>
    <w:rPr>
      <w:caps/>
      <w:spacing w:val="30"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clear" w:pos="9356"/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039DB"/>
    <w:rPr>
      <w:rFonts w:ascii="Helvetica Neue" w:eastAsiaTheme="minorEastAsia" w:hAnsi="Helvetica Neue"/>
      <w:caps/>
      <w:color w:val="000000" w:themeColor="text1"/>
      <w:spacing w:val="30"/>
      <w:kern w:val="0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rsid w:val="00CE6F6F"/>
    <w:pPr>
      <w:tabs>
        <w:tab w:val="clear" w:pos="9356"/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rsid w:val="00CE6F6F"/>
    <w:pPr>
      <w:tabs>
        <w:tab w:val="clear" w:pos="9356"/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paragraph" w:styleId="ListParagraph">
    <w:name w:val="List Paragraph"/>
    <w:basedOn w:val="Normal"/>
    <w:uiPriority w:val="34"/>
    <w:semiHidden/>
    <w:qFormat/>
    <w:rsid w:val="00D62055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rsid w:val="00F579F9"/>
  </w:style>
  <w:style w:type="paragraph" w:styleId="Revision">
    <w:name w:val="Revision"/>
    <w:hidden/>
    <w:uiPriority w:val="99"/>
    <w:semiHidden/>
    <w:rsid w:val="00882C07"/>
    <w:rPr>
      <w:rFonts w:ascii="Helvetica Neue" w:eastAsiaTheme="minorEastAsia" w:hAnsi="Helvetica Neue"/>
      <w:color w:val="000000" w:themeColor="text1"/>
      <w:kern w:val="0"/>
      <w:sz w:val="22"/>
      <w:szCs w:val="22"/>
      <w:lang w:eastAsia="ja-JP"/>
      <w14:ligatures w14:val="none"/>
    </w:rPr>
  </w:style>
  <w:style w:type="paragraph" w:customStyle="1" w:styleId="BoldTitles">
    <w:name w:val="Bold Titles"/>
    <w:basedOn w:val="Normal"/>
    <w:qFormat/>
    <w:rsid w:val="00F451EB"/>
    <w:pPr>
      <w:spacing w:before="80" w:after="0"/>
    </w:pPr>
    <w:rPr>
      <w:rFonts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onyreimer/Library/Containers/com.microsoft.Word/Data/Library/Application%20Support/Microsoft/Office/16.0/DTS/Search/%7b1D007375-6131-E74A-8CE2-7DB99A0BF1B4%7dtf67390153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98498D8D63304789475E24469E7B89" ma:contentTypeVersion="4" ma:contentTypeDescription="Create a new document." ma:contentTypeScope="" ma:versionID="5a079d9a81cd9325cc50f65d6ed900f8">
  <xsd:schema xmlns:xsd="http://www.w3.org/2001/XMLSchema" xmlns:xs="http://www.w3.org/2001/XMLSchema" xmlns:p="http://schemas.microsoft.com/office/2006/metadata/properties" xmlns:ns2="97973206-6977-4c2f-8da4-4e7ec117b6ce" targetNamespace="http://schemas.microsoft.com/office/2006/metadata/properties" ma:root="true" ma:fieldsID="171b0547694e16b41c53263b7cb460e4" ns2:_="">
    <xsd:import namespace="97973206-6977-4c2f-8da4-4e7ec117b6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73206-6977-4c2f-8da4-4e7ec117b6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CAC7CF-C5F0-473C-B34C-9A370AE8F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73206-6977-4c2f-8da4-4e7ec117b6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D5B9CF-0925-714F-8D09-80C6BC50F0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{1D007375-6131-E74A-8CE2-7DB99A0BF1B4}tf67390153_win32.dotx</Template>
  <TotalTime>0</TotalTime>
  <Pages>2</Pages>
  <Words>447</Words>
  <Characters>2450</Characters>
  <Application>Microsoft Office Word</Application>
  <DocSecurity>0</DocSecurity>
  <Lines>62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2025-02-18T19:14:00Z</dcterms:created>
  <dcterms:modified xsi:type="dcterms:W3CDTF">2025-02-19T21:18:00Z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0x0101004798498D8D63304789475E24469E7B89</vt:lpwstr>
  </property>
</Properties>
</file>